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A01B" w14:textId="77777777" w:rsidR="00DA5C8C" w:rsidRDefault="00000000">
      <w:pPr>
        <w:spacing w:after="0" w:line="259" w:lineRule="auto"/>
        <w:ind w:left="93" w:right="182" w:firstLine="0"/>
        <w:jc w:val="center"/>
      </w:pPr>
      <w:r>
        <w:rPr>
          <w:noProof/>
          <w:sz w:val="22"/>
        </w:rPr>
        <mc:AlternateContent>
          <mc:Choice Requires="wpg">
            <w:drawing>
              <wp:anchor distT="0" distB="0" distL="114300" distR="114300" simplePos="0" relativeHeight="251658240" behindDoc="0" locked="0" layoutInCell="1" allowOverlap="1" wp14:anchorId="3CC1A8A7" wp14:editId="6C6FD386">
                <wp:simplePos x="0" y="0"/>
                <wp:positionH relativeFrom="column">
                  <wp:posOffset>59208</wp:posOffset>
                </wp:positionH>
                <wp:positionV relativeFrom="paragraph">
                  <wp:posOffset>-7293</wp:posOffset>
                </wp:positionV>
                <wp:extent cx="710590" cy="775140"/>
                <wp:effectExtent l="0" t="0" r="0" b="0"/>
                <wp:wrapSquare wrapText="bothSides"/>
                <wp:docPr id="3934" name="Group 3934"/>
                <wp:cNvGraphicFramePr/>
                <a:graphic xmlns:a="http://schemas.openxmlformats.org/drawingml/2006/main">
                  <a:graphicData uri="http://schemas.microsoft.com/office/word/2010/wordprocessingGroup">
                    <wpg:wgp>
                      <wpg:cNvGrpSpPr/>
                      <wpg:grpSpPr>
                        <a:xfrm>
                          <a:off x="0" y="0"/>
                          <a:ext cx="710590" cy="775140"/>
                          <a:chOff x="0" y="0"/>
                          <a:chExt cx="710590" cy="775140"/>
                        </a:xfrm>
                      </wpg:grpSpPr>
                      <wps:wsp>
                        <wps:cNvPr id="6" name="Shape 6"/>
                        <wps:cNvSpPr/>
                        <wps:spPr>
                          <a:xfrm>
                            <a:off x="0" y="0"/>
                            <a:ext cx="710590" cy="775140"/>
                          </a:xfrm>
                          <a:custGeom>
                            <a:avLst/>
                            <a:gdLst/>
                            <a:ahLst/>
                            <a:cxnLst/>
                            <a:rect l="0" t="0" r="0" b="0"/>
                            <a:pathLst>
                              <a:path w="710590" h="775140">
                                <a:moveTo>
                                  <a:pt x="525688" y="0"/>
                                </a:moveTo>
                                <a:lnTo>
                                  <a:pt x="530861" y="0"/>
                                </a:lnTo>
                                <a:lnTo>
                                  <a:pt x="532798" y="655"/>
                                </a:lnTo>
                                <a:lnTo>
                                  <a:pt x="534740" y="1965"/>
                                </a:lnTo>
                                <a:lnTo>
                                  <a:pt x="536033" y="3220"/>
                                </a:lnTo>
                                <a:lnTo>
                                  <a:pt x="537970" y="4530"/>
                                </a:lnTo>
                                <a:lnTo>
                                  <a:pt x="539913" y="6494"/>
                                </a:lnTo>
                                <a:lnTo>
                                  <a:pt x="541850" y="7804"/>
                                </a:lnTo>
                                <a:lnTo>
                                  <a:pt x="543792" y="9059"/>
                                </a:lnTo>
                                <a:lnTo>
                                  <a:pt x="545751" y="11024"/>
                                </a:lnTo>
                                <a:lnTo>
                                  <a:pt x="547006" y="11679"/>
                                </a:lnTo>
                                <a:lnTo>
                                  <a:pt x="548316" y="13643"/>
                                </a:lnTo>
                                <a:lnTo>
                                  <a:pt x="550280" y="14899"/>
                                </a:lnTo>
                                <a:lnTo>
                                  <a:pt x="551535" y="16208"/>
                                </a:lnTo>
                                <a:lnTo>
                                  <a:pt x="551535" y="15553"/>
                                </a:lnTo>
                                <a:lnTo>
                                  <a:pt x="552844" y="14244"/>
                                </a:lnTo>
                                <a:lnTo>
                                  <a:pt x="553499" y="12989"/>
                                </a:lnTo>
                                <a:lnTo>
                                  <a:pt x="554809" y="12334"/>
                                </a:lnTo>
                                <a:lnTo>
                                  <a:pt x="556718" y="11024"/>
                                </a:lnTo>
                                <a:lnTo>
                                  <a:pt x="558028" y="10369"/>
                                </a:lnTo>
                                <a:lnTo>
                                  <a:pt x="559283" y="9059"/>
                                </a:lnTo>
                                <a:lnTo>
                                  <a:pt x="560593" y="7804"/>
                                </a:lnTo>
                                <a:lnTo>
                                  <a:pt x="562557" y="7149"/>
                                </a:lnTo>
                                <a:lnTo>
                                  <a:pt x="563812" y="7149"/>
                                </a:lnTo>
                                <a:lnTo>
                                  <a:pt x="565121" y="6494"/>
                                </a:lnTo>
                                <a:lnTo>
                                  <a:pt x="568995" y="6494"/>
                                </a:lnTo>
                                <a:lnTo>
                                  <a:pt x="570960" y="7149"/>
                                </a:lnTo>
                                <a:lnTo>
                                  <a:pt x="572215" y="7804"/>
                                </a:lnTo>
                                <a:lnTo>
                                  <a:pt x="574179" y="9059"/>
                                </a:lnTo>
                                <a:lnTo>
                                  <a:pt x="576143" y="11024"/>
                                </a:lnTo>
                                <a:lnTo>
                                  <a:pt x="578053" y="12989"/>
                                </a:lnTo>
                                <a:lnTo>
                                  <a:pt x="580017" y="15554"/>
                                </a:lnTo>
                                <a:lnTo>
                                  <a:pt x="581927" y="17518"/>
                                </a:lnTo>
                                <a:lnTo>
                                  <a:pt x="582582" y="18828"/>
                                </a:lnTo>
                                <a:lnTo>
                                  <a:pt x="583237" y="20083"/>
                                </a:lnTo>
                                <a:lnTo>
                                  <a:pt x="584546" y="22048"/>
                                </a:lnTo>
                                <a:lnTo>
                                  <a:pt x="585146" y="23358"/>
                                </a:lnTo>
                                <a:lnTo>
                                  <a:pt x="586456" y="25322"/>
                                </a:lnTo>
                                <a:lnTo>
                                  <a:pt x="588420" y="27887"/>
                                </a:lnTo>
                                <a:lnTo>
                                  <a:pt x="589675" y="30507"/>
                                </a:lnTo>
                                <a:lnTo>
                                  <a:pt x="590985" y="32417"/>
                                </a:lnTo>
                                <a:lnTo>
                                  <a:pt x="591640" y="34381"/>
                                </a:lnTo>
                                <a:lnTo>
                                  <a:pt x="592294" y="35691"/>
                                </a:lnTo>
                                <a:lnTo>
                                  <a:pt x="592949" y="36346"/>
                                </a:lnTo>
                                <a:lnTo>
                                  <a:pt x="592949" y="36946"/>
                                </a:lnTo>
                                <a:lnTo>
                                  <a:pt x="593604" y="36346"/>
                                </a:lnTo>
                                <a:lnTo>
                                  <a:pt x="595514" y="35036"/>
                                </a:lnTo>
                                <a:lnTo>
                                  <a:pt x="596823" y="34381"/>
                                </a:lnTo>
                                <a:lnTo>
                                  <a:pt x="598733" y="33727"/>
                                </a:lnTo>
                                <a:lnTo>
                                  <a:pt x="600042" y="33072"/>
                                </a:lnTo>
                                <a:lnTo>
                                  <a:pt x="602007" y="32417"/>
                                </a:lnTo>
                                <a:lnTo>
                                  <a:pt x="603917" y="31762"/>
                                </a:lnTo>
                                <a:lnTo>
                                  <a:pt x="605881" y="31762"/>
                                </a:lnTo>
                                <a:lnTo>
                                  <a:pt x="607791" y="31107"/>
                                </a:lnTo>
                                <a:lnTo>
                                  <a:pt x="611665" y="31107"/>
                                </a:lnTo>
                                <a:lnTo>
                                  <a:pt x="613629" y="31762"/>
                                </a:lnTo>
                                <a:lnTo>
                                  <a:pt x="615539" y="32417"/>
                                </a:lnTo>
                                <a:lnTo>
                                  <a:pt x="617503" y="33727"/>
                                </a:lnTo>
                                <a:lnTo>
                                  <a:pt x="619467" y="35036"/>
                                </a:lnTo>
                                <a:lnTo>
                                  <a:pt x="621377" y="36946"/>
                                </a:lnTo>
                                <a:lnTo>
                                  <a:pt x="622032" y="37601"/>
                                </a:lnTo>
                                <a:lnTo>
                                  <a:pt x="623341" y="38911"/>
                                </a:lnTo>
                                <a:lnTo>
                                  <a:pt x="623942" y="40221"/>
                                </a:lnTo>
                                <a:lnTo>
                                  <a:pt x="624596" y="41531"/>
                                </a:lnTo>
                                <a:lnTo>
                                  <a:pt x="625906" y="42786"/>
                                </a:lnTo>
                                <a:lnTo>
                                  <a:pt x="626561" y="44096"/>
                                </a:lnTo>
                                <a:lnTo>
                                  <a:pt x="627215" y="46060"/>
                                </a:lnTo>
                                <a:lnTo>
                                  <a:pt x="628470" y="47370"/>
                                </a:lnTo>
                                <a:lnTo>
                                  <a:pt x="629125" y="49280"/>
                                </a:lnTo>
                                <a:lnTo>
                                  <a:pt x="630435" y="50590"/>
                                </a:lnTo>
                                <a:lnTo>
                                  <a:pt x="631089" y="51899"/>
                                </a:lnTo>
                                <a:lnTo>
                                  <a:pt x="632399" y="53810"/>
                                </a:lnTo>
                                <a:lnTo>
                                  <a:pt x="632999" y="55119"/>
                                </a:lnTo>
                                <a:lnTo>
                                  <a:pt x="633654" y="56429"/>
                                </a:lnTo>
                                <a:lnTo>
                                  <a:pt x="634964" y="57739"/>
                                </a:lnTo>
                                <a:lnTo>
                                  <a:pt x="635618" y="59649"/>
                                </a:lnTo>
                                <a:lnTo>
                                  <a:pt x="635618" y="60959"/>
                                </a:lnTo>
                                <a:lnTo>
                                  <a:pt x="636273" y="62268"/>
                                </a:lnTo>
                                <a:lnTo>
                                  <a:pt x="637528" y="63578"/>
                                </a:lnTo>
                                <a:lnTo>
                                  <a:pt x="638183" y="64233"/>
                                </a:lnTo>
                                <a:lnTo>
                                  <a:pt x="638838" y="66143"/>
                                </a:lnTo>
                                <a:lnTo>
                                  <a:pt x="639492" y="68108"/>
                                </a:lnTo>
                                <a:lnTo>
                                  <a:pt x="640147" y="68763"/>
                                </a:lnTo>
                                <a:lnTo>
                                  <a:pt x="640147" y="69418"/>
                                </a:lnTo>
                                <a:lnTo>
                                  <a:pt x="640802" y="70073"/>
                                </a:lnTo>
                                <a:lnTo>
                                  <a:pt x="643366" y="71328"/>
                                </a:lnTo>
                                <a:lnTo>
                                  <a:pt x="644676" y="72637"/>
                                </a:lnTo>
                                <a:lnTo>
                                  <a:pt x="646586" y="74602"/>
                                </a:lnTo>
                                <a:lnTo>
                                  <a:pt x="647895" y="75912"/>
                                </a:lnTo>
                                <a:lnTo>
                                  <a:pt x="649860" y="77822"/>
                                </a:lnTo>
                                <a:lnTo>
                                  <a:pt x="651769" y="79132"/>
                                </a:lnTo>
                                <a:lnTo>
                                  <a:pt x="653079" y="81096"/>
                                </a:lnTo>
                                <a:lnTo>
                                  <a:pt x="654989" y="83006"/>
                                </a:lnTo>
                                <a:lnTo>
                                  <a:pt x="656298" y="84971"/>
                                </a:lnTo>
                                <a:lnTo>
                                  <a:pt x="657608" y="87591"/>
                                </a:lnTo>
                                <a:lnTo>
                                  <a:pt x="658863" y="89501"/>
                                </a:lnTo>
                                <a:lnTo>
                                  <a:pt x="659517" y="91465"/>
                                </a:lnTo>
                                <a:lnTo>
                                  <a:pt x="660172" y="94030"/>
                                </a:lnTo>
                                <a:lnTo>
                                  <a:pt x="660172" y="99870"/>
                                </a:lnTo>
                                <a:lnTo>
                                  <a:pt x="659517" y="101834"/>
                                </a:lnTo>
                                <a:lnTo>
                                  <a:pt x="658863" y="103799"/>
                                </a:lnTo>
                                <a:lnTo>
                                  <a:pt x="658863" y="106364"/>
                                </a:lnTo>
                                <a:lnTo>
                                  <a:pt x="658262" y="108329"/>
                                </a:lnTo>
                                <a:lnTo>
                                  <a:pt x="657608" y="110293"/>
                                </a:lnTo>
                                <a:lnTo>
                                  <a:pt x="656953" y="112203"/>
                                </a:lnTo>
                                <a:lnTo>
                                  <a:pt x="656298" y="113513"/>
                                </a:lnTo>
                                <a:lnTo>
                                  <a:pt x="655643" y="114823"/>
                                </a:lnTo>
                                <a:lnTo>
                                  <a:pt x="655643" y="116133"/>
                                </a:lnTo>
                                <a:lnTo>
                                  <a:pt x="654334" y="118043"/>
                                </a:lnTo>
                                <a:lnTo>
                                  <a:pt x="654334" y="118698"/>
                                </a:lnTo>
                                <a:lnTo>
                                  <a:pt x="654989" y="119352"/>
                                </a:lnTo>
                                <a:lnTo>
                                  <a:pt x="656298" y="120662"/>
                                </a:lnTo>
                                <a:lnTo>
                                  <a:pt x="658262" y="121972"/>
                                </a:lnTo>
                                <a:lnTo>
                                  <a:pt x="660827" y="124537"/>
                                </a:lnTo>
                                <a:lnTo>
                                  <a:pt x="662137" y="125847"/>
                                </a:lnTo>
                                <a:lnTo>
                                  <a:pt x="663391" y="127156"/>
                                </a:lnTo>
                                <a:lnTo>
                                  <a:pt x="664046" y="128412"/>
                                </a:lnTo>
                                <a:lnTo>
                                  <a:pt x="665356" y="130376"/>
                                </a:lnTo>
                                <a:lnTo>
                                  <a:pt x="666011" y="131686"/>
                                </a:lnTo>
                                <a:lnTo>
                                  <a:pt x="666665" y="133596"/>
                                </a:lnTo>
                                <a:lnTo>
                                  <a:pt x="667266" y="135561"/>
                                </a:lnTo>
                                <a:lnTo>
                                  <a:pt x="667266" y="140745"/>
                                </a:lnTo>
                                <a:lnTo>
                                  <a:pt x="666665" y="141400"/>
                                </a:lnTo>
                                <a:lnTo>
                                  <a:pt x="666011" y="143365"/>
                                </a:lnTo>
                                <a:lnTo>
                                  <a:pt x="665356" y="145275"/>
                                </a:lnTo>
                                <a:lnTo>
                                  <a:pt x="664701" y="147239"/>
                                </a:lnTo>
                                <a:lnTo>
                                  <a:pt x="662791" y="147894"/>
                                </a:lnTo>
                                <a:lnTo>
                                  <a:pt x="662137" y="148549"/>
                                </a:lnTo>
                                <a:lnTo>
                                  <a:pt x="661482" y="149204"/>
                                </a:lnTo>
                                <a:lnTo>
                                  <a:pt x="666011" y="171907"/>
                                </a:lnTo>
                                <a:lnTo>
                                  <a:pt x="666665" y="172562"/>
                                </a:lnTo>
                                <a:lnTo>
                                  <a:pt x="667266" y="173162"/>
                                </a:lnTo>
                                <a:lnTo>
                                  <a:pt x="669230" y="174472"/>
                                </a:lnTo>
                                <a:lnTo>
                                  <a:pt x="670539" y="175781"/>
                                </a:lnTo>
                                <a:lnTo>
                                  <a:pt x="671794" y="177746"/>
                                </a:lnTo>
                                <a:lnTo>
                                  <a:pt x="672449" y="179001"/>
                                </a:lnTo>
                                <a:lnTo>
                                  <a:pt x="673759" y="180311"/>
                                </a:lnTo>
                                <a:lnTo>
                                  <a:pt x="674413" y="181621"/>
                                </a:lnTo>
                                <a:lnTo>
                                  <a:pt x="675068" y="183585"/>
                                </a:lnTo>
                                <a:lnTo>
                                  <a:pt x="675723" y="184841"/>
                                </a:lnTo>
                                <a:lnTo>
                                  <a:pt x="676323" y="186150"/>
                                </a:lnTo>
                                <a:lnTo>
                                  <a:pt x="676978" y="188115"/>
                                </a:lnTo>
                                <a:lnTo>
                                  <a:pt x="678288" y="190080"/>
                                </a:lnTo>
                                <a:lnTo>
                                  <a:pt x="678288" y="191990"/>
                                </a:lnTo>
                                <a:lnTo>
                                  <a:pt x="678942" y="193954"/>
                                </a:lnTo>
                                <a:lnTo>
                                  <a:pt x="679597" y="195864"/>
                                </a:lnTo>
                                <a:lnTo>
                                  <a:pt x="680197" y="198484"/>
                                </a:lnTo>
                                <a:lnTo>
                                  <a:pt x="680197" y="201104"/>
                                </a:lnTo>
                                <a:lnTo>
                                  <a:pt x="680852" y="203668"/>
                                </a:lnTo>
                                <a:lnTo>
                                  <a:pt x="680852" y="211472"/>
                                </a:lnTo>
                                <a:lnTo>
                                  <a:pt x="680197" y="213383"/>
                                </a:lnTo>
                                <a:lnTo>
                                  <a:pt x="680197" y="216002"/>
                                </a:lnTo>
                                <a:lnTo>
                                  <a:pt x="679597" y="217967"/>
                                </a:lnTo>
                                <a:lnTo>
                                  <a:pt x="679597" y="221187"/>
                                </a:lnTo>
                                <a:lnTo>
                                  <a:pt x="678942" y="222496"/>
                                </a:lnTo>
                                <a:lnTo>
                                  <a:pt x="678942" y="223806"/>
                                </a:lnTo>
                                <a:lnTo>
                                  <a:pt x="678288" y="225716"/>
                                </a:lnTo>
                                <a:lnTo>
                                  <a:pt x="678288" y="227026"/>
                                </a:lnTo>
                                <a:lnTo>
                                  <a:pt x="676978" y="228336"/>
                                </a:lnTo>
                                <a:lnTo>
                                  <a:pt x="676978" y="229645"/>
                                </a:lnTo>
                                <a:lnTo>
                                  <a:pt x="676323" y="231556"/>
                                </a:lnTo>
                                <a:lnTo>
                                  <a:pt x="676323" y="232865"/>
                                </a:lnTo>
                                <a:lnTo>
                                  <a:pt x="675068" y="234175"/>
                                </a:lnTo>
                                <a:lnTo>
                                  <a:pt x="675068" y="235485"/>
                                </a:lnTo>
                                <a:lnTo>
                                  <a:pt x="674413" y="236740"/>
                                </a:lnTo>
                                <a:lnTo>
                                  <a:pt x="673759" y="238050"/>
                                </a:lnTo>
                                <a:lnTo>
                                  <a:pt x="672449" y="240669"/>
                                </a:lnTo>
                                <a:lnTo>
                                  <a:pt x="671794" y="243245"/>
                                </a:lnTo>
                                <a:lnTo>
                                  <a:pt x="670539" y="245188"/>
                                </a:lnTo>
                                <a:lnTo>
                                  <a:pt x="669230" y="247136"/>
                                </a:lnTo>
                                <a:lnTo>
                                  <a:pt x="667920" y="249079"/>
                                </a:lnTo>
                                <a:lnTo>
                                  <a:pt x="666665" y="251027"/>
                                </a:lnTo>
                                <a:lnTo>
                                  <a:pt x="665356" y="252976"/>
                                </a:lnTo>
                                <a:lnTo>
                                  <a:pt x="664046" y="254269"/>
                                </a:lnTo>
                                <a:lnTo>
                                  <a:pt x="662791" y="256217"/>
                                </a:lnTo>
                                <a:lnTo>
                                  <a:pt x="661482" y="258160"/>
                                </a:lnTo>
                                <a:lnTo>
                                  <a:pt x="660172" y="258810"/>
                                </a:lnTo>
                                <a:lnTo>
                                  <a:pt x="658863" y="260758"/>
                                </a:lnTo>
                                <a:lnTo>
                                  <a:pt x="657608" y="261407"/>
                                </a:lnTo>
                                <a:lnTo>
                                  <a:pt x="656953" y="262701"/>
                                </a:lnTo>
                                <a:lnTo>
                                  <a:pt x="654334" y="264649"/>
                                </a:lnTo>
                                <a:lnTo>
                                  <a:pt x="652424" y="266597"/>
                                </a:lnTo>
                                <a:lnTo>
                                  <a:pt x="651115" y="267891"/>
                                </a:lnTo>
                                <a:lnTo>
                                  <a:pt x="649860" y="268540"/>
                                </a:lnTo>
                                <a:lnTo>
                                  <a:pt x="649205" y="269189"/>
                                </a:lnTo>
                                <a:lnTo>
                                  <a:pt x="637528" y="308755"/>
                                </a:lnTo>
                                <a:lnTo>
                                  <a:pt x="639492" y="309405"/>
                                </a:lnTo>
                                <a:lnTo>
                                  <a:pt x="641402" y="310703"/>
                                </a:lnTo>
                                <a:lnTo>
                                  <a:pt x="643366" y="312002"/>
                                </a:lnTo>
                                <a:lnTo>
                                  <a:pt x="645931" y="314595"/>
                                </a:lnTo>
                                <a:lnTo>
                                  <a:pt x="647895" y="316543"/>
                                </a:lnTo>
                                <a:lnTo>
                                  <a:pt x="649860" y="318486"/>
                                </a:lnTo>
                                <a:lnTo>
                                  <a:pt x="651115" y="319784"/>
                                </a:lnTo>
                                <a:lnTo>
                                  <a:pt x="651769" y="321083"/>
                                </a:lnTo>
                                <a:lnTo>
                                  <a:pt x="653079" y="323026"/>
                                </a:lnTo>
                                <a:lnTo>
                                  <a:pt x="654334" y="324325"/>
                                </a:lnTo>
                                <a:lnTo>
                                  <a:pt x="654989" y="325624"/>
                                </a:lnTo>
                                <a:lnTo>
                                  <a:pt x="656298" y="327567"/>
                                </a:lnTo>
                                <a:lnTo>
                                  <a:pt x="656953" y="328866"/>
                                </a:lnTo>
                                <a:lnTo>
                                  <a:pt x="658262" y="330814"/>
                                </a:lnTo>
                                <a:lnTo>
                                  <a:pt x="658863" y="332107"/>
                                </a:lnTo>
                                <a:lnTo>
                                  <a:pt x="660172" y="334055"/>
                                </a:lnTo>
                                <a:lnTo>
                                  <a:pt x="660827" y="336004"/>
                                </a:lnTo>
                                <a:lnTo>
                                  <a:pt x="662137" y="338596"/>
                                </a:lnTo>
                                <a:lnTo>
                                  <a:pt x="662791" y="340544"/>
                                </a:lnTo>
                                <a:lnTo>
                                  <a:pt x="663392" y="342487"/>
                                </a:lnTo>
                                <a:lnTo>
                                  <a:pt x="664701" y="344435"/>
                                </a:lnTo>
                                <a:lnTo>
                                  <a:pt x="665356" y="346378"/>
                                </a:lnTo>
                                <a:lnTo>
                                  <a:pt x="666011" y="348976"/>
                                </a:lnTo>
                                <a:lnTo>
                                  <a:pt x="667266" y="350919"/>
                                </a:lnTo>
                                <a:lnTo>
                                  <a:pt x="667920" y="353516"/>
                                </a:lnTo>
                                <a:lnTo>
                                  <a:pt x="669230" y="356109"/>
                                </a:lnTo>
                                <a:lnTo>
                                  <a:pt x="669230" y="358057"/>
                                </a:lnTo>
                                <a:lnTo>
                                  <a:pt x="669885" y="360649"/>
                                </a:lnTo>
                                <a:lnTo>
                                  <a:pt x="670539" y="363247"/>
                                </a:lnTo>
                                <a:lnTo>
                                  <a:pt x="671794" y="365839"/>
                                </a:lnTo>
                                <a:lnTo>
                                  <a:pt x="671794" y="368431"/>
                                </a:lnTo>
                                <a:lnTo>
                                  <a:pt x="672449" y="371029"/>
                                </a:lnTo>
                                <a:lnTo>
                                  <a:pt x="673104" y="373621"/>
                                </a:lnTo>
                                <a:lnTo>
                                  <a:pt x="673759" y="376219"/>
                                </a:lnTo>
                                <a:lnTo>
                                  <a:pt x="674413" y="378811"/>
                                </a:lnTo>
                                <a:lnTo>
                                  <a:pt x="674413" y="382058"/>
                                </a:lnTo>
                                <a:lnTo>
                                  <a:pt x="675068" y="384651"/>
                                </a:lnTo>
                                <a:lnTo>
                                  <a:pt x="675723" y="387892"/>
                                </a:lnTo>
                                <a:lnTo>
                                  <a:pt x="675723" y="390490"/>
                                </a:lnTo>
                                <a:lnTo>
                                  <a:pt x="676323" y="393732"/>
                                </a:lnTo>
                                <a:lnTo>
                                  <a:pt x="676323" y="396973"/>
                                </a:lnTo>
                                <a:lnTo>
                                  <a:pt x="676978" y="399571"/>
                                </a:lnTo>
                                <a:lnTo>
                                  <a:pt x="676978" y="408652"/>
                                </a:lnTo>
                                <a:lnTo>
                                  <a:pt x="677633" y="411894"/>
                                </a:lnTo>
                                <a:lnTo>
                                  <a:pt x="676978" y="415135"/>
                                </a:lnTo>
                                <a:lnTo>
                                  <a:pt x="676978" y="432004"/>
                                </a:lnTo>
                                <a:lnTo>
                                  <a:pt x="676323" y="435895"/>
                                </a:lnTo>
                                <a:lnTo>
                                  <a:pt x="676323" y="439137"/>
                                </a:lnTo>
                                <a:lnTo>
                                  <a:pt x="675723" y="443028"/>
                                </a:lnTo>
                                <a:lnTo>
                                  <a:pt x="675723" y="446275"/>
                                </a:lnTo>
                                <a:lnTo>
                                  <a:pt x="675068" y="450166"/>
                                </a:lnTo>
                                <a:lnTo>
                                  <a:pt x="675068" y="454057"/>
                                </a:lnTo>
                                <a:lnTo>
                                  <a:pt x="674413" y="457299"/>
                                </a:lnTo>
                                <a:lnTo>
                                  <a:pt x="673759" y="460541"/>
                                </a:lnTo>
                                <a:lnTo>
                                  <a:pt x="672449" y="463788"/>
                                </a:lnTo>
                                <a:lnTo>
                                  <a:pt x="672449" y="467679"/>
                                </a:lnTo>
                                <a:lnTo>
                                  <a:pt x="671794" y="470271"/>
                                </a:lnTo>
                                <a:lnTo>
                                  <a:pt x="670539" y="474167"/>
                                </a:lnTo>
                                <a:lnTo>
                                  <a:pt x="669885" y="476760"/>
                                </a:lnTo>
                                <a:lnTo>
                                  <a:pt x="669885" y="480001"/>
                                </a:lnTo>
                                <a:lnTo>
                                  <a:pt x="669230" y="483249"/>
                                </a:lnTo>
                                <a:lnTo>
                                  <a:pt x="667920" y="485841"/>
                                </a:lnTo>
                                <a:lnTo>
                                  <a:pt x="667266" y="488433"/>
                                </a:lnTo>
                                <a:lnTo>
                                  <a:pt x="667266" y="491680"/>
                                </a:lnTo>
                                <a:lnTo>
                                  <a:pt x="666011" y="494272"/>
                                </a:lnTo>
                                <a:lnTo>
                                  <a:pt x="665356" y="496870"/>
                                </a:lnTo>
                                <a:lnTo>
                                  <a:pt x="664701" y="499462"/>
                                </a:lnTo>
                                <a:lnTo>
                                  <a:pt x="664701" y="502054"/>
                                </a:lnTo>
                                <a:lnTo>
                                  <a:pt x="663392" y="504652"/>
                                </a:lnTo>
                                <a:lnTo>
                                  <a:pt x="662791" y="507244"/>
                                </a:lnTo>
                                <a:lnTo>
                                  <a:pt x="662137" y="509193"/>
                                </a:lnTo>
                                <a:lnTo>
                                  <a:pt x="661482" y="511785"/>
                                </a:lnTo>
                                <a:lnTo>
                                  <a:pt x="660827" y="513733"/>
                                </a:lnTo>
                                <a:lnTo>
                                  <a:pt x="660172" y="515676"/>
                                </a:lnTo>
                                <a:lnTo>
                                  <a:pt x="659517" y="518274"/>
                                </a:lnTo>
                                <a:lnTo>
                                  <a:pt x="658863" y="520222"/>
                                </a:lnTo>
                                <a:lnTo>
                                  <a:pt x="658263" y="522165"/>
                                </a:lnTo>
                                <a:lnTo>
                                  <a:pt x="657608" y="524113"/>
                                </a:lnTo>
                                <a:lnTo>
                                  <a:pt x="656298" y="526056"/>
                                </a:lnTo>
                                <a:lnTo>
                                  <a:pt x="655643" y="528004"/>
                                </a:lnTo>
                                <a:lnTo>
                                  <a:pt x="654989" y="529303"/>
                                </a:lnTo>
                                <a:lnTo>
                                  <a:pt x="654334" y="531246"/>
                                </a:lnTo>
                                <a:lnTo>
                                  <a:pt x="653734" y="533194"/>
                                </a:lnTo>
                                <a:lnTo>
                                  <a:pt x="653079" y="534488"/>
                                </a:lnTo>
                                <a:lnTo>
                                  <a:pt x="652424" y="535786"/>
                                </a:lnTo>
                                <a:lnTo>
                                  <a:pt x="651769" y="537085"/>
                                </a:lnTo>
                                <a:lnTo>
                                  <a:pt x="651115" y="538384"/>
                                </a:lnTo>
                                <a:lnTo>
                                  <a:pt x="650460" y="540327"/>
                                </a:lnTo>
                                <a:lnTo>
                                  <a:pt x="649205" y="542275"/>
                                </a:lnTo>
                                <a:lnTo>
                                  <a:pt x="648550" y="544867"/>
                                </a:lnTo>
                                <a:lnTo>
                                  <a:pt x="647241" y="546816"/>
                                </a:lnTo>
                                <a:lnTo>
                                  <a:pt x="645931" y="548758"/>
                                </a:lnTo>
                                <a:lnTo>
                                  <a:pt x="645331" y="550057"/>
                                </a:lnTo>
                                <a:lnTo>
                                  <a:pt x="644676" y="552006"/>
                                </a:lnTo>
                                <a:lnTo>
                                  <a:pt x="643366" y="553299"/>
                                </a:lnTo>
                                <a:lnTo>
                                  <a:pt x="642712" y="554598"/>
                                </a:lnTo>
                                <a:lnTo>
                                  <a:pt x="642057" y="555247"/>
                                </a:lnTo>
                                <a:lnTo>
                                  <a:pt x="642057" y="555897"/>
                                </a:lnTo>
                                <a:lnTo>
                                  <a:pt x="640802" y="557190"/>
                                </a:lnTo>
                                <a:lnTo>
                                  <a:pt x="647241" y="566271"/>
                                </a:lnTo>
                                <a:lnTo>
                                  <a:pt x="648550" y="565627"/>
                                </a:lnTo>
                                <a:lnTo>
                                  <a:pt x="656298" y="565627"/>
                                </a:lnTo>
                                <a:lnTo>
                                  <a:pt x="658263" y="566271"/>
                                </a:lnTo>
                                <a:lnTo>
                                  <a:pt x="660827" y="566271"/>
                                </a:lnTo>
                                <a:lnTo>
                                  <a:pt x="662791" y="566921"/>
                                </a:lnTo>
                                <a:lnTo>
                                  <a:pt x="664701" y="567570"/>
                                </a:lnTo>
                                <a:lnTo>
                                  <a:pt x="666011" y="568219"/>
                                </a:lnTo>
                                <a:lnTo>
                                  <a:pt x="667920" y="568869"/>
                                </a:lnTo>
                                <a:lnTo>
                                  <a:pt x="669885" y="569518"/>
                                </a:lnTo>
                                <a:lnTo>
                                  <a:pt x="671194" y="570168"/>
                                </a:lnTo>
                                <a:lnTo>
                                  <a:pt x="673104" y="570817"/>
                                </a:lnTo>
                                <a:lnTo>
                                  <a:pt x="674413" y="572110"/>
                                </a:lnTo>
                                <a:lnTo>
                                  <a:pt x="676323" y="572760"/>
                                </a:lnTo>
                                <a:lnTo>
                                  <a:pt x="677633" y="573409"/>
                                </a:lnTo>
                                <a:lnTo>
                                  <a:pt x="678942" y="574708"/>
                                </a:lnTo>
                                <a:lnTo>
                                  <a:pt x="680197" y="575358"/>
                                </a:lnTo>
                                <a:lnTo>
                                  <a:pt x="681507" y="576651"/>
                                </a:lnTo>
                                <a:lnTo>
                                  <a:pt x="683471" y="578599"/>
                                </a:lnTo>
                                <a:lnTo>
                                  <a:pt x="684726" y="579898"/>
                                </a:lnTo>
                                <a:lnTo>
                                  <a:pt x="686036" y="581191"/>
                                </a:lnTo>
                                <a:lnTo>
                                  <a:pt x="687345" y="582490"/>
                                </a:lnTo>
                                <a:lnTo>
                                  <a:pt x="688000" y="583789"/>
                                </a:lnTo>
                                <a:lnTo>
                                  <a:pt x="689255" y="585732"/>
                                </a:lnTo>
                                <a:lnTo>
                                  <a:pt x="690565" y="587680"/>
                                </a:lnTo>
                                <a:lnTo>
                                  <a:pt x="691219" y="588979"/>
                                </a:lnTo>
                                <a:lnTo>
                                  <a:pt x="691874" y="590922"/>
                                </a:lnTo>
                                <a:lnTo>
                                  <a:pt x="693129" y="593520"/>
                                </a:lnTo>
                                <a:lnTo>
                                  <a:pt x="693129" y="595463"/>
                                </a:lnTo>
                                <a:lnTo>
                                  <a:pt x="694439" y="597411"/>
                                </a:lnTo>
                                <a:lnTo>
                                  <a:pt x="694439" y="599354"/>
                                </a:lnTo>
                                <a:lnTo>
                                  <a:pt x="695093" y="601951"/>
                                </a:lnTo>
                                <a:lnTo>
                                  <a:pt x="695093" y="604544"/>
                                </a:lnTo>
                                <a:lnTo>
                                  <a:pt x="695748" y="607141"/>
                                </a:lnTo>
                                <a:lnTo>
                                  <a:pt x="695748" y="611032"/>
                                </a:lnTo>
                                <a:lnTo>
                                  <a:pt x="696403" y="612326"/>
                                </a:lnTo>
                                <a:lnTo>
                                  <a:pt x="696403" y="635678"/>
                                </a:lnTo>
                                <a:lnTo>
                                  <a:pt x="695748" y="638275"/>
                                </a:lnTo>
                                <a:lnTo>
                                  <a:pt x="695748" y="644759"/>
                                </a:lnTo>
                                <a:lnTo>
                                  <a:pt x="695093" y="646707"/>
                                </a:lnTo>
                                <a:lnTo>
                                  <a:pt x="695093" y="651897"/>
                                </a:lnTo>
                                <a:lnTo>
                                  <a:pt x="694439" y="653196"/>
                                </a:lnTo>
                                <a:lnTo>
                                  <a:pt x="694439" y="657736"/>
                                </a:lnTo>
                                <a:lnTo>
                                  <a:pt x="695093" y="659030"/>
                                </a:lnTo>
                                <a:lnTo>
                                  <a:pt x="695748" y="660329"/>
                                </a:lnTo>
                                <a:lnTo>
                                  <a:pt x="697058" y="662921"/>
                                </a:lnTo>
                                <a:lnTo>
                                  <a:pt x="697658" y="663570"/>
                                </a:lnTo>
                                <a:lnTo>
                                  <a:pt x="698313" y="664869"/>
                                </a:lnTo>
                                <a:lnTo>
                                  <a:pt x="698967" y="666168"/>
                                </a:lnTo>
                                <a:lnTo>
                                  <a:pt x="699622" y="668111"/>
                                </a:lnTo>
                                <a:lnTo>
                                  <a:pt x="700277" y="669410"/>
                                </a:lnTo>
                                <a:lnTo>
                                  <a:pt x="701587" y="671358"/>
                                </a:lnTo>
                                <a:lnTo>
                                  <a:pt x="702187" y="672651"/>
                                </a:lnTo>
                                <a:lnTo>
                                  <a:pt x="702841" y="674600"/>
                                </a:lnTo>
                                <a:lnTo>
                                  <a:pt x="703496" y="676548"/>
                                </a:lnTo>
                                <a:lnTo>
                                  <a:pt x="704151" y="678491"/>
                                </a:lnTo>
                                <a:lnTo>
                                  <a:pt x="704806" y="679790"/>
                                </a:lnTo>
                                <a:lnTo>
                                  <a:pt x="706061" y="682382"/>
                                </a:lnTo>
                                <a:lnTo>
                                  <a:pt x="706061" y="683681"/>
                                </a:lnTo>
                                <a:lnTo>
                                  <a:pt x="706715" y="685629"/>
                                </a:lnTo>
                                <a:lnTo>
                                  <a:pt x="707370" y="687572"/>
                                </a:lnTo>
                                <a:lnTo>
                                  <a:pt x="708680" y="690169"/>
                                </a:lnTo>
                                <a:lnTo>
                                  <a:pt x="708680" y="691463"/>
                                </a:lnTo>
                                <a:lnTo>
                                  <a:pt x="709335" y="693411"/>
                                </a:lnTo>
                                <a:lnTo>
                                  <a:pt x="709335" y="695354"/>
                                </a:lnTo>
                                <a:lnTo>
                                  <a:pt x="709989" y="697302"/>
                                </a:lnTo>
                                <a:lnTo>
                                  <a:pt x="709989" y="698601"/>
                                </a:lnTo>
                                <a:lnTo>
                                  <a:pt x="710590" y="700544"/>
                                </a:lnTo>
                                <a:lnTo>
                                  <a:pt x="710590" y="705084"/>
                                </a:lnTo>
                                <a:lnTo>
                                  <a:pt x="709989" y="706383"/>
                                </a:lnTo>
                                <a:lnTo>
                                  <a:pt x="709989" y="708331"/>
                                </a:lnTo>
                                <a:lnTo>
                                  <a:pt x="709335" y="709625"/>
                                </a:lnTo>
                                <a:lnTo>
                                  <a:pt x="709335" y="712872"/>
                                </a:lnTo>
                                <a:lnTo>
                                  <a:pt x="708680" y="714165"/>
                                </a:lnTo>
                                <a:lnTo>
                                  <a:pt x="708680" y="716114"/>
                                </a:lnTo>
                                <a:lnTo>
                                  <a:pt x="708025" y="717412"/>
                                </a:lnTo>
                                <a:lnTo>
                                  <a:pt x="707370" y="719355"/>
                                </a:lnTo>
                                <a:lnTo>
                                  <a:pt x="707370" y="720654"/>
                                </a:lnTo>
                                <a:lnTo>
                                  <a:pt x="706715" y="722602"/>
                                </a:lnTo>
                                <a:lnTo>
                                  <a:pt x="706061" y="723896"/>
                                </a:lnTo>
                                <a:lnTo>
                                  <a:pt x="705461" y="725844"/>
                                </a:lnTo>
                                <a:lnTo>
                                  <a:pt x="704806" y="727143"/>
                                </a:lnTo>
                                <a:lnTo>
                                  <a:pt x="704151" y="729086"/>
                                </a:lnTo>
                                <a:lnTo>
                                  <a:pt x="703496" y="731034"/>
                                </a:lnTo>
                                <a:lnTo>
                                  <a:pt x="702187" y="732327"/>
                                </a:lnTo>
                                <a:lnTo>
                                  <a:pt x="700932" y="733626"/>
                                </a:lnTo>
                                <a:lnTo>
                                  <a:pt x="699622" y="735575"/>
                                </a:lnTo>
                                <a:lnTo>
                                  <a:pt x="698313" y="736868"/>
                                </a:lnTo>
                                <a:lnTo>
                                  <a:pt x="697058" y="738167"/>
                                </a:lnTo>
                                <a:lnTo>
                                  <a:pt x="695093" y="740115"/>
                                </a:lnTo>
                                <a:lnTo>
                                  <a:pt x="693784" y="741408"/>
                                </a:lnTo>
                                <a:lnTo>
                                  <a:pt x="691874" y="742707"/>
                                </a:lnTo>
                                <a:lnTo>
                                  <a:pt x="689910" y="744006"/>
                                </a:lnTo>
                                <a:lnTo>
                                  <a:pt x="688000" y="745305"/>
                                </a:lnTo>
                                <a:lnTo>
                                  <a:pt x="685381" y="746598"/>
                                </a:lnTo>
                                <a:lnTo>
                                  <a:pt x="682816" y="747897"/>
                                </a:lnTo>
                                <a:lnTo>
                                  <a:pt x="680852" y="749196"/>
                                </a:lnTo>
                                <a:lnTo>
                                  <a:pt x="678942" y="749196"/>
                                </a:lnTo>
                                <a:lnTo>
                                  <a:pt x="677633" y="749846"/>
                                </a:lnTo>
                                <a:lnTo>
                                  <a:pt x="676323" y="750489"/>
                                </a:lnTo>
                                <a:lnTo>
                                  <a:pt x="675068" y="751139"/>
                                </a:lnTo>
                                <a:lnTo>
                                  <a:pt x="673104" y="751788"/>
                                </a:lnTo>
                                <a:lnTo>
                                  <a:pt x="671794" y="751788"/>
                                </a:lnTo>
                                <a:lnTo>
                                  <a:pt x="669885" y="752438"/>
                                </a:lnTo>
                                <a:lnTo>
                                  <a:pt x="667266" y="752438"/>
                                </a:lnTo>
                                <a:lnTo>
                                  <a:pt x="665356" y="753087"/>
                                </a:lnTo>
                                <a:lnTo>
                                  <a:pt x="664046" y="753087"/>
                                </a:lnTo>
                                <a:lnTo>
                                  <a:pt x="662791" y="753737"/>
                                </a:lnTo>
                                <a:lnTo>
                                  <a:pt x="656953" y="753737"/>
                                </a:lnTo>
                                <a:lnTo>
                                  <a:pt x="655643" y="753087"/>
                                </a:lnTo>
                                <a:lnTo>
                                  <a:pt x="651769" y="753087"/>
                                </a:lnTo>
                                <a:lnTo>
                                  <a:pt x="650460" y="752438"/>
                                </a:lnTo>
                                <a:lnTo>
                                  <a:pt x="646586" y="752438"/>
                                </a:lnTo>
                                <a:lnTo>
                                  <a:pt x="644021" y="751788"/>
                                </a:lnTo>
                                <a:lnTo>
                                  <a:pt x="642057" y="751139"/>
                                </a:lnTo>
                                <a:lnTo>
                                  <a:pt x="639492" y="750489"/>
                                </a:lnTo>
                                <a:lnTo>
                                  <a:pt x="637528" y="749845"/>
                                </a:lnTo>
                                <a:lnTo>
                                  <a:pt x="635618" y="749196"/>
                                </a:lnTo>
                                <a:lnTo>
                                  <a:pt x="633654" y="748547"/>
                                </a:lnTo>
                                <a:lnTo>
                                  <a:pt x="631744" y="747248"/>
                                </a:lnTo>
                                <a:lnTo>
                                  <a:pt x="629780" y="746598"/>
                                </a:lnTo>
                                <a:lnTo>
                                  <a:pt x="627870" y="745305"/>
                                </a:lnTo>
                                <a:lnTo>
                                  <a:pt x="626561" y="744656"/>
                                </a:lnTo>
                                <a:lnTo>
                                  <a:pt x="625251" y="743357"/>
                                </a:lnTo>
                                <a:lnTo>
                                  <a:pt x="623942" y="742707"/>
                                </a:lnTo>
                                <a:lnTo>
                                  <a:pt x="622687" y="741408"/>
                                </a:lnTo>
                                <a:lnTo>
                                  <a:pt x="621377" y="740764"/>
                                </a:lnTo>
                                <a:lnTo>
                                  <a:pt x="619467" y="739466"/>
                                </a:lnTo>
                                <a:lnTo>
                                  <a:pt x="618158" y="738816"/>
                                </a:lnTo>
                                <a:lnTo>
                                  <a:pt x="617503" y="737517"/>
                                </a:lnTo>
                                <a:lnTo>
                                  <a:pt x="583892" y="745949"/>
                                </a:lnTo>
                                <a:lnTo>
                                  <a:pt x="583237" y="745949"/>
                                </a:lnTo>
                                <a:lnTo>
                                  <a:pt x="581927" y="746598"/>
                                </a:lnTo>
                                <a:lnTo>
                                  <a:pt x="580672" y="747248"/>
                                </a:lnTo>
                                <a:lnTo>
                                  <a:pt x="579363" y="747897"/>
                                </a:lnTo>
                                <a:lnTo>
                                  <a:pt x="578053" y="748547"/>
                                </a:lnTo>
                                <a:lnTo>
                                  <a:pt x="575489" y="749196"/>
                                </a:lnTo>
                                <a:lnTo>
                                  <a:pt x="573524" y="750489"/>
                                </a:lnTo>
                                <a:lnTo>
                                  <a:pt x="572215" y="751139"/>
                                </a:lnTo>
                                <a:lnTo>
                                  <a:pt x="570960" y="751788"/>
                                </a:lnTo>
                                <a:lnTo>
                                  <a:pt x="569650" y="751788"/>
                                </a:lnTo>
                                <a:lnTo>
                                  <a:pt x="568341" y="752438"/>
                                </a:lnTo>
                                <a:lnTo>
                                  <a:pt x="567086" y="753736"/>
                                </a:lnTo>
                                <a:lnTo>
                                  <a:pt x="565776" y="754386"/>
                                </a:lnTo>
                                <a:lnTo>
                                  <a:pt x="564467" y="755035"/>
                                </a:lnTo>
                                <a:lnTo>
                                  <a:pt x="562557" y="755679"/>
                                </a:lnTo>
                                <a:lnTo>
                                  <a:pt x="560593" y="756329"/>
                                </a:lnTo>
                                <a:lnTo>
                                  <a:pt x="559283" y="756978"/>
                                </a:lnTo>
                                <a:lnTo>
                                  <a:pt x="557373" y="757628"/>
                                </a:lnTo>
                                <a:lnTo>
                                  <a:pt x="556064" y="758277"/>
                                </a:lnTo>
                                <a:lnTo>
                                  <a:pt x="554154" y="758926"/>
                                </a:lnTo>
                                <a:lnTo>
                                  <a:pt x="552844" y="759576"/>
                                </a:lnTo>
                                <a:lnTo>
                                  <a:pt x="550880" y="760220"/>
                                </a:lnTo>
                                <a:lnTo>
                                  <a:pt x="548970" y="761519"/>
                                </a:lnTo>
                                <a:lnTo>
                                  <a:pt x="547006" y="761519"/>
                                </a:lnTo>
                                <a:lnTo>
                                  <a:pt x="545085" y="762817"/>
                                </a:lnTo>
                                <a:lnTo>
                                  <a:pt x="543143" y="763467"/>
                                </a:lnTo>
                                <a:lnTo>
                                  <a:pt x="541206" y="764116"/>
                                </a:lnTo>
                                <a:lnTo>
                                  <a:pt x="538620" y="764760"/>
                                </a:lnTo>
                                <a:lnTo>
                                  <a:pt x="536677" y="765410"/>
                                </a:lnTo>
                                <a:lnTo>
                                  <a:pt x="534740" y="766059"/>
                                </a:lnTo>
                                <a:lnTo>
                                  <a:pt x="532798" y="766708"/>
                                </a:lnTo>
                                <a:lnTo>
                                  <a:pt x="530211" y="767358"/>
                                </a:lnTo>
                                <a:lnTo>
                                  <a:pt x="528274" y="768007"/>
                                </a:lnTo>
                                <a:lnTo>
                                  <a:pt x="526332" y="768007"/>
                                </a:lnTo>
                                <a:lnTo>
                                  <a:pt x="523745" y="768657"/>
                                </a:lnTo>
                                <a:lnTo>
                                  <a:pt x="521808" y="769301"/>
                                </a:lnTo>
                                <a:lnTo>
                                  <a:pt x="519222" y="769950"/>
                                </a:lnTo>
                                <a:lnTo>
                                  <a:pt x="517280" y="770600"/>
                                </a:lnTo>
                                <a:lnTo>
                                  <a:pt x="515337" y="771249"/>
                                </a:lnTo>
                                <a:lnTo>
                                  <a:pt x="512751" y="771898"/>
                                </a:lnTo>
                                <a:lnTo>
                                  <a:pt x="510164" y="771898"/>
                                </a:lnTo>
                                <a:lnTo>
                                  <a:pt x="508227" y="772548"/>
                                </a:lnTo>
                                <a:lnTo>
                                  <a:pt x="506285" y="772548"/>
                                </a:lnTo>
                                <a:lnTo>
                                  <a:pt x="503698" y="773197"/>
                                </a:lnTo>
                                <a:lnTo>
                                  <a:pt x="501761" y="773841"/>
                                </a:lnTo>
                                <a:lnTo>
                                  <a:pt x="499175" y="773841"/>
                                </a:lnTo>
                                <a:lnTo>
                                  <a:pt x="497233" y="774491"/>
                                </a:lnTo>
                                <a:lnTo>
                                  <a:pt x="490123" y="774491"/>
                                </a:lnTo>
                                <a:lnTo>
                                  <a:pt x="487537" y="775140"/>
                                </a:lnTo>
                                <a:lnTo>
                                  <a:pt x="479128" y="775140"/>
                                </a:lnTo>
                                <a:lnTo>
                                  <a:pt x="477191" y="774491"/>
                                </a:lnTo>
                                <a:lnTo>
                                  <a:pt x="474605" y="774491"/>
                                </a:lnTo>
                                <a:lnTo>
                                  <a:pt x="472662" y="773841"/>
                                </a:lnTo>
                                <a:lnTo>
                                  <a:pt x="470725" y="773841"/>
                                </a:lnTo>
                                <a:lnTo>
                                  <a:pt x="468783" y="773197"/>
                                </a:lnTo>
                                <a:lnTo>
                                  <a:pt x="466846" y="773197"/>
                                </a:lnTo>
                                <a:lnTo>
                                  <a:pt x="464903" y="772548"/>
                                </a:lnTo>
                                <a:lnTo>
                                  <a:pt x="463610" y="772548"/>
                                </a:lnTo>
                                <a:lnTo>
                                  <a:pt x="461673" y="771898"/>
                                </a:lnTo>
                                <a:lnTo>
                                  <a:pt x="459731" y="771249"/>
                                </a:lnTo>
                                <a:lnTo>
                                  <a:pt x="458437" y="770600"/>
                                </a:lnTo>
                                <a:lnTo>
                                  <a:pt x="456500" y="769950"/>
                                </a:lnTo>
                                <a:lnTo>
                                  <a:pt x="455207" y="769301"/>
                                </a:lnTo>
                                <a:lnTo>
                                  <a:pt x="453265" y="768657"/>
                                </a:lnTo>
                                <a:lnTo>
                                  <a:pt x="451972" y="768657"/>
                                </a:lnTo>
                                <a:lnTo>
                                  <a:pt x="451328" y="768007"/>
                                </a:lnTo>
                                <a:lnTo>
                                  <a:pt x="449385" y="767358"/>
                                </a:lnTo>
                                <a:lnTo>
                                  <a:pt x="448092" y="766059"/>
                                </a:lnTo>
                                <a:lnTo>
                                  <a:pt x="446799" y="765410"/>
                                </a:lnTo>
                                <a:lnTo>
                                  <a:pt x="445506" y="764760"/>
                                </a:lnTo>
                                <a:lnTo>
                                  <a:pt x="443569" y="763467"/>
                                </a:lnTo>
                                <a:lnTo>
                                  <a:pt x="441626" y="762168"/>
                                </a:lnTo>
                                <a:lnTo>
                                  <a:pt x="439040" y="760220"/>
                                </a:lnTo>
                                <a:lnTo>
                                  <a:pt x="437747" y="758926"/>
                                </a:lnTo>
                                <a:lnTo>
                                  <a:pt x="436454" y="757627"/>
                                </a:lnTo>
                                <a:lnTo>
                                  <a:pt x="434517" y="756329"/>
                                </a:lnTo>
                                <a:lnTo>
                                  <a:pt x="433223" y="754386"/>
                                </a:lnTo>
                                <a:lnTo>
                                  <a:pt x="431930" y="752437"/>
                                </a:lnTo>
                                <a:lnTo>
                                  <a:pt x="430637" y="751139"/>
                                </a:lnTo>
                                <a:lnTo>
                                  <a:pt x="429988" y="749845"/>
                                </a:lnTo>
                                <a:lnTo>
                                  <a:pt x="428695" y="748546"/>
                                </a:lnTo>
                                <a:lnTo>
                                  <a:pt x="428051" y="747248"/>
                                </a:lnTo>
                                <a:lnTo>
                                  <a:pt x="427401" y="745305"/>
                                </a:lnTo>
                                <a:lnTo>
                                  <a:pt x="426758" y="744655"/>
                                </a:lnTo>
                                <a:lnTo>
                                  <a:pt x="426108" y="742707"/>
                                </a:lnTo>
                                <a:lnTo>
                                  <a:pt x="425464" y="740764"/>
                                </a:lnTo>
                                <a:lnTo>
                                  <a:pt x="425464" y="740115"/>
                                </a:lnTo>
                                <a:lnTo>
                                  <a:pt x="422229" y="740115"/>
                                </a:lnTo>
                                <a:lnTo>
                                  <a:pt x="420936" y="740764"/>
                                </a:lnTo>
                                <a:lnTo>
                                  <a:pt x="419642" y="741408"/>
                                </a:lnTo>
                                <a:lnTo>
                                  <a:pt x="418349" y="741408"/>
                                </a:lnTo>
                                <a:lnTo>
                                  <a:pt x="417056" y="742058"/>
                                </a:lnTo>
                                <a:lnTo>
                                  <a:pt x="415119" y="742707"/>
                                </a:lnTo>
                                <a:lnTo>
                                  <a:pt x="413826" y="742707"/>
                                </a:lnTo>
                                <a:lnTo>
                                  <a:pt x="411883" y="743356"/>
                                </a:lnTo>
                                <a:lnTo>
                                  <a:pt x="410590" y="744006"/>
                                </a:lnTo>
                                <a:lnTo>
                                  <a:pt x="408653" y="744655"/>
                                </a:lnTo>
                                <a:lnTo>
                                  <a:pt x="406711" y="745305"/>
                                </a:lnTo>
                                <a:lnTo>
                                  <a:pt x="404774" y="745305"/>
                                </a:lnTo>
                                <a:lnTo>
                                  <a:pt x="402187" y="746598"/>
                                </a:lnTo>
                                <a:lnTo>
                                  <a:pt x="400245" y="747247"/>
                                </a:lnTo>
                                <a:lnTo>
                                  <a:pt x="397658" y="747897"/>
                                </a:lnTo>
                                <a:lnTo>
                                  <a:pt x="395721" y="748546"/>
                                </a:lnTo>
                                <a:lnTo>
                                  <a:pt x="393135" y="749196"/>
                                </a:lnTo>
                                <a:lnTo>
                                  <a:pt x="391193" y="749845"/>
                                </a:lnTo>
                                <a:lnTo>
                                  <a:pt x="388606" y="750489"/>
                                </a:lnTo>
                                <a:lnTo>
                                  <a:pt x="386020" y="751139"/>
                                </a:lnTo>
                                <a:lnTo>
                                  <a:pt x="383434" y="751788"/>
                                </a:lnTo>
                                <a:lnTo>
                                  <a:pt x="380847" y="752437"/>
                                </a:lnTo>
                                <a:lnTo>
                                  <a:pt x="378261" y="753736"/>
                                </a:lnTo>
                                <a:lnTo>
                                  <a:pt x="375675" y="754386"/>
                                </a:lnTo>
                                <a:lnTo>
                                  <a:pt x="373088" y="755035"/>
                                </a:lnTo>
                                <a:lnTo>
                                  <a:pt x="370502" y="756329"/>
                                </a:lnTo>
                                <a:lnTo>
                                  <a:pt x="367266" y="756978"/>
                                </a:lnTo>
                                <a:lnTo>
                                  <a:pt x="364680" y="757627"/>
                                </a:lnTo>
                                <a:lnTo>
                                  <a:pt x="362093" y="758277"/>
                                </a:lnTo>
                                <a:lnTo>
                                  <a:pt x="358863" y="758926"/>
                                </a:lnTo>
                                <a:lnTo>
                                  <a:pt x="356277" y="759576"/>
                                </a:lnTo>
                                <a:lnTo>
                                  <a:pt x="353691" y="760220"/>
                                </a:lnTo>
                                <a:lnTo>
                                  <a:pt x="350455" y="760869"/>
                                </a:lnTo>
                                <a:lnTo>
                                  <a:pt x="347869" y="762168"/>
                                </a:lnTo>
                                <a:lnTo>
                                  <a:pt x="345282" y="762817"/>
                                </a:lnTo>
                                <a:lnTo>
                                  <a:pt x="342052" y="763467"/>
                                </a:lnTo>
                                <a:lnTo>
                                  <a:pt x="339466" y="764116"/>
                                </a:lnTo>
                                <a:lnTo>
                                  <a:pt x="336879" y="764760"/>
                                </a:lnTo>
                                <a:lnTo>
                                  <a:pt x="333644" y="765410"/>
                                </a:lnTo>
                                <a:lnTo>
                                  <a:pt x="331707" y="766059"/>
                                </a:lnTo>
                                <a:lnTo>
                                  <a:pt x="329120" y="767358"/>
                                </a:lnTo>
                                <a:lnTo>
                                  <a:pt x="326534" y="768007"/>
                                </a:lnTo>
                                <a:lnTo>
                                  <a:pt x="323948" y="768657"/>
                                </a:lnTo>
                                <a:lnTo>
                                  <a:pt x="321361" y="768657"/>
                                </a:lnTo>
                                <a:lnTo>
                                  <a:pt x="318775" y="769301"/>
                                </a:lnTo>
                                <a:lnTo>
                                  <a:pt x="316832" y="769950"/>
                                </a:lnTo>
                                <a:lnTo>
                                  <a:pt x="314246" y="770599"/>
                                </a:lnTo>
                                <a:lnTo>
                                  <a:pt x="312309" y="771249"/>
                                </a:lnTo>
                                <a:lnTo>
                                  <a:pt x="309723" y="771898"/>
                                </a:lnTo>
                                <a:lnTo>
                                  <a:pt x="307780" y="772548"/>
                                </a:lnTo>
                                <a:lnTo>
                                  <a:pt x="305843" y="772548"/>
                                </a:lnTo>
                                <a:lnTo>
                                  <a:pt x="303901" y="773197"/>
                                </a:lnTo>
                                <a:lnTo>
                                  <a:pt x="301964" y="773197"/>
                                </a:lnTo>
                                <a:lnTo>
                                  <a:pt x="300021" y="773841"/>
                                </a:lnTo>
                                <a:lnTo>
                                  <a:pt x="298728" y="773841"/>
                                </a:lnTo>
                                <a:lnTo>
                                  <a:pt x="296791" y="774491"/>
                                </a:lnTo>
                                <a:lnTo>
                                  <a:pt x="295498" y="774491"/>
                                </a:lnTo>
                                <a:lnTo>
                                  <a:pt x="294205" y="775140"/>
                                </a:lnTo>
                                <a:lnTo>
                                  <a:pt x="288383" y="775140"/>
                                </a:lnTo>
                                <a:lnTo>
                                  <a:pt x="287090" y="774491"/>
                                </a:lnTo>
                                <a:lnTo>
                                  <a:pt x="283210" y="774491"/>
                                </a:lnTo>
                                <a:lnTo>
                                  <a:pt x="281917" y="773841"/>
                                </a:lnTo>
                                <a:lnTo>
                                  <a:pt x="279980" y="773841"/>
                                </a:lnTo>
                                <a:lnTo>
                                  <a:pt x="278687" y="773197"/>
                                </a:lnTo>
                                <a:lnTo>
                                  <a:pt x="276744" y="772548"/>
                                </a:lnTo>
                                <a:lnTo>
                                  <a:pt x="274807" y="771898"/>
                                </a:lnTo>
                                <a:lnTo>
                                  <a:pt x="272865" y="771249"/>
                                </a:lnTo>
                                <a:lnTo>
                                  <a:pt x="270928" y="770599"/>
                                </a:lnTo>
                                <a:lnTo>
                                  <a:pt x="268985" y="769950"/>
                                </a:lnTo>
                                <a:lnTo>
                                  <a:pt x="267692" y="769950"/>
                                </a:lnTo>
                                <a:lnTo>
                                  <a:pt x="265106" y="768657"/>
                                </a:lnTo>
                                <a:lnTo>
                                  <a:pt x="263812" y="768007"/>
                                </a:lnTo>
                                <a:lnTo>
                                  <a:pt x="261875" y="767358"/>
                                </a:lnTo>
                                <a:lnTo>
                                  <a:pt x="259933" y="766059"/>
                                </a:lnTo>
                                <a:lnTo>
                                  <a:pt x="257347" y="765409"/>
                                </a:lnTo>
                                <a:lnTo>
                                  <a:pt x="255404" y="764760"/>
                                </a:lnTo>
                                <a:lnTo>
                                  <a:pt x="253467" y="763467"/>
                                </a:lnTo>
                                <a:lnTo>
                                  <a:pt x="252174" y="762817"/>
                                </a:lnTo>
                                <a:lnTo>
                                  <a:pt x="249588" y="761518"/>
                                </a:lnTo>
                                <a:lnTo>
                                  <a:pt x="247645" y="760869"/>
                                </a:lnTo>
                                <a:lnTo>
                                  <a:pt x="245708" y="759576"/>
                                </a:lnTo>
                                <a:lnTo>
                                  <a:pt x="243766" y="758926"/>
                                </a:lnTo>
                                <a:lnTo>
                                  <a:pt x="241829" y="757627"/>
                                </a:lnTo>
                                <a:lnTo>
                                  <a:pt x="239886" y="756328"/>
                                </a:lnTo>
                                <a:lnTo>
                                  <a:pt x="237949" y="755679"/>
                                </a:lnTo>
                                <a:lnTo>
                                  <a:pt x="236656" y="754386"/>
                                </a:lnTo>
                                <a:lnTo>
                                  <a:pt x="234069" y="753736"/>
                                </a:lnTo>
                                <a:lnTo>
                                  <a:pt x="232127" y="752437"/>
                                </a:lnTo>
                                <a:lnTo>
                                  <a:pt x="230190" y="751138"/>
                                </a:lnTo>
                                <a:lnTo>
                                  <a:pt x="228897" y="750489"/>
                                </a:lnTo>
                                <a:lnTo>
                                  <a:pt x="226954" y="749196"/>
                                </a:lnTo>
                                <a:lnTo>
                                  <a:pt x="225017" y="748546"/>
                                </a:lnTo>
                                <a:lnTo>
                                  <a:pt x="223075" y="747247"/>
                                </a:lnTo>
                                <a:lnTo>
                                  <a:pt x="221782" y="745948"/>
                                </a:lnTo>
                                <a:lnTo>
                                  <a:pt x="219845" y="744655"/>
                                </a:lnTo>
                                <a:lnTo>
                                  <a:pt x="218551" y="744006"/>
                                </a:lnTo>
                                <a:lnTo>
                                  <a:pt x="216609" y="742707"/>
                                </a:lnTo>
                                <a:lnTo>
                                  <a:pt x="215316" y="742057"/>
                                </a:lnTo>
                                <a:lnTo>
                                  <a:pt x="214023" y="741408"/>
                                </a:lnTo>
                                <a:lnTo>
                                  <a:pt x="212086" y="740115"/>
                                </a:lnTo>
                                <a:lnTo>
                                  <a:pt x="211436" y="739465"/>
                                </a:lnTo>
                                <a:lnTo>
                                  <a:pt x="210143" y="738816"/>
                                </a:lnTo>
                                <a:lnTo>
                                  <a:pt x="207557" y="737517"/>
                                </a:lnTo>
                                <a:lnTo>
                                  <a:pt x="204970" y="735574"/>
                                </a:lnTo>
                                <a:lnTo>
                                  <a:pt x="203033" y="734275"/>
                                </a:lnTo>
                                <a:lnTo>
                                  <a:pt x="202384" y="733626"/>
                                </a:lnTo>
                                <a:lnTo>
                                  <a:pt x="200447" y="732327"/>
                                </a:lnTo>
                                <a:lnTo>
                                  <a:pt x="199798" y="732327"/>
                                </a:lnTo>
                                <a:lnTo>
                                  <a:pt x="199154" y="731683"/>
                                </a:lnTo>
                                <a:lnTo>
                                  <a:pt x="198505" y="731683"/>
                                </a:lnTo>
                                <a:lnTo>
                                  <a:pt x="196568" y="732327"/>
                                </a:lnTo>
                                <a:lnTo>
                                  <a:pt x="195274" y="732327"/>
                                </a:lnTo>
                                <a:lnTo>
                                  <a:pt x="193981" y="732976"/>
                                </a:lnTo>
                                <a:lnTo>
                                  <a:pt x="192039" y="733626"/>
                                </a:lnTo>
                                <a:lnTo>
                                  <a:pt x="190102" y="734275"/>
                                </a:lnTo>
                                <a:lnTo>
                                  <a:pt x="188159" y="735574"/>
                                </a:lnTo>
                                <a:lnTo>
                                  <a:pt x="185573" y="736224"/>
                                </a:lnTo>
                                <a:lnTo>
                                  <a:pt x="182986" y="736867"/>
                                </a:lnTo>
                                <a:lnTo>
                                  <a:pt x="180400" y="738166"/>
                                </a:lnTo>
                                <a:lnTo>
                                  <a:pt x="179107" y="738166"/>
                                </a:lnTo>
                                <a:lnTo>
                                  <a:pt x="177814" y="738816"/>
                                </a:lnTo>
                                <a:lnTo>
                                  <a:pt x="175877" y="739465"/>
                                </a:lnTo>
                                <a:lnTo>
                                  <a:pt x="174584" y="740115"/>
                                </a:lnTo>
                                <a:lnTo>
                                  <a:pt x="173290" y="740115"/>
                                </a:lnTo>
                                <a:lnTo>
                                  <a:pt x="171997" y="740764"/>
                                </a:lnTo>
                                <a:lnTo>
                                  <a:pt x="170055" y="741408"/>
                                </a:lnTo>
                                <a:lnTo>
                                  <a:pt x="168762" y="742057"/>
                                </a:lnTo>
                                <a:lnTo>
                                  <a:pt x="166825" y="742707"/>
                                </a:lnTo>
                                <a:lnTo>
                                  <a:pt x="165531" y="742707"/>
                                </a:lnTo>
                                <a:lnTo>
                                  <a:pt x="163589" y="743356"/>
                                </a:lnTo>
                                <a:lnTo>
                                  <a:pt x="162296" y="744006"/>
                                </a:lnTo>
                                <a:lnTo>
                                  <a:pt x="160359" y="744655"/>
                                </a:lnTo>
                                <a:lnTo>
                                  <a:pt x="159066" y="744655"/>
                                </a:lnTo>
                                <a:lnTo>
                                  <a:pt x="157123" y="745304"/>
                                </a:lnTo>
                                <a:lnTo>
                                  <a:pt x="155830" y="745948"/>
                                </a:lnTo>
                                <a:lnTo>
                                  <a:pt x="153893" y="746598"/>
                                </a:lnTo>
                                <a:lnTo>
                                  <a:pt x="151950" y="747247"/>
                                </a:lnTo>
                                <a:lnTo>
                                  <a:pt x="150657" y="747247"/>
                                </a:lnTo>
                                <a:lnTo>
                                  <a:pt x="149364" y="748546"/>
                                </a:lnTo>
                                <a:lnTo>
                                  <a:pt x="147427" y="748546"/>
                                </a:lnTo>
                                <a:lnTo>
                                  <a:pt x="145484" y="749196"/>
                                </a:lnTo>
                                <a:lnTo>
                                  <a:pt x="144191" y="749845"/>
                                </a:lnTo>
                                <a:lnTo>
                                  <a:pt x="142898" y="750489"/>
                                </a:lnTo>
                                <a:lnTo>
                                  <a:pt x="140961" y="750489"/>
                                </a:lnTo>
                                <a:lnTo>
                                  <a:pt x="139019" y="751138"/>
                                </a:lnTo>
                                <a:lnTo>
                                  <a:pt x="137725" y="751788"/>
                                </a:lnTo>
                                <a:lnTo>
                                  <a:pt x="136432" y="751788"/>
                                </a:lnTo>
                                <a:lnTo>
                                  <a:pt x="134495" y="752437"/>
                                </a:lnTo>
                                <a:lnTo>
                                  <a:pt x="133202" y="752437"/>
                                </a:lnTo>
                                <a:lnTo>
                                  <a:pt x="131909" y="753087"/>
                                </a:lnTo>
                                <a:lnTo>
                                  <a:pt x="130616" y="753736"/>
                                </a:lnTo>
                                <a:lnTo>
                                  <a:pt x="129323" y="753736"/>
                                </a:lnTo>
                                <a:lnTo>
                                  <a:pt x="127380" y="754385"/>
                                </a:lnTo>
                                <a:lnTo>
                                  <a:pt x="126087" y="754385"/>
                                </a:lnTo>
                                <a:lnTo>
                                  <a:pt x="124794" y="755035"/>
                                </a:lnTo>
                                <a:lnTo>
                                  <a:pt x="123501" y="755679"/>
                                </a:lnTo>
                                <a:lnTo>
                                  <a:pt x="122207" y="755679"/>
                                </a:lnTo>
                                <a:lnTo>
                                  <a:pt x="121558" y="756328"/>
                                </a:lnTo>
                                <a:lnTo>
                                  <a:pt x="116385" y="756328"/>
                                </a:lnTo>
                                <a:lnTo>
                                  <a:pt x="115092" y="756978"/>
                                </a:lnTo>
                                <a:lnTo>
                                  <a:pt x="113155" y="756328"/>
                                </a:lnTo>
                                <a:lnTo>
                                  <a:pt x="108626" y="756328"/>
                                </a:lnTo>
                                <a:lnTo>
                                  <a:pt x="106689" y="755679"/>
                                </a:lnTo>
                                <a:lnTo>
                                  <a:pt x="105396" y="755679"/>
                                </a:lnTo>
                                <a:lnTo>
                                  <a:pt x="103454" y="755035"/>
                                </a:lnTo>
                                <a:lnTo>
                                  <a:pt x="102161" y="755035"/>
                                </a:lnTo>
                                <a:lnTo>
                                  <a:pt x="100223" y="754385"/>
                                </a:lnTo>
                                <a:lnTo>
                                  <a:pt x="98281" y="753736"/>
                                </a:lnTo>
                                <a:lnTo>
                                  <a:pt x="96344" y="753736"/>
                                </a:lnTo>
                                <a:lnTo>
                                  <a:pt x="94401" y="753087"/>
                                </a:lnTo>
                                <a:lnTo>
                                  <a:pt x="92464" y="752437"/>
                                </a:lnTo>
                                <a:lnTo>
                                  <a:pt x="90522" y="751788"/>
                                </a:lnTo>
                                <a:lnTo>
                                  <a:pt x="87936" y="750489"/>
                                </a:lnTo>
                                <a:lnTo>
                                  <a:pt x="85999" y="749845"/>
                                </a:lnTo>
                                <a:lnTo>
                                  <a:pt x="84056" y="749195"/>
                                </a:lnTo>
                                <a:lnTo>
                                  <a:pt x="82119" y="748546"/>
                                </a:lnTo>
                                <a:lnTo>
                                  <a:pt x="79533" y="747897"/>
                                </a:lnTo>
                                <a:lnTo>
                                  <a:pt x="78240" y="747247"/>
                                </a:lnTo>
                                <a:lnTo>
                                  <a:pt x="75653" y="745948"/>
                                </a:lnTo>
                                <a:lnTo>
                                  <a:pt x="73711" y="745304"/>
                                </a:lnTo>
                                <a:lnTo>
                                  <a:pt x="71774" y="744005"/>
                                </a:lnTo>
                                <a:lnTo>
                                  <a:pt x="69187" y="743356"/>
                                </a:lnTo>
                                <a:lnTo>
                                  <a:pt x="67245" y="742057"/>
                                </a:lnTo>
                                <a:lnTo>
                                  <a:pt x="65308" y="741408"/>
                                </a:lnTo>
                                <a:lnTo>
                                  <a:pt x="62722" y="740114"/>
                                </a:lnTo>
                                <a:lnTo>
                                  <a:pt x="60779" y="739465"/>
                                </a:lnTo>
                                <a:lnTo>
                                  <a:pt x="58842" y="738166"/>
                                </a:lnTo>
                                <a:lnTo>
                                  <a:pt x="56899" y="736867"/>
                                </a:lnTo>
                                <a:lnTo>
                                  <a:pt x="54313" y="735574"/>
                                </a:lnTo>
                                <a:lnTo>
                                  <a:pt x="52376" y="734924"/>
                                </a:lnTo>
                                <a:lnTo>
                                  <a:pt x="50434" y="733626"/>
                                </a:lnTo>
                                <a:lnTo>
                                  <a:pt x="48497" y="732327"/>
                                </a:lnTo>
                                <a:lnTo>
                                  <a:pt x="46554" y="731683"/>
                                </a:lnTo>
                                <a:lnTo>
                                  <a:pt x="44617" y="730384"/>
                                </a:lnTo>
                                <a:lnTo>
                                  <a:pt x="42031" y="729085"/>
                                </a:lnTo>
                                <a:lnTo>
                                  <a:pt x="40088" y="728436"/>
                                </a:lnTo>
                                <a:lnTo>
                                  <a:pt x="38151" y="727142"/>
                                </a:lnTo>
                                <a:lnTo>
                                  <a:pt x="36858" y="725843"/>
                                </a:lnTo>
                                <a:lnTo>
                                  <a:pt x="34916" y="724545"/>
                                </a:lnTo>
                                <a:lnTo>
                                  <a:pt x="32979" y="723895"/>
                                </a:lnTo>
                                <a:lnTo>
                                  <a:pt x="31685" y="722602"/>
                                </a:lnTo>
                                <a:lnTo>
                                  <a:pt x="30392" y="721952"/>
                                </a:lnTo>
                                <a:lnTo>
                                  <a:pt x="28450" y="720654"/>
                                </a:lnTo>
                                <a:lnTo>
                                  <a:pt x="26513" y="719355"/>
                                </a:lnTo>
                                <a:lnTo>
                                  <a:pt x="25220" y="718061"/>
                                </a:lnTo>
                                <a:lnTo>
                                  <a:pt x="23926" y="717412"/>
                                </a:lnTo>
                                <a:lnTo>
                                  <a:pt x="21984" y="716113"/>
                                </a:lnTo>
                                <a:lnTo>
                                  <a:pt x="20691" y="715464"/>
                                </a:lnTo>
                                <a:lnTo>
                                  <a:pt x="19398" y="714165"/>
                                </a:lnTo>
                                <a:lnTo>
                                  <a:pt x="18754" y="713515"/>
                                </a:lnTo>
                                <a:lnTo>
                                  <a:pt x="16811" y="711572"/>
                                </a:lnTo>
                                <a:lnTo>
                                  <a:pt x="14874" y="710274"/>
                                </a:lnTo>
                                <a:lnTo>
                                  <a:pt x="12932" y="708331"/>
                                </a:lnTo>
                                <a:lnTo>
                                  <a:pt x="12288" y="707032"/>
                                </a:lnTo>
                                <a:lnTo>
                                  <a:pt x="10995" y="705084"/>
                                </a:lnTo>
                                <a:lnTo>
                                  <a:pt x="10345" y="703141"/>
                                </a:lnTo>
                                <a:lnTo>
                                  <a:pt x="9701" y="701842"/>
                                </a:lnTo>
                                <a:lnTo>
                                  <a:pt x="9052" y="699894"/>
                                </a:lnTo>
                                <a:lnTo>
                                  <a:pt x="8408" y="698600"/>
                                </a:lnTo>
                                <a:lnTo>
                                  <a:pt x="8408" y="697301"/>
                                </a:lnTo>
                                <a:lnTo>
                                  <a:pt x="7759" y="695353"/>
                                </a:lnTo>
                                <a:lnTo>
                                  <a:pt x="7759" y="693410"/>
                                </a:lnTo>
                                <a:lnTo>
                                  <a:pt x="7115" y="692111"/>
                                </a:lnTo>
                                <a:lnTo>
                                  <a:pt x="7115" y="690169"/>
                                </a:lnTo>
                                <a:lnTo>
                                  <a:pt x="6466" y="687571"/>
                                </a:lnTo>
                                <a:lnTo>
                                  <a:pt x="5822" y="685628"/>
                                </a:lnTo>
                                <a:lnTo>
                                  <a:pt x="5822" y="681088"/>
                                </a:lnTo>
                                <a:lnTo>
                                  <a:pt x="5173" y="678490"/>
                                </a:lnTo>
                                <a:lnTo>
                                  <a:pt x="5173" y="675898"/>
                                </a:lnTo>
                                <a:lnTo>
                                  <a:pt x="4529" y="673300"/>
                                </a:lnTo>
                                <a:lnTo>
                                  <a:pt x="3880" y="670708"/>
                                </a:lnTo>
                                <a:lnTo>
                                  <a:pt x="3880" y="668110"/>
                                </a:lnTo>
                                <a:lnTo>
                                  <a:pt x="3236" y="665518"/>
                                </a:lnTo>
                                <a:lnTo>
                                  <a:pt x="3236" y="660328"/>
                                </a:lnTo>
                                <a:lnTo>
                                  <a:pt x="2586" y="657086"/>
                                </a:lnTo>
                                <a:lnTo>
                                  <a:pt x="2586" y="654489"/>
                                </a:lnTo>
                                <a:lnTo>
                                  <a:pt x="1942" y="651247"/>
                                </a:lnTo>
                                <a:lnTo>
                                  <a:pt x="1942" y="642815"/>
                                </a:lnTo>
                                <a:lnTo>
                                  <a:pt x="1293" y="640218"/>
                                </a:lnTo>
                                <a:lnTo>
                                  <a:pt x="1293" y="631137"/>
                                </a:lnTo>
                                <a:lnTo>
                                  <a:pt x="649" y="627895"/>
                                </a:lnTo>
                                <a:lnTo>
                                  <a:pt x="649" y="613624"/>
                                </a:lnTo>
                                <a:lnTo>
                                  <a:pt x="0" y="611032"/>
                                </a:lnTo>
                                <a:lnTo>
                                  <a:pt x="0" y="577300"/>
                                </a:lnTo>
                                <a:lnTo>
                                  <a:pt x="649" y="576001"/>
                                </a:lnTo>
                                <a:lnTo>
                                  <a:pt x="649" y="570167"/>
                                </a:lnTo>
                                <a:lnTo>
                                  <a:pt x="1293" y="567569"/>
                                </a:lnTo>
                                <a:lnTo>
                                  <a:pt x="1293" y="564977"/>
                                </a:lnTo>
                                <a:lnTo>
                                  <a:pt x="1942" y="563678"/>
                                </a:lnTo>
                                <a:lnTo>
                                  <a:pt x="2586" y="561730"/>
                                </a:lnTo>
                                <a:lnTo>
                                  <a:pt x="3236" y="560437"/>
                                </a:lnTo>
                                <a:lnTo>
                                  <a:pt x="4529" y="557839"/>
                                </a:lnTo>
                                <a:lnTo>
                                  <a:pt x="5822" y="555896"/>
                                </a:lnTo>
                                <a:lnTo>
                                  <a:pt x="7759" y="553298"/>
                                </a:lnTo>
                                <a:lnTo>
                                  <a:pt x="9701" y="551356"/>
                                </a:lnTo>
                                <a:lnTo>
                                  <a:pt x="10995" y="549407"/>
                                </a:lnTo>
                                <a:lnTo>
                                  <a:pt x="13581" y="548108"/>
                                </a:lnTo>
                                <a:lnTo>
                                  <a:pt x="14874" y="546166"/>
                                </a:lnTo>
                                <a:lnTo>
                                  <a:pt x="16811" y="544867"/>
                                </a:lnTo>
                                <a:lnTo>
                                  <a:pt x="18104" y="543568"/>
                                </a:lnTo>
                                <a:lnTo>
                                  <a:pt x="20047" y="542924"/>
                                </a:lnTo>
                                <a:lnTo>
                                  <a:pt x="21340" y="542274"/>
                                </a:lnTo>
                                <a:lnTo>
                                  <a:pt x="21984" y="541625"/>
                                </a:lnTo>
                                <a:lnTo>
                                  <a:pt x="22633" y="540976"/>
                                </a:lnTo>
                                <a:lnTo>
                                  <a:pt x="22633" y="536435"/>
                                </a:lnTo>
                                <a:lnTo>
                                  <a:pt x="21984" y="534487"/>
                                </a:lnTo>
                                <a:lnTo>
                                  <a:pt x="21984" y="518923"/>
                                </a:lnTo>
                                <a:lnTo>
                                  <a:pt x="21340" y="516325"/>
                                </a:lnTo>
                                <a:lnTo>
                                  <a:pt x="21340" y="499462"/>
                                </a:lnTo>
                                <a:lnTo>
                                  <a:pt x="20691" y="496869"/>
                                </a:lnTo>
                                <a:lnTo>
                                  <a:pt x="20691" y="445625"/>
                                </a:lnTo>
                                <a:lnTo>
                                  <a:pt x="21340" y="443677"/>
                                </a:lnTo>
                                <a:lnTo>
                                  <a:pt x="21340" y="434596"/>
                                </a:lnTo>
                                <a:lnTo>
                                  <a:pt x="21984" y="433297"/>
                                </a:lnTo>
                                <a:lnTo>
                                  <a:pt x="21984" y="427463"/>
                                </a:lnTo>
                                <a:lnTo>
                                  <a:pt x="22633" y="426164"/>
                                </a:lnTo>
                                <a:lnTo>
                                  <a:pt x="23277" y="424216"/>
                                </a:lnTo>
                                <a:lnTo>
                                  <a:pt x="23277" y="422922"/>
                                </a:lnTo>
                                <a:lnTo>
                                  <a:pt x="23926" y="421623"/>
                                </a:lnTo>
                                <a:lnTo>
                                  <a:pt x="23926" y="420325"/>
                                </a:lnTo>
                                <a:lnTo>
                                  <a:pt x="24570" y="418382"/>
                                </a:lnTo>
                                <a:lnTo>
                                  <a:pt x="25863" y="417732"/>
                                </a:lnTo>
                                <a:lnTo>
                                  <a:pt x="26513" y="416434"/>
                                </a:lnTo>
                                <a:lnTo>
                                  <a:pt x="28450" y="415135"/>
                                </a:lnTo>
                                <a:lnTo>
                                  <a:pt x="29099" y="414485"/>
                                </a:lnTo>
                                <a:lnTo>
                                  <a:pt x="30392" y="413841"/>
                                </a:lnTo>
                                <a:lnTo>
                                  <a:pt x="31685" y="413192"/>
                                </a:lnTo>
                                <a:lnTo>
                                  <a:pt x="32979" y="412542"/>
                                </a:lnTo>
                                <a:lnTo>
                                  <a:pt x="34272" y="411893"/>
                                </a:lnTo>
                                <a:lnTo>
                                  <a:pt x="35565" y="411244"/>
                                </a:lnTo>
                                <a:lnTo>
                                  <a:pt x="37502" y="410594"/>
                                </a:lnTo>
                                <a:lnTo>
                                  <a:pt x="39444" y="409301"/>
                                </a:lnTo>
                                <a:lnTo>
                                  <a:pt x="40738" y="408651"/>
                                </a:lnTo>
                                <a:lnTo>
                                  <a:pt x="42675" y="408002"/>
                                </a:lnTo>
                                <a:lnTo>
                                  <a:pt x="44617" y="407352"/>
                                </a:lnTo>
                                <a:lnTo>
                                  <a:pt x="46554" y="406703"/>
                                </a:lnTo>
                                <a:lnTo>
                                  <a:pt x="48497" y="406054"/>
                                </a:lnTo>
                                <a:lnTo>
                                  <a:pt x="51083" y="404760"/>
                                </a:lnTo>
                                <a:lnTo>
                                  <a:pt x="53020" y="404111"/>
                                </a:lnTo>
                                <a:lnTo>
                                  <a:pt x="54962" y="403461"/>
                                </a:lnTo>
                                <a:lnTo>
                                  <a:pt x="57549" y="402163"/>
                                </a:lnTo>
                                <a:lnTo>
                                  <a:pt x="59486" y="401513"/>
                                </a:lnTo>
                                <a:lnTo>
                                  <a:pt x="62072" y="400864"/>
                                </a:lnTo>
                                <a:lnTo>
                                  <a:pt x="64659" y="400220"/>
                                </a:lnTo>
                                <a:lnTo>
                                  <a:pt x="66601" y="398921"/>
                                </a:lnTo>
                                <a:lnTo>
                                  <a:pt x="69187" y="398271"/>
                                </a:lnTo>
                                <a:lnTo>
                                  <a:pt x="71774" y="396973"/>
                                </a:lnTo>
                                <a:lnTo>
                                  <a:pt x="74360" y="396323"/>
                                </a:lnTo>
                                <a:lnTo>
                                  <a:pt x="76297" y="395679"/>
                                </a:lnTo>
                                <a:lnTo>
                                  <a:pt x="78883" y="395030"/>
                                </a:lnTo>
                                <a:lnTo>
                                  <a:pt x="81470" y="393731"/>
                                </a:lnTo>
                                <a:lnTo>
                                  <a:pt x="84056" y="393082"/>
                                </a:lnTo>
                                <a:lnTo>
                                  <a:pt x="85999" y="392432"/>
                                </a:lnTo>
                                <a:lnTo>
                                  <a:pt x="88585" y="391139"/>
                                </a:lnTo>
                                <a:lnTo>
                                  <a:pt x="91171" y="390489"/>
                                </a:lnTo>
                                <a:lnTo>
                                  <a:pt x="93758" y="389840"/>
                                </a:lnTo>
                                <a:lnTo>
                                  <a:pt x="95695" y="389191"/>
                                </a:lnTo>
                                <a:lnTo>
                                  <a:pt x="98281" y="388541"/>
                                </a:lnTo>
                                <a:lnTo>
                                  <a:pt x="100223" y="387892"/>
                                </a:lnTo>
                                <a:lnTo>
                                  <a:pt x="103454" y="386598"/>
                                </a:lnTo>
                                <a:lnTo>
                                  <a:pt x="105396" y="385949"/>
                                </a:lnTo>
                                <a:lnTo>
                                  <a:pt x="107333" y="385299"/>
                                </a:lnTo>
                                <a:lnTo>
                                  <a:pt x="109276" y="384650"/>
                                </a:lnTo>
                                <a:lnTo>
                                  <a:pt x="111862" y="384001"/>
                                </a:lnTo>
                                <a:lnTo>
                                  <a:pt x="113799" y="383351"/>
                                </a:lnTo>
                                <a:lnTo>
                                  <a:pt x="115742" y="382702"/>
                                </a:lnTo>
                                <a:lnTo>
                                  <a:pt x="117679" y="382058"/>
                                </a:lnTo>
                                <a:lnTo>
                                  <a:pt x="119621" y="382058"/>
                                </a:lnTo>
                                <a:lnTo>
                                  <a:pt x="121558" y="381408"/>
                                </a:lnTo>
                                <a:lnTo>
                                  <a:pt x="122851" y="380759"/>
                                </a:lnTo>
                                <a:lnTo>
                                  <a:pt x="124794" y="380109"/>
                                </a:lnTo>
                                <a:lnTo>
                                  <a:pt x="126087" y="379460"/>
                                </a:lnTo>
                                <a:lnTo>
                                  <a:pt x="127380" y="378811"/>
                                </a:lnTo>
                                <a:lnTo>
                                  <a:pt x="128673" y="378811"/>
                                </a:lnTo>
                                <a:lnTo>
                                  <a:pt x="129966" y="378161"/>
                                </a:lnTo>
                                <a:lnTo>
                                  <a:pt x="131260" y="378161"/>
                                </a:lnTo>
                                <a:lnTo>
                                  <a:pt x="132553" y="377517"/>
                                </a:lnTo>
                                <a:lnTo>
                                  <a:pt x="134495" y="377517"/>
                                </a:lnTo>
                                <a:lnTo>
                                  <a:pt x="135139" y="376868"/>
                                </a:lnTo>
                                <a:lnTo>
                                  <a:pt x="135788" y="376868"/>
                                </a:lnTo>
                                <a:lnTo>
                                  <a:pt x="135788" y="375569"/>
                                </a:lnTo>
                                <a:lnTo>
                                  <a:pt x="135139" y="374920"/>
                                </a:lnTo>
                                <a:lnTo>
                                  <a:pt x="135139" y="369080"/>
                                </a:lnTo>
                                <a:lnTo>
                                  <a:pt x="134495" y="367787"/>
                                </a:lnTo>
                                <a:lnTo>
                                  <a:pt x="134495" y="349625"/>
                                </a:lnTo>
                                <a:lnTo>
                                  <a:pt x="133846" y="347676"/>
                                </a:lnTo>
                                <a:lnTo>
                                  <a:pt x="133846" y="306812"/>
                                </a:lnTo>
                                <a:lnTo>
                                  <a:pt x="134495" y="304864"/>
                                </a:lnTo>
                                <a:lnTo>
                                  <a:pt x="134495" y="297731"/>
                                </a:lnTo>
                                <a:lnTo>
                                  <a:pt x="135139" y="296432"/>
                                </a:lnTo>
                                <a:lnTo>
                                  <a:pt x="135139" y="293190"/>
                                </a:lnTo>
                                <a:lnTo>
                                  <a:pt x="135788" y="291891"/>
                                </a:lnTo>
                                <a:lnTo>
                                  <a:pt x="135788" y="290593"/>
                                </a:lnTo>
                                <a:lnTo>
                                  <a:pt x="136432" y="289299"/>
                                </a:lnTo>
                                <a:lnTo>
                                  <a:pt x="136432" y="287351"/>
                                </a:lnTo>
                                <a:lnTo>
                                  <a:pt x="137725" y="285408"/>
                                </a:lnTo>
                                <a:lnTo>
                                  <a:pt x="138375" y="284109"/>
                                </a:lnTo>
                                <a:lnTo>
                                  <a:pt x="139019" y="282810"/>
                                </a:lnTo>
                                <a:lnTo>
                                  <a:pt x="139668" y="281512"/>
                                </a:lnTo>
                                <a:lnTo>
                                  <a:pt x="141605" y="280868"/>
                                </a:lnTo>
                                <a:lnTo>
                                  <a:pt x="142254" y="280218"/>
                                </a:lnTo>
                                <a:lnTo>
                                  <a:pt x="143547" y="279569"/>
                                </a:lnTo>
                                <a:lnTo>
                                  <a:pt x="144841" y="278919"/>
                                </a:lnTo>
                                <a:lnTo>
                                  <a:pt x="146134" y="278270"/>
                                </a:lnTo>
                                <a:lnTo>
                                  <a:pt x="147427" y="277620"/>
                                </a:lnTo>
                                <a:lnTo>
                                  <a:pt x="148720" y="276971"/>
                                </a:lnTo>
                                <a:lnTo>
                                  <a:pt x="150657" y="276327"/>
                                </a:lnTo>
                                <a:lnTo>
                                  <a:pt x="151950" y="275678"/>
                                </a:lnTo>
                                <a:lnTo>
                                  <a:pt x="153893" y="275028"/>
                                </a:lnTo>
                                <a:lnTo>
                                  <a:pt x="155830" y="274379"/>
                                </a:lnTo>
                                <a:lnTo>
                                  <a:pt x="157772" y="273729"/>
                                </a:lnTo>
                                <a:lnTo>
                                  <a:pt x="159709" y="273080"/>
                                </a:lnTo>
                                <a:lnTo>
                                  <a:pt x="161652" y="272431"/>
                                </a:lnTo>
                                <a:lnTo>
                                  <a:pt x="163589" y="271137"/>
                                </a:lnTo>
                                <a:lnTo>
                                  <a:pt x="166175" y="270488"/>
                                </a:lnTo>
                                <a:lnTo>
                                  <a:pt x="168118" y="269838"/>
                                </a:lnTo>
                                <a:lnTo>
                                  <a:pt x="170704" y="269189"/>
                                </a:lnTo>
                                <a:lnTo>
                                  <a:pt x="172641" y="268539"/>
                                </a:lnTo>
                                <a:lnTo>
                                  <a:pt x="175227" y="267890"/>
                                </a:lnTo>
                                <a:lnTo>
                                  <a:pt x="177814" y="267241"/>
                                </a:lnTo>
                                <a:lnTo>
                                  <a:pt x="180400" y="266597"/>
                                </a:lnTo>
                                <a:lnTo>
                                  <a:pt x="182986" y="265947"/>
                                </a:lnTo>
                                <a:lnTo>
                                  <a:pt x="184929" y="265298"/>
                                </a:lnTo>
                                <a:lnTo>
                                  <a:pt x="188159" y="263999"/>
                                </a:lnTo>
                                <a:lnTo>
                                  <a:pt x="190745" y="263350"/>
                                </a:lnTo>
                                <a:lnTo>
                                  <a:pt x="193332" y="262700"/>
                                </a:lnTo>
                                <a:lnTo>
                                  <a:pt x="195918" y="262056"/>
                                </a:lnTo>
                                <a:lnTo>
                                  <a:pt x="198505" y="261407"/>
                                </a:lnTo>
                                <a:lnTo>
                                  <a:pt x="201091" y="260757"/>
                                </a:lnTo>
                                <a:lnTo>
                                  <a:pt x="204327" y="260108"/>
                                </a:lnTo>
                                <a:lnTo>
                                  <a:pt x="206913" y="259458"/>
                                </a:lnTo>
                                <a:lnTo>
                                  <a:pt x="209499" y="258809"/>
                                </a:lnTo>
                                <a:lnTo>
                                  <a:pt x="212086" y="258160"/>
                                </a:lnTo>
                                <a:lnTo>
                                  <a:pt x="214672" y="257516"/>
                                </a:lnTo>
                                <a:lnTo>
                                  <a:pt x="217258" y="256866"/>
                                </a:lnTo>
                                <a:lnTo>
                                  <a:pt x="219845" y="256217"/>
                                </a:lnTo>
                                <a:lnTo>
                                  <a:pt x="222431" y="255567"/>
                                </a:lnTo>
                                <a:lnTo>
                                  <a:pt x="225017" y="254918"/>
                                </a:lnTo>
                                <a:lnTo>
                                  <a:pt x="227604" y="254269"/>
                                </a:lnTo>
                                <a:lnTo>
                                  <a:pt x="230190" y="253619"/>
                                </a:lnTo>
                                <a:lnTo>
                                  <a:pt x="232127" y="252975"/>
                                </a:lnTo>
                                <a:lnTo>
                                  <a:pt x="234713" y="252975"/>
                                </a:lnTo>
                                <a:lnTo>
                                  <a:pt x="237300" y="252326"/>
                                </a:lnTo>
                                <a:lnTo>
                                  <a:pt x="239242" y="252326"/>
                                </a:lnTo>
                                <a:lnTo>
                                  <a:pt x="241179" y="251676"/>
                                </a:lnTo>
                                <a:lnTo>
                                  <a:pt x="243766" y="251027"/>
                                </a:lnTo>
                                <a:lnTo>
                                  <a:pt x="245708" y="250378"/>
                                </a:lnTo>
                                <a:lnTo>
                                  <a:pt x="247645" y="250378"/>
                                </a:lnTo>
                                <a:lnTo>
                                  <a:pt x="249588" y="249728"/>
                                </a:lnTo>
                                <a:lnTo>
                                  <a:pt x="255404" y="249728"/>
                                </a:lnTo>
                                <a:lnTo>
                                  <a:pt x="256697" y="249079"/>
                                </a:lnTo>
                                <a:lnTo>
                                  <a:pt x="267048" y="249079"/>
                                </a:lnTo>
                                <a:lnTo>
                                  <a:pt x="269634" y="249728"/>
                                </a:lnTo>
                                <a:lnTo>
                                  <a:pt x="271571" y="249728"/>
                                </a:lnTo>
                                <a:lnTo>
                                  <a:pt x="273514" y="250378"/>
                                </a:lnTo>
                                <a:lnTo>
                                  <a:pt x="276100" y="251027"/>
                                </a:lnTo>
                                <a:lnTo>
                                  <a:pt x="278037" y="251676"/>
                                </a:lnTo>
                                <a:lnTo>
                                  <a:pt x="279330" y="252326"/>
                                </a:lnTo>
                                <a:lnTo>
                                  <a:pt x="280624" y="252975"/>
                                </a:lnTo>
                                <a:lnTo>
                                  <a:pt x="281917" y="252975"/>
                                </a:lnTo>
                                <a:lnTo>
                                  <a:pt x="283210" y="253619"/>
                                </a:lnTo>
                                <a:lnTo>
                                  <a:pt x="285796" y="254269"/>
                                </a:lnTo>
                                <a:lnTo>
                                  <a:pt x="288383" y="255567"/>
                                </a:lnTo>
                                <a:lnTo>
                                  <a:pt x="289676" y="256217"/>
                                </a:lnTo>
                                <a:lnTo>
                                  <a:pt x="290969" y="256866"/>
                                </a:lnTo>
                                <a:lnTo>
                                  <a:pt x="292262" y="257516"/>
                                </a:lnTo>
                                <a:lnTo>
                                  <a:pt x="294205" y="258160"/>
                                </a:lnTo>
                                <a:lnTo>
                                  <a:pt x="295498" y="258809"/>
                                </a:lnTo>
                                <a:lnTo>
                                  <a:pt x="296791" y="258809"/>
                                </a:lnTo>
                                <a:lnTo>
                                  <a:pt x="297435" y="259459"/>
                                </a:lnTo>
                                <a:lnTo>
                                  <a:pt x="299377" y="260108"/>
                                </a:lnTo>
                                <a:lnTo>
                                  <a:pt x="300670" y="260757"/>
                                </a:lnTo>
                                <a:lnTo>
                                  <a:pt x="301964" y="261407"/>
                                </a:lnTo>
                                <a:lnTo>
                                  <a:pt x="303257" y="262056"/>
                                </a:lnTo>
                                <a:lnTo>
                                  <a:pt x="304550" y="262700"/>
                                </a:lnTo>
                                <a:lnTo>
                                  <a:pt x="307136" y="263999"/>
                                </a:lnTo>
                                <a:lnTo>
                                  <a:pt x="309723" y="265298"/>
                                </a:lnTo>
                                <a:lnTo>
                                  <a:pt x="311660" y="265947"/>
                                </a:lnTo>
                                <a:lnTo>
                                  <a:pt x="314246" y="267241"/>
                                </a:lnTo>
                                <a:lnTo>
                                  <a:pt x="316189" y="268540"/>
                                </a:lnTo>
                                <a:lnTo>
                                  <a:pt x="318775" y="269189"/>
                                </a:lnTo>
                                <a:lnTo>
                                  <a:pt x="320068" y="270488"/>
                                </a:lnTo>
                                <a:lnTo>
                                  <a:pt x="322654" y="271137"/>
                                </a:lnTo>
                                <a:lnTo>
                                  <a:pt x="323948" y="272431"/>
                                </a:lnTo>
                                <a:lnTo>
                                  <a:pt x="325241" y="273080"/>
                                </a:lnTo>
                                <a:lnTo>
                                  <a:pt x="326534" y="273730"/>
                                </a:lnTo>
                                <a:lnTo>
                                  <a:pt x="327827" y="274379"/>
                                </a:lnTo>
                                <a:lnTo>
                                  <a:pt x="329120" y="275028"/>
                                </a:lnTo>
                                <a:lnTo>
                                  <a:pt x="330413" y="275678"/>
                                </a:lnTo>
                                <a:lnTo>
                                  <a:pt x="329764" y="275028"/>
                                </a:lnTo>
                                <a:lnTo>
                                  <a:pt x="329120" y="273730"/>
                                </a:lnTo>
                                <a:lnTo>
                                  <a:pt x="328471" y="272431"/>
                                </a:lnTo>
                                <a:lnTo>
                                  <a:pt x="328471" y="269838"/>
                                </a:lnTo>
                                <a:lnTo>
                                  <a:pt x="327827" y="268540"/>
                                </a:lnTo>
                                <a:lnTo>
                                  <a:pt x="327178" y="267241"/>
                                </a:lnTo>
                                <a:lnTo>
                                  <a:pt x="326534" y="265298"/>
                                </a:lnTo>
                                <a:lnTo>
                                  <a:pt x="326534" y="263999"/>
                                </a:lnTo>
                                <a:lnTo>
                                  <a:pt x="325885" y="262056"/>
                                </a:lnTo>
                                <a:lnTo>
                                  <a:pt x="325885" y="260757"/>
                                </a:lnTo>
                                <a:lnTo>
                                  <a:pt x="325241" y="258809"/>
                                </a:lnTo>
                                <a:lnTo>
                                  <a:pt x="325241" y="256866"/>
                                </a:lnTo>
                                <a:lnTo>
                                  <a:pt x="324591" y="254269"/>
                                </a:lnTo>
                                <a:lnTo>
                                  <a:pt x="324591" y="252326"/>
                                </a:lnTo>
                                <a:lnTo>
                                  <a:pt x="323948" y="250378"/>
                                </a:lnTo>
                                <a:lnTo>
                                  <a:pt x="323948" y="241324"/>
                                </a:lnTo>
                                <a:lnTo>
                                  <a:pt x="324591" y="238704"/>
                                </a:lnTo>
                                <a:lnTo>
                                  <a:pt x="324591" y="234175"/>
                                </a:lnTo>
                                <a:lnTo>
                                  <a:pt x="325241" y="231555"/>
                                </a:lnTo>
                                <a:lnTo>
                                  <a:pt x="325885" y="229645"/>
                                </a:lnTo>
                                <a:lnTo>
                                  <a:pt x="326534" y="227026"/>
                                </a:lnTo>
                                <a:lnTo>
                                  <a:pt x="327178" y="225061"/>
                                </a:lnTo>
                                <a:lnTo>
                                  <a:pt x="328471" y="222496"/>
                                </a:lnTo>
                                <a:lnTo>
                                  <a:pt x="329120" y="220531"/>
                                </a:lnTo>
                                <a:lnTo>
                                  <a:pt x="330413" y="217966"/>
                                </a:lnTo>
                                <a:lnTo>
                                  <a:pt x="331057" y="216002"/>
                                </a:lnTo>
                                <a:lnTo>
                                  <a:pt x="332351" y="213382"/>
                                </a:lnTo>
                                <a:lnTo>
                                  <a:pt x="333644" y="211472"/>
                                </a:lnTo>
                                <a:lnTo>
                                  <a:pt x="334937" y="209507"/>
                                </a:lnTo>
                                <a:lnTo>
                                  <a:pt x="336230" y="207543"/>
                                </a:lnTo>
                                <a:lnTo>
                                  <a:pt x="337523" y="205633"/>
                                </a:lnTo>
                                <a:lnTo>
                                  <a:pt x="338816" y="203668"/>
                                </a:lnTo>
                                <a:lnTo>
                                  <a:pt x="340759" y="201703"/>
                                </a:lnTo>
                                <a:lnTo>
                                  <a:pt x="342052" y="199793"/>
                                </a:lnTo>
                                <a:lnTo>
                                  <a:pt x="343345" y="197829"/>
                                </a:lnTo>
                                <a:lnTo>
                                  <a:pt x="344638" y="196519"/>
                                </a:lnTo>
                                <a:lnTo>
                                  <a:pt x="346575" y="195264"/>
                                </a:lnTo>
                                <a:lnTo>
                                  <a:pt x="347869" y="193299"/>
                                </a:lnTo>
                                <a:lnTo>
                                  <a:pt x="349162" y="191989"/>
                                </a:lnTo>
                                <a:lnTo>
                                  <a:pt x="351104" y="190680"/>
                                </a:lnTo>
                                <a:lnTo>
                                  <a:pt x="351748" y="189424"/>
                                </a:lnTo>
                                <a:lnTo>
                                  <a:pt x="353041" y="188115"/>
                                </a:lnTo>
                                <a:lnTo>
                                  <a:pt x="354334" y="186805"/>
                                </a:lnTo>
                                <a:lnTo>
                                  <a:pt x="355628" y="186150"/>
                                </a:lnTo>
                                <a:lnTo>
                                  <a:pt x="358214" y="184240"/>
                                </a:lnTo>
                                <a:lnTo>
                                  <a:pt x="360156" y="182930"/>
                                </a:lnTo>
                                <a:lnTo>
                                  <a:pt x="362093" y="181620"/>
                                </a:lnTo>
                                <a:lnTo>
                                  <a:pt x="363387" y="180311"/>
                                </a:lnTo>
                                <a:lnTo>
                                  <a:pt x="364036" y="179656"/>
                                </a:lnTo>
                                <a:lnTo>
                                  <a:pt x="364680" y="179656"/>
                                </a:lnTo>
                                <a:lnTo>
                                  <a:pt x="364680" y="149859"/>
                                </a:lnTo>
                                <a:lnTo>
                                  <a:pt x="364036" y="149859"/>
                                </a:lnTo>
                                <a:lnTo>
                                  <a:pt x="362743" y="148549"/>
                                </a:lnTo>
                                <a:lnTo>
                                  <a:pt x="360800" y="147894"/>
                                </a:lnTo>
                                <a:lnTo>
                                  <a:pt x="358863" y="146584"/>
                                </a:lnTo>
                                <a:lnTo>
                                  <a:pt x="357570" y="145274"/>
                                </a:lnTo>
                                <a:lnTo>
                                  <a:pt x="356277" y="144674"/>
                                </a:lnTo>
                                <a:lnTo>
                                  <a:pt x="354334" y="143364"/>
                                </a:lnTo>
                                <a:lnTo>
                                  <a:pt x="353041" y="142710"/>
                                </a:lnTo>
                                <a:lnTo>
                                  <a:pt x="351748" y="141400"/>
                                </a:lnTo>
                                <a:lnTo>
                                  <a:pt x="349811" y="140745"/>
                                </a:lnTo>
                                <a:lnTo>
                                  <a:pt x="348518" y="139435"/>
                                </a:lnTo>
                                <a:lnTo>
                                  <a:pt x="347225" y="138180"/>
                                </a:lnTo>
                                <a:lnTo>
                                  <a:pt x="345282" y="136870"/>
                                </a:lnTo>
                                <a:lnTo>
                                  <a:pt x="343345" y="135560"/>
                                </a:lnTo>
                                <a:lnTo>
                                  <a:pt x="342052" y="134251"/>
                                </a:lnTo>
                                <a:lnTo>
                                  <a:pt x="340110" y="132995"/>
                                </a:lnTo>
                                <a:lnTo>
                                  <a:pt x="338816" y="131686"/>
                                </a:lnTo>
                                <a:lnTo>
                                  <a:pt x="337523" y="130376"/>
                                </a:lnTo>
                                <a:lnTo>
                                  <a:pt x="335586" y="129066"/>
                                </a:lnTo>
                                <a:lnTo>
                                  <a:pt x="334937" y="127756"/>
                                </a:lnTo>
                                <a:lnTo>
                                  <a:pt x="332351" y="125191"/>
                                </a:lnTo>
                                <a:lnTo>
                                  <a:pt x="330413" y="122572"/>
                                </a:lnTo>
                                <a:lnTo>
                                  <a:pt x="329120" y="120662"/>
                                </a:lnTo>
                                <a:lnTo>
                                  <a:pt x="328471" y="118042"/>
                                </a:lnTo>
                                <a:lnTo>
                                  <a:pt x="328471" y="114168"/>
                                </a:lnTo>
                                <a:lnTo>
                                  <a:pt x="329120" y="112203"/>
                                </a:lnTo>
                                <a:lnTo>
                                  <a:pt x="330413" y="110893"/>
                                </a:lnTo>
                                <a:lnTo>
                                  <a:pt x="331057" y="108983"/>
                                </a:lnTo>
                                <a:lnTo>
                                  <a:pt x="333000" y="107673"/>
                                </a:lnTo>
                                <a:lnTo>
                                  <a:pt x="334293" y="106364"/>
                                </a:lnTo>
                                <a:lnTo>
                                  <a:pt x="336230" y="105709"/>
                                </a:lnTo>
                                <a:lnTo>
                                  <a:pt x="337523" y="104454"/>
                                </a:lnTo>
                                <a:lnTo>
                                  <a:pt x="339466" y="103144"/>
                                </a:lnTo>
                                <a:lnTo>
                                  <a:pt x="340759" y="102489"/>
                                </a:lnTo>
                                <a:lnTo>
                                  <a:pt x="342696" y="102489"/>
                                </a:lnTo>
                                <a:lnTo>
                                  <a:pt x="343989" y="101834"/>
                                </a:lnTo>
                                <a:lnTo>
                                  <a:pt x="344638" y="101179"/>
                                </a:lnTo>
                                <a:lnTo>
                                  <a:pt x="345282" y="101179"/>
                                </a:lnTo>
                                <a:lnTo>
                                  <a:pt x="354334" y="96650"/>
                                </a:lnTo>
                                <a:lnTo>
                                  <a:pt x="353690" y="95995"/>
                                </a:lnTo>
                                <a:lnTo>
                                  <a:pt x="353690" y="95340"/>
                                </a:lnTo>
                                <a:lnTo>
                                  <a:pt x="353041" y="94685"/>
                                </a:lnTo>
                                <a:lnTo>
                                  <a:pt x="351748" y="93430"/>
                                </a:lnTo>
                                <a:lnTo>
                                  <a:pt x="351104" y="91465"/>
                                </a:lnTo>
                                <a:lnTo>
                                  <a:pt x="349811" y="90155"/>
                                </a:lnTo>
                                <a:lnTo>
                                  <a:pt x="349162" y="88191"/>
                                </a:lnTo>
                                <a:lnTo>
                                  <a:pt x="348518" y="86281"/>
                                </a:lnTo>
                                <a:lnTo>
                                  <a:pt x="347869" y="83661"/>
                                </a:lnTo>
                                <a:lnTo>
                                  <a:pt x="347225" y="81096"/>
                                </a:lnTo>
                                <a:lnTo>
                                  <a:pt x="347225" y="78477"/>
                                </a:lnTo>
                                <a:lnTo>
                                  <a:pt x="347869" y="75912"/>
                                </a:lnTo>
                                <a:lnTo>
                                  <a:pt x="347869" y="73292"/>
                                </a:lnTo>
                                <a:lnTo>
                                  <a:pt x="349162" y="71982"/>
                                </a:lnTo>
                                <a:lnTo>
                                  <a:pt x="349811" y="70727"/>
                                </a:lnTo>
                                <a:lnTo>
                                  <a:pt x="350455" y="69417"/>
                                </a:lnTo>
                                <a:lnTo>
                                  <a:pt x="351748" y="68108"/>
                                </a:lnTo>
                                <a:lnTo>
                                  <a:pt x="353041" y="66798"/>
                                </a:lnTo>
                                <a:lnTo>
                                  <a:pt x="354334" y="66143"/>
                                </a:lnTo>
                                <a:lnTo>
                                  <a:pt x="355628" y="64888"/>
                                </a:lnTo>
                                <a:lnTo>
                                  <a:pt x="356921" y="63578"/>
                                </a:lnTo>
                                <a:lnTo>
                                  <a:pt x="358214" y="62923"/>
                                </a:lnTo>
                                <a:lnTo>
                                  <a:pt x="360156" y="62268"/>
                                </a:lnTo>
                                <a:lnTo>
                                  <a:pt x="361450" y="61613"/>
                                </a:lnTo>
                                <a:lnTo>
                                  <a:pt x="363387" y="60958"/>
                                </a:lnTo>
                                <a:lnTo>
                                  <a:pt x="364680" y="60304"/>
                                </a:lnTo>
                                <a:lnTo>
                                  <a:pt x="366622" y="59649"/>
                                </a:lnTo>
                                <a:lnTo>
                                  <a:pt x="367915" y="59649"/>
                                </a:lnTo>
                                <a:lnTo>
                                  <a:pt x="369852" y="59048"/>
                                </a:lnTo>
                                <a:lnTo>
                                  <a:pt x="383433" y="59048"/>
                                </a:lnTo>
                                <a:lnTo>
                                  <a:pt x="385371" y="59649"/>
                                </a:lnTo>
                                <a:lnTo>
                                  <a:pt x="388606" y="59649"/>
                                </a:lnTo>
                                <a:lnTo>
                                  <a:pt x="389899" y="60304"/>
                                </a:lnTo>
                                <a:lnTo>
                                  <a:pt x="391192" y="60304"/>
                                </a:lnTo>
                                <a:lnTo>
                                  <a:pt x="393135" y="60958"/>
                                </a:lnTo>
                                <a:lnTo>
                                  <a:pt x="393779" y="60958"/>
                                </a:lnTo>
                                <a:lnTo>
                                  <a:pt x="392486" y="59649"/>
                                </a:lnTo>
                                <a:lnTo>
                                  <a:pt x="392486" y="58394"/>
                                </a:lnTo>
                                <a:lnTo>
                                  <a:pt x="391842" y="57084"/>
                                </a:lnTo>
                                <a:lnTo>
                                  <a:pt x="391192" y="55774"/>
                                </a:lnTo>
                                <a:lnTo>
                                  <a:pt x="390549" y="54464"/>
                                </a:lnTo>
                                <a:lnTo>
                                  <a:pt x="389899" y="53209"/>
                                </a:lnTo>
                                <a:lnTo>
                                  <a:pt x="389899" y="47370"/>
                                </a:lnTo>
                                <a:lnTo>
                                  <a:pt x="390549" y="46060"/>
                                </a:lnTo>
                                <a:lnTo>
                                  <a:pt x="391192" y="44750"/>
                                </a:lnTo>
                                <a:lnTo>
                                  <a:pt x="393135" y="43440"/>
                                </a:lnTo>
                                <a:lnTo>
                                  <a:pt x="394428" y="42786"/>
                                </a:lnTo>
                                <a:lnTo>
                                  <a:pt x="395721" y="41530"/>
                                </a:lnTo>
                                <a:lnTo>
                                  <a:pt x="397658" y="40875"/>
                                </a:lnTo>
                                <a:lnTo>
                                  <a:pt x="399601" y="40221"/>
                                </a:lnTo>
                                <a:lnTo>
                                  <a:pt x="401538" y="39566"/>
                                </a:lnTo>
                                <a:lnTo>
                                  <a:pt x="403480" y="38911"/>
                                </a:lnTo>
                                <a:lnTo>
                                  <a:pt x="406067" y="38256"/>
                                </a:lnTo>
                                <a:lnTo>
                                  <a:pt x="408004" y="38256"/>
                                </a:lnTo>
                                <a:lnTo>
                                  <a:pt x="409946" y="37601"/>
                                </a:lnTo>
                                <a:lnTo>
                                  <a:pt x="411883" y="37601"/>
                                </a:lnTo>
                                <a:lnTo>
                                  <a:pt x="413826" y="36946"/>
                                </a:lnTo>
                                <a:lnTo>
                                  <a:pt x="417705" y="36946"/>
                                </a:lnTo>
                                <a:lnTo>
                                  <a:pt x="418349" y="36946"/>
                                </a:lnTo>
                                <a:lnTo>
                                  <a:pt x="418349" y="36346"/>
                                </a:lnTo>
                                <a:lnTo>
                                  <a:pt x="418349" y="33726"/>
                                </a:lnTo>
                                <a:lnTo>
                                  <a:pt x="418998" y="32417"/>
                                </a:lnTo>
                                <a:lnTo>
                                  <a:pt x="419642" y="31107"/>
                                </a:lnTo>
                                <a:lnTo>
                                  <a:pt x="419642" y="29197"/>
                                </a:lnTo>
                                <a:lnTo>
                                  <a:pt x="420935" y="27232"/>
                                </a:lnTo>
                                <a:lnTo>
                                  <a:pt x="421585" y="25322"/>
                                </a:lnTo>
                                <a:lnTo>
                                  <a:pt x="422878" y="22702"/>
                                </a:lnTo>
                                <a:lnTo>
                                  <a:pt x="424171" y="20738"/>
                                </a:lnTo>
                                <a:lnTo>
                                  <a:pt x="426108" y="18828"/>
                                </a:lnTo>
                                <a:lnTo>
                                  <a:pt x="427401" y="16863"/>
                                </a:lnTo>
                                <a:lnTo>
                                  <a:pt x="429344" y="14898"/>
                                </a:lnTo>
                                <a:lnTo>
                                  <a:pt x="430637" y="13643"/>
                                </a:lnTo>
                                <a:lnTo>
                                  <a:pt x="431930" y="12988"/>
                                </a:lnTo>
                                <a:lnTo>
                                  <a:pt x="433223" y="12334"/>
                                </a:lnTo>
                                <a:lnTo>
                                  <a:pt x="434516" y="11679"/>
                                </a:lnTo>
                                <a:lnTo>
                                  <a:pt x="435810" y="11024"/>
                                </a:lnTo>
                                <a:lnTo>
                                  <a:pt x="437103" y="10369"/>
                                </a:lnTo>
                                <a:lnTo>
                                  <a:pt x="438396" y="9714"/>
                                </a:lnTo>
                                <a:lnTo>
                                  <a:pt x="439689" y="9714"/>
                                </a:lnTo>
                                <a:lnTo>
                                  <a:pt x="440982" y="9059"/>
                                </a:lnTo>
                                <a:lnTo>
                                  <a:pt x="447448" y="9059"/>
                                </a:lnTo>
                                <a:lnTo>
                                  <a:pt x="449385" y="9714"/>
                                </a:lnTo>
                                <a:lnTo>
                                  <a:pt x="451328" y="10369"/>
                                </a:lnTo>
                                <a:lnTo>
                                  <a:pt x="453265" y="11024"/>
                                </a:lnTo>
                                <a:lnTo>
                                  <a:pt x="455207" y="11679"/>
                                </a:lnTo>
                                <a:lnTo>
                                  <a:pt x="456500" y="12334"/>
                                </a:lnTo>
                                <a:lnTo>
                                  <a:pt x="458437" y="12988"/>
                                </a:lnTo>
                                <a:lnTo>
                                  <a:pt x="459087" y="14244"/>
                                </a:lnTo>
                                <a:lnTo>
                                  <a:pt x="461024" y="15553"/>
                                </a:lnTo>
                                <a:lnTo>
                                  <a:pt x="461673" y="16208"/>
                                </a:lnTo>
                                <a:lnTo>
                                  <a:pt x="461673" y="14244"/>
                                </a:lnTo>
                                <a:lnTo>
                                  <a:pt x="462317" y="12988"/>
                                </a:lnTo>
                                <a:lnTo>
                                  <a:pt x="463610" y="11024"/>
                                </a:lnTo>
                                <a:lnTo>
                                  <a:pt x="464903" y="9059"/>
                                </a:lnTo>
                                <a:lnTo>
                                  <a:pt x="466196" y="7149"/>
                                </a:lnTo>
                                <a:lnTo>
                                  <a:pt x="467490" y="5839"/>
                                </a:lnTo>
                                <a:lnTo>
                                  <a:pt x="468783" y="5184"/>
                                </a:lnTo>
                                <a:lnTo>
                                  <a:pt x="470076" y="4530"/>
                                </a:lnTo>
                                <a:lnTo>
                                  <a:pt x="471369" y="3875"/>
                                </a:lnTo>
                                <a:lnTo>
                                  <a:pt x="473312" y="3220"/>
                                </a:lnTo>
                                <a:lnTo>
                                  <a:pt x="477191" y="3220"/>
                                </a:lnTo>
                                <a:lnTo>
                                  <a:pt x="479128" y="3875"/>
                                </a:lnTo>
                                <a:lnTo>
                                  <a:pt x="481071" y="4530"/>
                                </a:lnTo>
                                <a:lnTo>
                                  <a:pt x="483657" y="5184"/>
                                </a:lnTo>
                                <a:lnTo>
                                  <a:pt x="486243" y="6494"/>
                                </a:lnTo>
                                <a:lnTo>
                                  <a:pt x="488830" y="7804"/>
                                </a:lnTo>
                                <a:lnTo>
                                  <a:pt x="490767" y="8404"/>
                                </a:lnTo>
                                <a:lnTo>
                                  <a:pt x="492709" y="9714"/>
                                </a:lnTo>
                                <a:lnTo>
                                  <a:pt x="494646" y="10369"/>
                                </a:lnTo>
                                <a:lnTo>
                                  <a:pt x="496589" y="11679"/>
                                </a:lnTo>
                                <a:lnTo>
                                  <a:pt x="497882" y="12334"/>
                                </a:lnTo>
                                <a:lnTo>
                                  <a:pt x="498526" y="12989"/>
                                </a:lnTo>
                                <a:lnTo>
                                  <a:pt x="499819" y="13643"/>
                                </a:lnTo>
                                <a:lnTo>
                                  <a:pt x="513400" y="11679"/>
                                </a:lnTo>
                                <a:lnTo>
                                  <a:pt x="514044" y="11024"/>
                                </a:lnTo>
                                <a:lnTo>
                                  <a:pt x="514693" y="9714"/>
                                </a:lnTo>
                                <a:lnTo>
                                  <a:pt x="516630" y="7804"/>
                                </a:lnTo>
                                <a:lnTo>
                                  <a:pt x="518573" y="5839"/>
                                </a:lnTo>
                                <a:lnTo>
                                  <a:pt x="519222" y="4530"/>
                                </a:lnTo>
                                <a:lnTo>
                                  <a:pt x="520515" y="3220"/>
                                </a:lnTo>
                                <a:lnTo>
                                  <a:pt x="521808" y="1965"/>
                                </a:lnTo>
                                <a:lnTo>
                                  <a:pt x="523745" y="1310"/>
                                </a:lnTo>
                                <a:lnTo>
                                  <a:pt x="525688" y="0"/>
                                </a:lnTo>
                                <a:close/>
                              </a:path>
                            </a:pathLst>
                          </a:custGeom>
                          <a:ln w="0" cap="flat">
                            <a:miter lim="127000"/>
                          </a:ln>
                        </wps:spPr>
                        <wps:style>
                          <a:lnRef idx="0">
                            <a:srgbClr val="000000">
                              <a:alpha val="0"/>
                            </a:srgbClr>
                          </a:lnRef>
                          <a:fillRef idx="1">
                            <a:srgbClr val="F2CC99"/>
                          </a:fillRef>
                          <a:effectRef idx="0">
                            <a:scrgbClr r="0" g="0" b="0"/>
                          </a:effectRef>
                          <a:fontRef idx="none"/>
                        </wps:style>
                        <wps:bodyPr/>
                      </wps:wsp>
                      <wps:wsp>
                        <wps:cNvPr id="7" name="Shape 7"/>
                        <wps:cNvSpPr/>
                        <wps:spPr>
                          <a:xfrm>
                            <a:off x="611010" y="583789"/>
                            <a:ext cx="71806" cy="145946"/>
                          </a:xfrm>
                          <a:custGeom>
                            <a:avLst/>
                            <a:gdLst/>
                            <a:ahLst/>
                            <a:cxnLst/>
                            <a:rect l="0" t="0" r="0" b="0"/>
                            <a:pathLst>
                              <a:path w="71806" h="145946">
                                <a:moveTo>
                                  <a:pt x="40759" y="0"/>
                                </a:moveTo>
                                <a:lnTo>
                                  <a:pt x="58220" y="22053"/>
                                </a:lnTo>
                                <a:lnTo>
                                  <a:pt x="64713" y="52538"/>
                                </a:lnTo>
                                <a:lnTo>
                                  <a:pt x="71806" y="113513"/>
                                </a:lnTo>
                                <a:lnTo>
                                  <a:pt x="69842" y="141405"/>
                                </a:lnTo>
                                <a:lnTo>
                                  <a:pt x="55001" y="145946"/>
                                </a:lnTo>
                                <a:lnTo>
                                  <a:pt x="0" y="127784"/>
                                </a:lnTo>
                                <a:lnTo>
                                  <a:pt x="9712" y="4541"/>
                                </a:lnTo>
                                <a:lnTo>
                                  <a:pt x="40759" y="0"/>
                                </a:lnTo>
                                <a:close/>
                              </a:path>
                            </a:pathLst>
                          </a:custGeom>
                          <a:ln w="0" cap="flat">
                            <a:miter lim="127000"/>
                          </a:ln>
                        </wps:spPr>
                        <wps:style>
                          <a:lnRef idx="0">
                            <a:srgbClr val="000000">
                              <a:alpha val="0"/>
                            </a:srgbClr>
                          </a:lnRef>
                          <a:fillRef idx="1">
                            <a:srgbClr val="7AB3A3"/>
                          </a:fillRef>
                          <a:effectRef idx="0">
                            <a:scrgbClr r="0" g="0" b="0"/>
                          </a:effectRef>
                          <a:fontRef idx="none"/>
                        </wps:style>
                        <wps:bodyPr/>
                      </wps:wsp>
                      <wps:wsp>
                        <wps:cNvPr id="8" name="Shape 8"/>
                        <wps:cNvSpPr/>
                        <wps:spPr>
                          <a:xfrm>
                            <a:off x="316832" y="522165"/>
                            <a:ext cx="312948" cy="227681"/>
                          </a:xfrm>
                          <a:custGeom>
                            <a:avLst/>
                            <a:gdLst/>
                            <a:ahLst/>
                            <a:cxnLst/>
                            <a:rect l="0" t="0" r="0" b="0"/>
                            <a:pathLst>
                              <a:path w="312948" h="227681">
                                <a:moveTo>
                                  <a:pt x="61428" y="0"/>
                                </a:moveTo>
                                <a:lnTo>
                                  <a:pt x="296142" y="30485"/>
                                </a:lnTo>
                                <a:lnTo>
                                  <a:pt x="310383" y="59676"/>
                                </a:lnTo>
                                <a:lnTo>
                                  <a:pt x="304545" y="88868"/>
                                </a:lnTo>
                                <a:lnTo>
                                  <a:pt x="311638" y="104432"/>
                                </a:lnTo>
                                <a:lnTo>
                                  <a:pt x="312948" y="155027"/>
                                </a:lnTo>
                                <a:lnTo>
                                  <a:pt x="304545" y="189408"/>
                                </a:lnTo>
                                <a:lnTo>
                                  <a:pt x="277372" y="198489"/>
                                </a:lnTo>
                                <a:lnTo>
                                  <a:pt x="274152" y="188110"/>
                                </a:lnTo>
                                <a:lnTo>
                                  <a:pt x="193981" y="225732"/>
                                </a:lnTo>
                                <a:lnTo>
                                  <a:pt x="164882" y="227681"/>
                                </a:lnTo>
                                <a:lnTo>
                                  <a:pt x="144191" y="220542"/>
                                </a:lnTo>
                                <a:lnTo>
                                  <a:pt x="113805" y="182919"/>
                                </a:lnTo>
                                <a:lnTo>
                                  <a:pt x="77596" y="192000"/>
                                </a:lnTo>
                                <a:lnTo>
                                  <a:pt x="0" y="50595"/>
                                </a:lnTo>
                                <a:lnTo>
                                  <a:pt x="61428" y="0"/>
                                </a:lnTo>
                                <a:close/>
                              </a:path>
                            </a:pathLst>
                          </a:custGeom>
                          <a:ln w="0" cap="flat">
                            <a:miter lim="127000"/>
                          </a:ln>
                        </wps:spPr>
                        <wps:style>
                          <a:lnRef idx="0">
                            <a:srgbClr val="000000">
                              <a:alpha val="0"/>
                            </a:srgbClr>
                          </a:lnRef>
                          <a:fillRef idx="1">
                            <a:srgbClr val="CC804D"/>
                          </a:fillRef>
                          <a:effectRef idx="0">
                            <a:scrgbClr r="0" g="0" b="0"/>
                          </a:effectRef>
                          <a:fontRef idx="none"/>
                        </wps:style>
                        <wps:bodyPr/>
                      </wps:wsp>
                      <wps:wsp>
                        <wps:cNvPr id="9" name="Shape 9"/>
                        <wps:cNvSpPr/>
                        <wps:spPr>
                          <a:xfrm>
                            <a:off x="31037" y="404111"/>
                            <a:ext cx="274158" cy="346384"/>
                          </a:xfrm>
                          <a:custGeom>
                            <a:avLst/>
                            <a:gdLst/>
                            <a:ahLst/>
                            <a:cxnLst/>
                            <a:rect l="0" t="0" r="0" b="0"/>
                            <a:pathLst>
                              <a:path w="274158" h="346384">
                                <a:moveTo>
                                  <a:pt x="117035" y="0"/>
                                </a:moveTo>
                                <a:lnTo>
                                  <a:pt x="189452" y="33727"/>
                                </a:lnTo>
                                <a:lnTo>
                                  <a:pt x="186866" y="182270"/>
                                </a:lnTo>
                                <a:lnTo>
                                  <a:pt x="274158" y="211462"/>
                                </a:lnTo>
                                <a:lnTo>
                                  <a:pt x="267048" y="346384"/>
                                </a:lnTo>
                                <a:lnTo>
                                  <a:pt x="185573" y="310703"/>
                                </a:lnTo>
                                <a:lnTo>
                                  <a:pt x="180400" y="286702"/>
                                </a:lnTo>
                                <a:lnTo>
                                  <a:pt x="0" y="167999"/>
                                </a:lnTo>
                                <a:lnTo>
                                  <a:pt x="21340" y="156326"/>
                                </a:lnTo>
                                <a:lnTo>
                                  <a:pt x="16811" y="29835"/>
                                </a:lnTo>
                                <a:lnTo>
                                  <a:pt x="117035" y="0"/>
                                </a:lnTo>
                                <a:close/>
                              </a:path>
                            </a:pathLst>
                          </a:custGeom>
                          <a:ln w="0" cap="flat">
                            <a:miter lim="127000"/>
                          </a:ln>
                        </wps:spPr>
                        <wps:style>
                          <a:lnRef idx="0">
                            <a:srgbClr val="000000">
                              <a:alpha val="0"/>
                            </a:srgbClr>
                          </a:lnRef>
                          <a:fillRef idx="1">
                            <a:srgbClr val="CCA6FF"/>
                          </a:fillRef>
                          <a:effectRef idx="0">
                            <a:scrgbClr r="0" g="0" b="0"/>
                          </a:effectRef>
                          <a:fontRef idx="none"/>
                        </wps:style>
                        <wps:bodyPr/>
                      </wps:wsp>
                      <wps:wsp>
                        <wps:cNvPr id="10" name="Shape 10"/>
                        <wps:cNvSpPr/>
                        <wps:spPr>
                          <a:xfrm>
                            <a:off x="242472" y="304214"/>
                            <a:ext cx="100224" cy="158923"/>
                          </a:xfrm>
                          <a:custGeom>
                            <a:avLst/>
                            <a:gdLst/>
                            <a:ahLst/>
                            <a:cxnLst/>
                            <a:rect l="0" t="0" r="0" b="0"/>
                            <a:pathLst>
                              <a:path w="100224" h="158923">
                                <a:moveTo>
                                  <a:pt x="95051" y="0"/>
                                </a:moveTo>
                                <a:lnTo>
                                  <a:pt x="100224" y="133623"/>
                                </a:lnTo>
                                <a:lnTo>
                                  <a:pt x="5822" y="158923"/>
                                </a:lnTo>
                                <a:lnTo>
                                  <a:pt x="0" y="21409"/>
                                </a:lnTo>
                                <a:lnTo>
                                  <a:pt x="95051"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1" name="Shape 11"/>
                        <wps:cNvSpPr/>
                        <wps:spPr>
                          <a:xfrm>
                            <a:off x="162296" y="267890"/>
                            <a:ext cx="164882" cy="60975"/>
                          </a:xfrm>
                          <a:custGeom>
                            <a:avLst/>
                            <a:gdLst/>
                            <a:ahLst/>
                            <a:cxnLst/>
                            <a:rect l="0" t="0" r="0" b="0"/>
                            <a:pathLst>
                              <a:path w="164882" h="60975">
                                <a:moveTo>
                                  <a:pt x="98930" y="0"/>
                                </a:moveTo>
                                <a:lnTo>
                                  <a:pt x="164882" y="37623"/>
                                </a:lnTo>
                                <a:lnTo>
                                  <a:pt x="79533" y="60975"/>
                                </a:lnTo>
                                <a:lnTo>
                                  <a:pt x="0" y="34381"/>
                                </a:lnTo>
                                <a:lnTo>
                                  <a:pt x="9893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 name="Shape 12"/>
                        <wps:cNvSpPr/>
                        <wps:spPr>
                          <a:xfrm>
                            <a:off x="129323" y="445625"/>
                            <a:ext cx="114443" cy="140106"/>
                          </a:xfrm>
                          <a:custGeom>
                            <a:avLst/>
                            <a:gdLst/>
                            <a:ahLst/>
                            <a:cxnLst/>
                            <a:rect l="0" t="0" r="0" b="0"/>
                            <a:pathLst>
                              <a:path w="114443" h="140106">
                                <a:moveTo>
                                  <a:pt x="68538" y="0"/>
                                </a:moveTo>
                                <a:lnTo>
                                  <a:pt x="114443" y="16863"/>
                                </a:lnTo>
                                <a:lnTo>
                                  <a:pt x="113150" y="118703"/>
                                </a:lnTo>
                                <a:lnTo>
                                  <a:pt x="2586" y="140106"/>
                                </a:lnTo>
                                <a:lnTo>
                                  <a:pt x="0" y="20105"/>
                                </a:lnTo>
                                <a:lnTo>
                                  <a:pt x="68538"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 name="Shape 13"/>
                        <wps:cNvSpPr/>
                        <wps:spPr>
                          <a:xfrm>
                            <a:off x="360156" y="311353"/>
                            <a:ext cx="292268" cy="258815"/>
                          </a:xfrm>
                          <a:custGeom>
                            <a:avLst/>
                            <a:gdLst/>
                            <a:ahLst/>
                            <a:cxnLst/>
                            <a:rect l="0" t="0" r="0" b="0"/>
                            <a:pathLst>
                              <a:path w="292268" h="258815">
                                <a:moveTo>
                                  <a:pt x="240541" y="0"/>
                                </a:moveTo>
                                <a:lnTo>
                                  <a:pt x="276117" y="33732"/>
                                </a:lnTo>
                                <a:lnTo>
                                  <a:pt x="292268" y="124542"/>
                                </a:lnTo>
                                <a:lnTo>
                                  <a:pt x="259311" y="247786"/>
                                </a:lnTo>
                                <a:lnTo>
                                  <a:pt x="153887" y="258815"/>
                                </a:lnTo>
                                <a:lnTo>
                                  <a:pt x="66601" y="236756"/>
                                </a:lnTo>
                                <a:lnTo>
                                  <a:pt x="13576" y="212111"/>
                                </a:lnTo>
                                <a:lnTo>
                                  <a:pt x="0" y="193949"/>
                                </a:lnTo>
                                <a:lnTo>
                                  <a:pt x="60135" y="24001"/>
                                </a:lnTo>
                                <a:lnTo>
                                  <a:pt x="240541" y="0"/>
                                </a:lnTo>
                                <a:close/>
                              </a:path>
                            </a:pathLst>
                          </a:custGeom>
                          <a:ln w="0" cap="flat">
                            <a:miter lim="127000"/>
                          </a:ln>
                        </wps:spPr>
                        <wps:style>
                          <a:lnRef idx="0">
                            <a:srgbClr val="000000">
                              <a:alpha val="0"/>
                            </a:srgbClr>
                          </a:lnRef>
                          <a:fillRef idx="1">
                            <a:srgbClr val="6E99E0"/>
                          </a:fillRef>
                          <a:effectRef idx="0">
                            <a:scrgbClr r="0" g="0" b="0"/>
                          </a:effectRef>
                          <a:fontRef idx="none"/>
                        </wps:style>
                        <wps:bodyPr/>
                      </wps:wsp>
                      <wps:wsp>
                        <wps:cNvPr id="14" name="Shape 14"/>
                        <wps:cNvSpPr/>
                        <wps:spPr>
                          <a:xfrm>
                            <a:off x="365973" y="27232"/>
                            <a:ext cx="280613" cy="216662"/>
                          </a:xfrm>
                          <a:custGeom>
                            <a:avLst/>
                            <a:gdLst/>
                            <a:ahLst/>
                            <a:cxnLst/>
                            <a:rect l="0" t="0" r="0" b="0"/>
                            <a:pathLst>
                              <a:path w="280613" h="216662">
                                <a:moveTo>
                                  <a:pt x="114448" y="0"/>
                                </a:moveTo>
                                <a:lnTo>
                                  <a:pt x="128029" y="6494"/>
                                </a:lnTo>
                                <a:lnTo>
                                  <a:pt x="134495" y="19483"/>
                                </a:lnTo>
                                <a:lnTo>
                                  <a:pt x="134495" y="11679"/>
                                </a:lnTo>
                                <a:lnTo>
                                  <a:pt x="135139" y="9714"/>
                                </a:lnTo>
                                <a:lnTo>
                                  <a:pt x="135788" y="7804"/>
                                </a:lnTo>
                                <a:lnTo>
                                  <a:pt x="136432" y="6494"/>
                                </a:lnTo>
                                <a:lnTo>
                                  <a:pt x="136432" y="5185"/>
                                </a:lnTo>
                                <a:lnTo>
                                  <a:pt x="137725" y="3875"/>
                                </a:lnTo>
                                <a:lnTo>
                                  <a:pt x="139019" y="2620"/>
                                </a:lnTo>
                                <a:lnTo>
                                  <a:pt x="140312" y="2620"/>
                                </a:lnTo>
                                <a:lnTo>
                                  <a:pt x="142254" y="1965"/>
                                </a:lnTo>
                                <a:lnTo>
                                  <a:pt x="144191" y="2620"/>
                                </a:lnTo>
                                <a:lnTo>
                                  <a:pt x="154542" y="22703"/>
                                </a:lnTo>
                                <a:lnTo>
                                  <a:pt x="166825" y="0"/>
                                </a:lnTo>
                                <a:lnTo>
                                  <a:pt x="189436" y="35036"/>
                                </a:lnTo>
                                <a:lnTo>
                                  <a:pt x="201113" y="20138"/>
                                </a:lnTo>
                                <a:lnTo>
                                  <a:pt x="208861" y="44750"/>
                                </a:lnTo>
                                <a:lnTo>
                                  <a:pt x="208861" y="44095"/>
                                </a:lnTo>
                                <a:lnTo>
                                  <a:pt x="209516" y="43495"/>
                                </a:lnTo>
                                <a:lnTo>
                                  <a:pt x="210170" y="42185"/>
                                </a:lnTo>
                                <a:lnTo>
                                  <a:pt x="212080" y="40876"/>
                                </a:lnTo>
                                <a:lnTo>
                                  <a:pt x="213390" y="38911"/>
                                </a:lnTo>
                                <a:lnTo>
                                  <a:pt x="215299" y="37656"/>
                                </a:lnTo>
                                <a:lnTo>
                                  <a:pt x="217264" y="35691"/>
                                </a:lnTo>
                                <a:lnTo>
                                  <a:pt x="219173" y="33727"/>
                                </a:lnTo>
                                <a:lnTo>
                                  <a:pt x="221793" y="31816"/>
                                </a:lnTo>
                                <a:lnTo>
                                  <a:pt x="224357" y="30507"/>
                                </a:lnTo>
                                <a:lnTo>
                                  <a:pt x="225667" y="29852"/>
                                </a:lnTo>
                                <a:lnTo>
                                  <a:pt x="226321" y="29197"/>
                                </a:lnTo>
                                <a:lnTo>
                                  <a:pt x="228231" y="28542"/>
                                </a:lnTo>
                                <a:lnTo>
                                  <a:pt x="229541" y="28542"/>
                                </a:lnTo>
                                <a:lnTo>
                                  <a:pt x="232105" y="27887"/>
                                </a:lnTo>
                                <a:lnTo>
                                  <a:pt x="234724" y="27887"/>
                                </a:lnTo>
                                <a:lnTo>
                                  <a:pt x="236634" y="29197"/>
                                </a:lnTo>
                                <a:lnTo>
                                  <a:pt x="239253" y="30507"/>
                                </a:lnTo>
                                <a:lnTo>
                                  <a:pt x="247656" y="40221"/>
                                </a:lnTo>
                                <a:lnTo>
                                  <a:pt x="248311" y="60358"/>
                                </a:lnTo>
                                <a:lnTo>
                                  <a:pt x="264462" y="58394"/>
                                </a:lnTo>
                                <a:lnTo>
                                  <a:pt x="271555" y="66798"/>
                                </a:lnTo>
                                <a:lnTo>
                                  <a:pt x="264462" y="81096"/>
                                </a:lnTo>
                                <a:lnTo>
                                  <a:pt x="256059" y="88900"/>
                                </a:lnTo>
                                <a:lnTo>
                                  <a:pt x="262497" y="88900"/>
                                </a:lnTo>
                                <a:lnTo>
                                  <a:pt x="264462" y="89501"/>
                                </a:lnTo>
                                <a:lnTo>
                                  <a:pt x="266426" y="90156"/>
                                </a:lnTo>
                                <a:lnTo>
                                  <a:pt x="267681" y="90810"/>
                                </a:lnTo>
                                <a:lnTo>
                                  <a:pt x="269645" y="91465"/>
                                </a:lnTo>
                                <a:lnTo>
                                  <a:pt x="270900" y="92775"/>
                                </a:lnTo>
                                <a:lnTo>
                                  <a:pt x="272210" y="94085"/>
                                </a:lnTo>
                                <a:lnTo>
                                  <a:pt x="273519" y="95340"/>
                                </a:lnTo>
                                <a:lnTo>
                                  <a:pt x="274174" y="97960"/>
                                </a:lnTo>
                                <a:lnTo>
                                  <a:pt x="274174" y="99924"/>
                                </a:lnTo>
                                <a:lnTo>
                                  <a:pt x="273519" y="101179"/>
                                </a:lnTo>
                                <a:lnTo>
                                  <a:pt x="273519" y="102489"/>
                                </a:lnTo>
                                <a:lnTo>
                                  <a:pt x="274829" y="114168"/>
                                </a:lnTo>
                                <a:lnTo>
                                  <a:pt x="267681" y="121317"/>
                                </a:lnTo>
                                <a:lnTo>
                                  <a:pt x="268336" y="121972"/>
                                </a:lnTo>
                                <a:lnTo>
                                  <a:pt x="269645" y="122627"/>
                                </a:lnTo>
                                <a:lnTo>
                                  <a:pt x="270900" y="123227"/>
                                </a:lnTo>
                                <a:lnTo>
                                  <a:pt x="272210" y="124537"/>
                                </a:lnTo>
                                <a:lnTo>
                                  <a:pt x="273519" y="125847"/>
                                </a:lnTo>
                                <a:lnTo>
                                  <a:pt x="274829" y="127156"/>
                                </a:lnTo>
                                <a:lnTo>
                                  <a:pt x="276739" y="129066"/>
                                </a:lnTo>
                                <a:lnTo>
                                  <a:pt x="278048" y="130376"/>
                                </a:lnTo>
                                <a:lnTo>
                                  <a:pt x="279358" y="132341"/>
                                </a:lnTo>
                                <a:lnTo>
                                  <a:pt x="279958" y="134306"/>
                                </a:lnTo>
                                <a:lnTo>
                                  <a:pt x="280613" y="136870"/>
                                </a:lnTo>
                                <a:lnTo>
                                  <a:pt x="280613" y="140745"/>
                                </a:lnTo>
                                <a:lnTo>
                                  <a:pt x="279958" y="142055"/>
                                </a:lnTo>
                                <a:lnTo>
                                  <a:pt x="279358" y="143365"/>
                                </a:lnTo>
                                <a:lnTo>
                                  <a:pt x="278703" y="144675"/>
                                </a:lnTo>
                                <a:lnTo>
                                  <a:pt x="278048" y="145930"/>
                                </a:lnTo>
                                <a:lnTo>
                                  <a:pt x="277393" y="147894"/>
                                </a:lnTo>
                                <a:lnTo>
                                  <a:pt x="215954" y="216662"/>
                                </a:lnTo>
                                <a:lnTo>
                                  <a:pt x="29748" y="121972"/>
                                </a:lnTo>
                                <a:lnTo>
                                  <a:pt x="0" y="90155"/>
                                </a:lnTo>
                                <a:lnTo>
                                  <a:pt x="32979" y="84316"/>
                                </a:lnTo>
                                <a:lnTo>
                                  <a:pt x="12932" y="55774"/>
                                </a:lnTo>
                                <a:lnTo>
                                  <a:pt x="23926" y="53864"/>
                                </a:lnTo>
                                <a:lnTo>
                                  <a:pt x="54962" y="67453"/>
                                </a:lnTo>
                                <a:lnTo>
                                  <a:pt x="54962" y="66798"/>
                                </a:lnTo>
                                <a:lnTo>
                                  <a:pt x="54319" y="66198"/>
                                </a:lnTo>
                                <a:lnTo>
                                  <a:pt x="53025" y="64888"/>
                                </a:lnTo>
                                <a:lnTo>
                                  <a:pt x="51732" y="63578"/>
                                </a:lnTo>
                                <a:lnTo>
                                  <a:pt x="49790" y="62268"/>
                                </a:lnTo>
                                <a:lnTo>
                                  <a:pt x="48497" y="60358"/>
                                </a:lnTo>
                                <a:lnTo>
                                  <a:pt x="46560" y="57739"/>
                                </a:lnTo>
                                <a:lnTo>
                                  <a:pt x="45266" y="56429"/>
                                </a:lnTo>
                                <a:lnTo>
                                  <a:pt x="43973" y="53864"/>
                                </a:lnTo>
                                <a:lnTo>
                                  <a:pt x="43324" y="51244"/>
                                </a:lnTo>
                                <a:lnTo>
                                  <a:pt x="42680" y="49280"/>
                                </a:lnTo>
                                <a:lnTo>
                                  <a:pt x="42680" y="47370"/>
                                </a:lnTo>
                                <a:lnTo>
                                  <a:pt x="43324" y="44750"/>
                                </a:lnTo>
                                <a:lnTo>
                                  <a:pt x="44617" y="43495"/>
                                </a:lnTo>
                                <a:lnTo>
                                  <a:pt x="45910" y="42840"/>
                                </a:lnTo>
                                <a:lnTo>
                                  <a:pt x="47203" y="41530"/>
                                </a:lnTo>
                                <a:lnTo>
                                  <a:pt x="48497" y="40875"/>
                                </a:lnTo>
                                <a:lnTo>
                                  <a:pt x="50439" y="40875"/>
                                </a:lnTo>
                                <a:lnTo>
                                  <a:pt x="58198" y="35036"/>
                                </a:lnTo>
                                <a:lnTo>
                                  <a:pt x="82768" y="40221"/>
                                </a:lnTo>
                                <a:lnTo>
                                  <a:pt x="72423" y="10369"/>
                                </a:lnTo>
                                <a:lnTo>
                                  <a:pt x="82768" y="2619"/>
                                </a:lnTo>
                                <a:lnTo>
                                  <a:pt x="105396" y="10369"/>
                                </a:lnTo>
                                <a:lnTo>
                                  <a:pt x="114448" y="0"/>
                                </a:lnTo>
                                <a:close/>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5" name="Shape 15"/>
                        <wps:cNvSpPr/>
                        <wps:spPr>
                          <a:xfrm>
                            <a:off x="422878" y="117388"/>
                            <a:ext cx="0" cy="655"/>
                          </a:xfrm>
                          <a:custGeom>
                            <a:avLst/>
                            <a:gdLst/>
                            <a:ahLst/>
                            <a:cxnLst/>
                            <a:rect l="0" t="0" r="0" b="0"/>
                            <a:pathLst>
                              <a:path h="655">
                                <a:moveTo>
                                  <a:pt x="0" y="655"/>
                                </a:moveTo>
                                <a:lnTo>
                                  <a:pt x="0" y="0"/>
                                </a:lnTo>
                                <a:close/>
                              </a:path>
                            </a:pathLst>
                          </a:custGeom>
                          <a:ln w="0" cap="flat">
                            <a:miter lim="127000"/>
                          </a:ln>
                        </wps:spPr>
                        <wps:style>
                          <a:lnRef idx="0">
                            <a:srgbClr val="000000">
                              <a:alpha val="0"/>
                            </a:srgbClr>
                          </a:lnRef>
                          <a:fillRef idx="1">
                            <a:srgbClr val="FF6600"/>
                          </a:fillRef>
                          <a:effectRef idx="0">
                            <a:scrgbClr r="0" g="0" b="0"/>
                          </a:effectRef>
                          <a:fontRef idx="none"/>
                        </wps:style>
                        <wps:bodyPr/>
                      </wps:wsp>
                      <wps:wsp>
                        <wps:cNvPr id="16" name="Shape 16"/>
                        <wps:cNvSpPr/>
                        <wps:spPr>
                          <a:xfrm>
                            <a:off x="362093" y="116733"/>
                            <a:ext cx="79533" cy="45405"/>
                          </a:xfrm>
                          <a:custGeom>
                            <a:avLst/>
                            <a:gdLst/>
                            <a:ahLst/>
                            <a:cxnLst/>
                            <a:rect l="0" t="0" r="0" b="0"/>
                            <a:pathLst>
                              <a:path w="79533" h="45405">
                                <a:moveTo>
                                  <a:pt x="14874" y="0"/>
                                </a:moveTo>
                                <a:lnTo>
                                  <a:pt x="15518" y="655"/>
                                </a:lnTo>
                                <a:lnTo>
                                  <a:pt x="17461" y="1965"/>
                                </a:lnTo>
                                <a:lnTo>
                                  <a:pt x="18104" y="3274"/>
                                </a:lnTo>
                                <a:lnTo>
                                  <a:pt x="19398" y="3929"/>
                                </a:lnTo>
                                <a:lnTo>
                                  <a:pt x="21340" y="5239"/>
                                </a:lnTo>
                                <a:lnTo>
                                  <a:pt x="23277" y="6494"/>
                                </a:lnTo>
                                <a:lnTo>
                                  <a:pt x="24570" y="7804"/>
                                </a:lnTo>
                                <a:lnTo>
                                  <a:pt x="26513" y="9114"/>
                                </a:lnTo>
                                <a:lnTo>
                                  <a:pt x="29099" y="9769"/>
                                </a:lnTo>
                                <a:lnTo>
                                  <a:pt x="31042" y="11024"/>
                                </a:lnTo>
                                <a:lnTo>
                                  <a:pt x="33628" y="11679"/>
                                </a:lnTo>
                                <a:lnTo>
                                  <a:pt x="35565" y="12334"/>
                                </a:lnTo>
                                <a:lnTo>
                                  <a:pt x="40738" y="12334"/>
                                </a:lnTo>
                                <a:lnTo>
                                  <a:pt x="42680" y="11679"/>
                                </a:lnTo>
                                <a:lnTo>
                                  <a:pt x="45266" y="11024"/>
                                </a:lnTo>
                                <a:lnTo>
                                  <a:pt x="47204" y="10424"/>
                                </a:lnTo>
                                <a:lnTo>
                                  <a:pt x="49146" y="9769"/>
                                </a:lnTo>
                                <a:lnTo>
                                  <a:pt x="51083" y="8459"/>
                                </a:lnTo>
                                <a:lnTo>
                                  <a:pt x="53025" y="7804"/>
                                </a:lnTo>
                                <a:lnTo>
                                  <a:pt x="54319" y="6494"/>
                                </a:lnTo>
                                <a:lnTo>
                                  <a:pt x="55612" y="5839"/>
                                </a:lnTo>
                                <a:lnTo>
                                  <a:pt x="57549" y="3929"/>
                                </a:lnTo>
                                <a:lnTo>
                                  <a:pt x="59491" y="1965"/>
                                </a:lnTo>
                                <a:lnTo>
                                  <a:pt x="60784" y="1310"/>
                                </a:lnTo>
                                <a:lnTo>
                                  <a:pt x="60135" y="2620"/>
                                </a:lnTo>
                                <a:lnTo>
                                  <a:pt x="59491" y="4584"/>
                                </a:lnTo>
                                <a:lnTo>
                                  <a:pt x="59491" y="7149"/>
                                </a:lnTo>
                                <a:lnTo>
                                  <a:pt x="58842" y="9114"/>
                                </a:lnTo>
                                <a:lnTo>
                                  <a:pt x="58842" y="12989"/>
                                </a:lnTo>
                                <a:lnTo>
                                  <a:pt x="60135" y="14298"/>
                                </a:lnTo>
                                <a:lnTo>
                                  <a:pt x="62078" y="14298"/>
                                </a:lnTo>
                                <a:lnTo>
                                  <a:pt x="63371" y="13643"/>
                                </a:lnTo>
                                <a:lnTo>
                                  <a:pt x="67894" y="13643"/>
                                </a:lnTo>
                                <a:lnTo>
                                  <a:pt x="69187" y="12989"/>
                                </a:lnTo>
                                <a:lnTo>
                                  <a:pt x="71130" y="12989"/>
                                </a:lnTo>
                                <a:lnTo>
                                  <a:pt x="72423" y="12334"/>
                                </a:lnTo>
                                <a:lnTo>
                                  <a:pt x="73716" y="12334"/>
                                </a:lnTo>
                                <a:lnTo>
                                  <a:pt x="75009" y="11679"/>
                                </a:lnTo>
                                <a:lnTo>
                                  <a:pt x="76946" y="11679"/>
                                </a:lnTo>
                                <a:lnTo>
                                  <a:pt x="78240" y="11024"/>
                                </a:lnTo>
                                <a:lnTo>
                                  <a:pt x="79533" y="11024"/>
                                </a:lnTo>
                                <a:lnTo>
                                  <a:pt x="75009" y="31162"/>
                                </a:lnTo>
                                <a:lnTo>
                                  <a:pt x="32335" y="45405"/>
                                </a:lnTo>
                                <a:lnTo>
                                  <a:pt x="29099" y="24667"/>
                                </a:lnTo>
                                <a:lnTo>
                                  <a:pt x="0" y="7149"/>
                                </a:lnTo>
                                <a:lnTo>
                                  <a:pt x="14874" y="0"/>
                                </a:lnTo>
                                <a:close/>
                              </a:path>
                            </a:pathLst>
                          </a:custGeom>
                          <a:ln w="0" cap="flat">
                            <a:miter lim="127000"/>
                          </a:ln>
                        </wps:spPr>
                        <wps:style>
                          <a:lnRef idx="0">
                            <a:srgbClr val="000000">
                              <a:alpha val="0"/>
                            </a:srgbClr>
                          </a:lnRef>
                          <a:fillRef idx="1">
                            <a:srgbClr val="FF6600"/>
                          </a:fillRef>
                          <a:effectRef idx="0">
                            <a:scrgbClr r="0" g="0" b="0"/>
                          </a:effectRef>
                          <a:fontRef idx="none"/>
                        </wps:style>
                        <wps:bodyPr/>
                      </wps:wsp>
                      <wps:wsp>
                        <wps:cNvPr id="17" name="Shape 17"/>
                        <wps:cNvSpPr/>
                        <wps:spPr>
                          <a:xfrm>
                            <a:off x="585146" y="139436"/>
                            <a:ext cx="655" cy="0"/>
                          </a:xfrm>
                          <a:custGeom>
                            <a:avLst/>
                            <a:gdLst/>
                            <a:ahLst/>
                            <a:cxnLst/>
                            <a:rect l="0" t="0" r="0" b="0"/>
                            <a:pathLst>
                              <a:path w="655">
                                <a:moveTo>
                                  <a:pt x="655" y="0"/>
                                </a:moveTo>
                                <a:lnTo>
                                  <a:pt x="0" y="0"/>
                                </a:lnTo>
                                <a:close/>
                              </a:path>
                            </a:pathLst>
                          </a:custGeom>
                          <a:ln w="0" cap="flat">
                            <a:miter lim="127000"/>
                          </a:ln>
                        </wps:spPr>
                        <wps:style>
                          <a:lnRef idx="0">
                            <a:srgbClr val="000000">
                              <a:alpha val="0"/>
                            </a:srgbClr>
                          </a:lnRef>
                          <a:fillRef idx="1">
                            <a:srgbClr val="FF6600"/>
                          </a:fillRef>
                          <a:effectRef idx="0">
                            <a:scrgbClr r="0" g="0" b="0"/>
                          </a:effectRef>
                          <a:fontRef idx="none"/>
                        </wps:style>
                        <wps:bodyPr/>
                      </wps:wsp>
                      <wps:wsp>
                        <wps:cNvPr id="18" name="Shape 18"/>
                        <wps:cNvSpPr/>
                        <wps:spPr>
                          <a:xfrm>
                            <a:off x="532798" y="136871"/>
                            <a:ext cx="115098" cy="108967"/>
                          </a:xfrm>
                          <a:custGeom>
                            <a:avLst/>
                            <a:gdLst/>
                            <a:ahLst/>
                            <a:cxnLst/>
                            <a:rect l="0" t="0" r="0" b="0"/>
                            <a:pathLst>
                              <a:path w="115098" h="108967">
                                <a:moveTo>
                                  <a:pt x="20047" y="0"/>
                                </a:moveTo>
                                <a:lnTo>
                                  <a:pt x="19392" y="655"/>
                                </a:lnTo>
                                <a:lnTo>
                                  <a:pt x="18737" y="1310"/>
                                </a:lnTo>
                                <a:lnTo>
                                  <a:pt x="17482" y="2565"/>
                                </a:lnTo>
                                <a:lnTo>
                                  <a:pt x="17482" y="4530"/>
                                </a:lnTo>
                                <a:lnTo>
                                  <a:pt x="16828" y="5839"/>
                                </a:lnTo>
                                <a:lnTo>
                                  <a:pt x="17482" y="7804"/>
                                </a:lnTo>
                                <a:lnTo>
                                  <a:pt x="18083" y="8404"/>
                                </a:lnTo>
                                <a:lnTo>
                                  <a:pt x="18737" y="9059"/>
                                </a:lnTo>
                                <a:lnTo>
                                  <a:pt x="20047" y="9714"/>
                                </a:lnTo>
                                <a:lnTo>
                                  <a:pt x="22011" y="10369"/>
                                </a:lnTo>
                                <a:lnTo>
                                  <a:pt x="23921" y="10369"/>
                                </a:lnTo>
                                <a:lnTo>
                                  <a:pt x="25885" y="11024"/>
                                </a:lnTo>
                                <a:lnTo>
                                  <a:pt x="28450" y="10369"/>
                                </a:lnTo>
                                <a:lnTo>
                                  <a:pt x="31014" y="10369"/>
                                </a:lnTo>
                                <a:lnTo>
                                  <a:pt x="33633" y="9714"/>
                                </a:lnTo>
                                <a:lnTo>
                                  <a:pt x="36198" y="9059"/>
                                </a:lnTo>
                                <a:lnTo>
                                  <a:pt x="36853" y="8404"/>
                                </a:lnTo>
                                <a:lnTo>
                                  <a:pt x="38817" y="8404"/>
                                </a:lnTo>
                                <a:lnTo>
                                  <a:pt x="40072" y="7804"/>
                                </a:lnTo>
                                <a:lnTo>
                                  <a:pt x="41381" y="7804"/>
                                </a:lnTo>
                                <a:lnTo>
                                  <a:pt x="43346" y="6494"/>
                                </a:lnTo>
                                <a:lnTo>
                                  <a:pt x="45910" y="5839"/>
                                </a:lnTo>
                                <a:lnTo>
                                  <a:pt x="47875" y="4530"/>
                                </a:lnTo>
                                <a:lnTo>
                                  <a:pt x="49784" y="3875"/>
                                </a:lnTo>
                                <a:lnTo>
                                  <a:pt x="50439" y="3220"/>
                                </a:lnTo>
                                <a:lnTo>
                                  <a:pt x="51749" y="2565"/>
                                </a:lnTo>
                                <a:lnTo>
                                  <a:pt x="52349" y="2565"/>
                                </a:lnTo>
                                <a:lnTo>
                                  <a:pt x="51749" y="3875"/>
                                </a:lnTo>
                                <a:lnTo>
                                  <a:pt x="51094" y="5839"/>
                                </a:lnTo>
                                <a:lnTo>
                                  <a:pt x="50439" y="8404"/>
                                </a:lnTo>
                                <a:lnTo>
                                  <a:pt x="49784" y="10369"/>
                                </a:lnTo>
                                <a:lnTo>
                                  <a:pt x="50439" y="12989"/>
                                </a:lnTo>
                                <a:lnTo>
                                  <a:pt x="50439" y="13589"/>
                                </a:lnTo>
                                <a:lnTo>
                                  <a:pt x="51094" y="14899"/>
                                </a:lnTo>
                                <a:lnTo>
                                  <a:pt x="52349" y="15553"/>
                                </a:lnTo>
                                <a:lnTo>
                                  <a:pt x="53658" y="16863"/>
                                </a:lnTo>
                                <a:lnTo>
                                  <a:pt x="59497" y="16863"/>
                                </a:lnTo>
                                <a:lnTo>
                                  <a:pt x="61407" y="16208"/>
                                </a:lnTo>
                                <a:lnTo>
                                  <a:pt x="62716" y="15554"/>
                                </a:lnTo>
                                <a:lnTo>
                                  <a:pt x="64680" y="15554"/>
                                </a:lnTo>
                                <a:lnTo>
                                  <a:pt x="65935" y="14899"/>
                                </a:lnTo>
                                <a:lnTo>
                                  <a:pt x="67245" y="14244"/>
                                </a:lnTo>
                                <a:lnTo>
                                  <a:pt x="68554" y="13589"/>
                                </a:lnTo>
                                <a:lnTo>
                                  <a:pt x="69809" y="13589"/>
                                </a:lnTo>
                                <a:lnTo>
                                  <a:pt x="71119" y="12989"/>
                                </a:lnTo>
                                <a:lnTo>
                                  <a:pt x="72428" y="12334"/>
                                </a:lnTo>
                                <a:lnTo>
                                  <a:pt x="73083" y="12334"/>
                                </a:lnTo>
                                <a:lnTo>
                                  <a:pt x="73083" y="12989"/>
                                </a:lnTo>
                                <a:lnTo>
                                  <a:pt x="71774" y="13589"/>
                                </a:lnTo>
                                <a:lnTo>
                                  <a:pt x="71119" y="15554"/>
                                </a:lnTo>
                                <a:lnTo>
                                  <a:pt x="69809" y="17518"/>
                                </a:lnTo>
                                <a:lnTo>
                                  <a:pt x="69209" y="19428"/>
                                </a:lnTo>
                                <a:lnTo>
                                  <a:pt x="69209" y="22048"/>
                                </a:lnTo>
                                <a:lnTo>
                                  <a:pt x="70464" y="22703"/>
                                </a:lnTo>
                                <a:lnTo>
                                  <a:pt x="71119" y="23357"/>
                                </a:lnTo>
                                <a:lnTo>
                                  <a:pt x="72428" y="24012"/>
                                </a:lnTo>
                                <a:lnTo>
                                  <a:pt x="74338" y="24012"/>
                                </a:lnTo>
                                <a:lnTo>
                                  <a:pt x="75648" y="24667"/>
                                </a:lnTo>
                                <a:lnTo>
                                  <a:pt x="77612" y="24012"/>
                                </a:lnTo>
                                <a:lnTo>
                                  <a:pt x="79522" y="24012"/>
                                </a:lnTo>
                                <a:lnTo>
                                  <a:pt x="80831" y="23358"/>
                                </a:lnTo>
                                <a:lnTo>
                                  <a:pt x="82741" y="22703"/>
                                </a:lnTo>
                                <a:lnTo>
                                  <a:pt x="84705" y="22048"/>
                                </a:lnTo>
                                <a:lnTo>
                                  <a:pt x="86670" y="20738"/>
                                </a:lnTo>
                                <a:lnTo>
                                  <a:pt x="87925" y="20083"/>
                                </a:lnTo>
                                <a:lnTo>
                                  <a:pt x="89889" y="19428"/>
                                </a:lnTo>
                                <a:lnTo>
                                  <a:pt x="91144" y="18173"/>
                                </a:lnTo>
                                <a:lnTo>
                                  <a:pt x="92454" y="17518"/>
                                </a:lnTo>
                                <a:lnTo>
                                  <a:pt x="93763" y="16208"/>
                                </a:lnTo>
                                <a:lnTo>
                                  <a:pt x="94418" y="16208"/>
                                </a:lnTo>
                                <a:lnTo>
                                  <a:pt x="106695" y="10369"/>
                                </a:lnTo>
                                <a:lnTo>
                                  <a:pt x="107350" y="11024"/>
                                </a:lnTo>
                                <a:lnTo>
                                  <a:pt x="108004" y="12334"/>
                                </a:lnTo>
                                <a:lnTo>
                                  <a:pt x="109259" y="13589"/>
                                </a:lnTo>
                                <a:lnTo>
                                  <a:pt x="109914" y="15554"/>
                                </a:lnTo>
                                <a:lnTo>
                                  <a:pt x="111224" y="17518"/>
                                </a:lnTo>
                                <a:lnTo>
                                  <a:pt x="111878" y="19428"/>
                                </a:lnTo>
                                <a:lnTo>
                                  <a:pt x="113133" y="22048"/>
                                </a:lnTo>
                                <a:lnTo>
                                  <a:pt x="113788" y="24012"/>
                                </a:lnTo>
                                <a:lnTo>
                                  <a:pt x="114443" y="26577"/>
                                </a:lnTo>
                                <a:lnTo>
                                  <a:pt x="115098" y="29197"/>
                                </a:lnTo>
                                <a:lnTo>
                                  <a:pt x="115098" y="31762"/>
                                </a:lnTo>
                                <a:lnTo>
                                  <a:pt x="114443" y="33727"/>
                                </a:lnTo>
                                <a:lnTo>
                                  <a:pt x="113788" y="35691"/>
                                </a:lnTo>
                                <a:lnTo>
                                  <a:pt x="112533" y="37601"/>
                                </a:lnTo>
                                <a:lnTo>
                                  <a:pt x="110569" y="39566"/>
                                </a:lnTo>
                                <a:lnTo>
                                  <a:pt x="47875" y="108967"/>
                                </a:lnTo>
                                <a:lnTo>
                                  <a:pt x="0" y="70673"/>
                                </a:lnTo>
                                <a:lnTo>
                                  <a:pt x="3880" y="16863"/>
                                </a:lnTo>
                                <a:lnTo>
                                  <a:pt x="11639" y="3220"/>
                                </a:lnTo>
                                <a:lnTo>
                                  <a:pt x="20047" y="0"/>
                                </a:lnTo>
                                <a:close/>
                              </a:path>
                            </a:pathLst>
                          </a:custGeom>
                          <a:ln w="0" cap="flat">
                            <a:miter lim="127000"/>
                          </a:ln>
                        </wps:spPr>
                        <wps:style>
                          <a:lnRef idx="0">
                            <a:srgbClr val="000000">
                              <a:alpha val="0"/>
                            </a:srgbClr>
                          </a:lnRef>
                          <a:fillRef idx="1">
                            <a:srgbClr val="FF6600"/>
                          </a:fillRef>
                          <a:effectRef idx="0">
                            <a:scrgbClr r="0" g="0" b="0"/>
                          </a:effectRef>
                          <a:fontRef idx="none"/>
                        </wps:style>
                        <wps:bodyPr/>
                      </wps:wsp>
                      <wps:wsp>
                        <wps:cNvPr id="19" name="Shape 19"/>
                        <wps:cNvSpPr/>
                        <wps:spPr>
                          <a:xfrm>
                            <a:off x="266399" y="328865"/>
                            <a:ext cx="277394" cy="136215"/>
                          </a:xfrm>
                          <a:custGeom>
                            <a:avLst/>
                            <a:gdLst/>
                            <a:ahLst/>
                            <a:cxnLst/>
                            <a:rect l="0" t="0" r="0" b="0"/>
                            <a:pathLst>
                              <a:path w="277394" h="136215">
                                <a:moveTo>
                                  <a:pt x="66601" y="0"/>
                                </a:moveTo>
                                <a:lnTo>
                                  <a:pt x="96988" y="24651"/>
                                </a:lnTo>
                                <a:lnTo>
                                  <a:pt x="142254" y="26594"/>
                                </a:lnTo>
                                <a:lnTo>
                                  <a:pt x="135139" y="43462"/>
                                </a:lnTo>
                                <a:lnTo>
                                  <a:pt x="273514" y="41514"/>
                                </a:lnTo>
                                <a:lnTo>
                                  <a:pt x="277394" y="125841"/>
                                </a:lnTo>
                                <a:lnTo>
                                  <a:pt x="108627" y="120651"/>
                                </a:lnTo>
                                <a:lnTo>
                                  <a:pt x="75004" y="133623"/>
                                </a:lnTo>
                                <a:lnTo>
                                  <a:pt x="51083" y="136215"/>
                                </a:lnTo>
                                <a:lnTo>
                                  <a:pt x="43968" y="123893"/>
                                </a:lnTo>
                                <a:lnTo>
                                  <a:pt x="18104" y="123243"/>
                                </a:lnTo>
                                <a:lnTo>
                                  <a:pt x="11639" y="119352"/>
                                </a:lnTo>
                                <a:lnTo>
                                  <a:pt x="20691" y="101190"/>
                                </a:lnTo>
                                <a:lnTo>
                                  <a:pt x="1943" y="101190"/>
                                </a:lnTo>
                                <a:lnTo>
                                  <a:pt x="0" y="88867"/>
                                </a:lnTo>
                                <a:lnTo>
                                  <a:pt x="20691" y="68757"/>
                                </a:lnTo>
                                <a:lnTo>
                                  <a:pt x="4529" y="60325"/>
                                </a:lnTo>
                                <a:lnTo>
                                  <a:pt x="3236" y="53193"/>
                                </a:lnTo>
                                <a:lnTo>
                                  <a:pt x="62722" y="38272"/>
                                </a:lnTo>
                                <a:lnTo>
                                  <a:pt x="58193" y="12972"/>
                                </a:lnTo>
                                <a:lnTo>
                                  <a:pt x="66601" y="0"/>
                                </a:lnTo>
                                <a:close/>
                              </a:path>
                            </a:pathLst>
                          </a:custGeom>
                          <a:ln w="0" cap="flat">
                            <a:miter lim="127000"/>
                          </a:ln>
                        </wps:spPr>
                        <wps:style>
                          <a:lnRef idx="0">
                            <a:srgbClr val="000000">
                              <a:alpha val="0"/>
                            </a:srgbClr>
                          </a:lnRef>
                          <a:fillRef idx="1">
                            <a:srgbClr val="FFB5A8"/>
                          </a:fillRef>
                          <a:effectRef idx="0">
                            <a:scrgbClr r="0" g="0" b="0"/>
                          </a:effectRef>
                          <a:fontRef idx="none"/>
                        </wps:style>
                        <wps:bodyPr/>
                      </wps:wsp>
                      <wps:wsp>
                        <wps:cNvPr id="20" name="Shape 20"/>
                        <wps:cNvSpPr/>
                        <wps:spPr>
                          <a:xfrm>
                            <a:off x="358214" y="121317"/>
                            <a:ext cx="300049" cy="224412"/>
                          </a:xfrm>
                          <a:custGeom>
                            <a:avLst/>
                            <a:gdLst/>
                            <a:ahLst/>
                            <a:cxnLst/>
                            <a:rect l="0" t="0" r="0" b="0"/>
                            <a:pathLst>
                              <a:path w="300049" h="224412">
                                <a:moveTo>
                                  <a:pt x="131260" y="0"/>
                                </a:moveTo>
                                <a:lnTo>
                                  <a:pt x="138375" y="19428"/>
                                </a:lnTo>
                                <a:lnTo>
                                  <a:pt x="148720" y="24613"/>
                                </a:lnTo>
                                <a:lnTo>
                                  <a:pt x="169411" y="19428"/>
                                </a:lnTo>
                                <a:lnTo>
                                  <a:pt x="178463" y="25922"/>
                                </a:lnTo>
                                <a:lnTo>
                                  <a:pt x="178463" y="33726"/>
                                </a:lnTo>
                                <a:lnTo>
                                  <a:pt x="199159" y="38256"/>
                                </a:lnTo>
                                <a:lnTo>
                                  <a:pt x="179112" y="60959"/>
                                </a:lnTo>
                                <a:lnTo>
                                  <a:pt x="223058" y="89501"/>
                                </a:lnTo>
                                <a:lnTo>
                                  <a:pt x="231461" y="74547"/>
                                </a:lnTo>
                                <a:lnTo>
                                  <a:pt x="248922" y="66798"/>
                                </a:lnTo>
                                <a:lnTo>
                                  <a:pt x="270256" y="53155"/>
                                </a:lnTo>
                                <a:lnTo>
                                  <a:pt x="285153" y="53155"/>
                                </a:lnTo>
                                <a:lnTo>
                                  <a:pt x="300049" y="79132"/>
                                </a:lnTo>
                                <a:lnTo>
                                  <a:pt x="291646" y="111548"/>
                                </a:lnTo>
                                <a:lnTo>
                                  <a:pt x="272221" y="126469"/>
                                </a:lnTo>
                                <a:lnTo>
                                  <a:pt x="248922" y="175116"/>
                                </a:lnTo>
                                <a:lnTo>
                                  <a:pt x="217929" y="204956"/>
                                </a:lnTo>
                                <a:lnTo>
                                  <a:pt x="145485" y="224412"/>
                                </a:lnTo>
                                <a:lnTo>
                                  <a:pt x="64664" y="215331"/>
                                </a:lnTo>
                                <a:lnTo>
                                  <a:pt x="14874" y="181604"/>
                                </a:lnTo>
                                <a:lnTo>
                                  <a:pt x="0" y="145924"/>
                                </a:lnTo>
                                <a:lnTo>
                                  <a:pt x="6466" y="97304"/>
                                </a:lnTo>
                                <a:lnTo>
                                  <a:pt x="28450" y="66798"/>
                                </a:lnTo>
                                <a:lnTo>
                                  <a:pt x="36214" y="23958"/>
                                </a:lnTo>
                                <a:lnTo>
                                  <a:pt x="54963" y="18118"/>
                                </a:lnTo>
                                <a:lnTo>
                                  <a:pt x="53669" y="24613"/>
                                </a:lnTo>
                                <a:lnTo>
                                  <a:pt x="71774" y="19428"/>
                                </a:lnTo>
                                <a:lnTo>
                                  <a:pt x="96344" y="5839"/>
                                </a:lnTo>
                                <a:lnTo>
                                  <a:pt x="99580" y="21393"/>
                                </a:lnTo>
                                <a:lnTo>
                                  <a:pt x="131260" y="0"/>
                                </a:lnTo>
                                <a:close/>
                              </a:path>
                            </a:pathLst>
                          </a:custGeom>
                          <a:ln w="0" cap="flat">
                            <a:miter lim="127000"/>
                          </a:ln>
                        </wps:spPr>
                        <wps:style>
                          <a:lnRef idx="0">
                            <a:srgbClr val="000000">
                              <a:alpha val="0"/>
                            </a:srgbClr>
                          </a:lnRef>
                          <a:fillRef idx="1">
                            <a:srgbClr val="FFB5A8"/>
                          </a:fillRef>
                          <a:effectRef idx="0">
                            <a:scrgbClr r="0" g="0" b="0"/>
                          </a:effectRef>
                          <a:fontRef idx="none"/>
                        </wps:style>
                        <wps:bodyPr/>
                      </wps:wsp>
                      <wps:wsp>
                        <wps:cNvPr id="21" name="Shape 21"/>
                        <wps:cNvSpPr/>
                        <wps:spPr>
                          <a:xfrm>
                            <a:off x="376318" y="120662"/>
                            <a:ext cx="198516" cy="224423"/>
                          </a:xfrm>
                          <a:custGeom>
                            <a:avLst/>
                            <a:gdLst/>
                            <a:ahLst/>
                            <a:cxnLst/>
                            <a:rect l="0" t="0" r="0" b="0"/>
                            <a:pathLst>
                              <a:path w="198516" h="224423">
                                <a:moveTo>
                                  <a:pt x="113155" y="0"/>
                                </a:moveTo>
                                <a:lnTo>
                                  <a:pt x="119621" y="24012"/>
                                </a:lnTo>
                                <a:lnTo>
                                  <a:pt x="132553" y="27232"/>
                                </a:lnTo>
                                <a:lnTo>
                                  <a:pt x="154542" y="20083"/>
                                </a:lnTo>
                                <a:lnTo>
                                  <a:pt x="163594" y="35036"/>
                                </a:lnTo>
                                <a:lnTo>
                                  <a:pt x="178490" y="36291"/>
                                </a:lnTo>
                                <a:lnTo>
                                  <a:pt x="183620" y="52500"/>
                                </a:lnTo>
                                <a:lnTo>
                                  <a:pt x="182965" y="53810"/>
                                </a:lnTo>
                                <a:lnTo>
                                  <a:pt x="181710" y="55119"/>
                                </a:lnTo>
                                <a:lnTo>
                                  <a:pt x="181055" y="57739"/>
                                </a:lnTo>
                                <a:lnTo>
                                  <a:pt x="179745" y="59649"/>
                                </a:lnTo>
                                <a:lnTo>
                                  <a:pt x="179091" y="62923"/>
                                </a:lnTo>
                                <a:lnTo>
                                  <a:pt x="177836" y="64833"/>
                                </a:lnTo>
                                <a:lnTo>
                                  <a:pt x="177836" y="69418"/>
                                </a:lnTo>
                                <a:lnTo>
                                  <a:pt x="178490" y="71328"/>
                                </a:lnTo>
                                <a:lnTo>
                                  <a:pt x="180400" y="72637"/>
                                </a:lnTo>
                                <a:lnTo>
                                  <a:pt x="181710" y="74602"/>
                                </a:lnTo>
                                <a:lnTo>
                                  <a:pt x="183620" y="75857"/>
                                </a:lnTo>
                                <a:lnTo>
                                  <a:pt x="185584" y="76512"/>
                                </a:lnTo>
                                <a:lnTo>
                                  <a:pt x="186893" y="77167"/>
                                </a:lnTo>
                                <a:lnTo>
                                  <a:pt x="187494" y="77822"/>
                                </a:lnTo>
                                <a:lnTo>
                                  <a:pt x="186239" y="79132"/>
                                </a:lnTo>
                                <a:lnTo>
                                  <a:pt x="186239" y="81042"/>
                                </a:lnTo>
                                <a:lnTo>
                                  <a:pt x="186893" y="82351"/>
                                </a:lnTo>
                                <a:lnTo>
                                  <a:pt x="187494" y="84316"/>
                                </a:lnTo>
                                <a:lnTo>
                                  <a:pt x="188148" y="85626"/>
                                </a:lnTo>
                                <a:lnTo>
                                  <a:pt x="188803" y="86281"/>
                                </a:lnTo>
                                <a:lnTo>
                                  <a:pt x="189458" y="86881"/>
                                </a:lnTo>
                                <a:lnTo>
                                  <a:pt x="190113" y="87536"/>
                                </a:lnTo>
                                <a:lnTo>
                                  <a:pt x="190113" y="90155"/>
                                </a:lnTo>
                                <a:lnTo>
                                  <a:pt x="190767" y="92720"/>
                                </a:lnTo>
                                <a:lnTo>
                                  <a:pt x="191422" y="93375"/>
                                </a:lnTo>
                                <a:lnTo>
                                  <a:pt x="191422" y="95340"/>
                                </a:lnTo>
                                <a:lnTo>
                                  <a:pt x="192022" y="96650"/>
                                </a:lnTo>
                                <a:lnTo>
                                  <a:pt x="192677" y="97960"/>
                                </a:lnTo>
                                <a:lnTo>
                                  <a:pt x="192677" y="99870"/>
                                </a:lnTo>
                                <a:lnTo>
                                  <a:pt x="193332" y="101179"/>
                                </a:lnTo>
                                <a:lnTo>
                                  <a:pt x="193332" y="103144"/>
                                </a:lnTo>
                                <a:lnTo>
                                  <a:pt x="193987" y="105054"/>
                                </a:lnTo>
                                <a:lnTo>
                                  <a:pt x="194642" y="107019"/>
                                </a:lnTo>
                                <a:lnTo>
                                  <a:pt x="194642" y="108983"/>
                                </a:lnTo>
                                <a:lnTo>
                                  <a:pt x="195296" y="110893"/>
                                </a:lnTo>
                                <a:lnTo>
                                  <a:pt x="195296" y="112858"/>
                                </a:lnTo>
                                <a:lnTo>
                                  <a:pt x="195896" y="114823"/>
                                </a:lnTo>
                                <a:lnTo>
                                  <a:pt x="196551" y="116733"/>
                                </a:lnTo>
                                <a:lnTo>
                                  <a:pt x="196551" y="119352"/>
                                </a:lnTo>
                                <a:lnTo>
                                  <a:pt x="197206" y="121262"/>
                                </a:lnTo>
                                <a:lnTo>
                                  <a:pt x="197206" y="125175"/>
                                </a:lnTo>
                                <a:lnTo>
                                  <a:pt x="197861" y="127124"/>
                                </a:lnTo>
                                <a:lnTo>
                                  <a:pt x="197861" y="131015"/>
                                </a:lnTo>
                                <a:lnTo>
                                  <a:pt x="198516" y="132314"/>
                                </a:lnTo>
                                <a:lnTo>
                                  <a:pt x="198516" y="138797"/>
                                </a:lnTo>
                                <a:lnTo>
                                  <a:pt x="197861" y="141395"/>
                                </a:lnTo>
                                <a:lnTo>
                                  <a:pt x="197861" y="146579"/>
                                </a:lnTo>
                                <a:lnTo>
                                  <a:pt x="197206" y="148527"/>
                                </a:lnTo>
                                <a:lnTo>
                                  <a:pt x="196551" y="151120"/>
                                </a:lnTo>
                                <a:lnTo>
                                  <a:pt x="196551" y="153068"/>
                                </a:lnTo>
                                <a:lnTo>
                                  <a:pt x="195896" y="155666"/>
                                </a:lnTo>
                                <a:lnTo>
                                  <a:pt x="195296" y="158258"/>
                                </a:lnTo>
                                <a:lnTo>
                                  <a:pt x="194642" y="160206"/>
                                </a:lnTo>
                                <a:lnTo>
                                  <a:pt x="193987" y="162149"/>
                                </a:lnTo>
                                <a:lnTo>
                                  <a:pt x="193332" y="164747"/>
                                </a:lnTo>
                                <a:lnTo>
                                  <a:pt x="192677" y="166689"/>
                                </a:lnTo>
                                <a:lnTo>
                                  <a:pt x="192022" y="168638"/>
                                </a:lnTo>
                                <a:lnTo>
                                  <a:pt x="191422" y="171230"/>
                                </a:lnTo>
                                <a:lnTo>
                                  <a:pt x="190767" y="173178"/>
                                </a:lnTo>
                                <a:lnTo>
                                  <a:pt x="190113" y="175121"/>
                                </a:lnTo>
                                <a:lnTo>
                                  <a:pt x="188803" y="177069"/>
                                </a:lnTo>
                                <a:lnTo>
                                  <a:pt x="188148" y="179012"/>
                                </a:lnTo>
                                <a:lnTo>
                                  <a:pt x="187494" y="180960"/>
                                </a:lnTo>
                                <a:lnTo>
                                  <a:pt x="186239" y="182259"/>
                                </a:lnTo>
                                <a:lnTo>
                                  <a:pt x="185584" y="184202"/>
                                </a:lnTo>
                                <a:lnTo>
                                  <a:pt x="184274" y="186150"/>
                                </a:lnTo>
                                <a:lnTo>
                                  <a:pt x="183620" y="188093"/>
                                </a:lnTo>
                                <a:lnTo>
                                  <a:pt x="182365" y="189392"/>
                                </a:lnTo>
                                <a:lnTo>
                                  <a:pt x="181710" y="191340"/>
                                </a:lnTo>
                                <a:lnTo>
                                  <a:pt x="180400" y="192634"/>
                                </a:lnTo>
                                <a:lnTo>
                                  <a:pt x="179745" y="194582"/>
                                </a:lnTo>
                                <a:lnTo>
                                  <a:pt x="178490" y="195881"/>
                                </a:lnTo>
                                <a:lnTo>
                                  <a:pt x="177836" y="197824"/>
                                </a:lnTo>
                                <a:lnTo>
                                  <a:pt x="176526" y="199122"/>
                                </a:lnTo>
                                <a:lnTo>
                                  <a:pt x="175871" y="200421"/>
                                </a:lnTo>
                                <a:lnTo>
                                  <a:pt x="173962" y="203013"/>
                                </a:lnTo>
                                <a:lnTo>
                                  <a:pt x="171997" y="205611"/>
                                </a:lnTo>
                                <a:lnTo>
                                  <a:pt x="170033" y="208203"/>
                                </a:lnTo>
                                <a:lnTo>
                                  <a:pt x="168118" y="210801"/>
                                </a:lnTo>
                                <a:lnTo>
                                  <a:pt x="166181" y="212744"/>
                                </a:lnTo>
                                <a:lnTo>
                                  <a:pt x="164238" y="214043"/>
                                </a:lnTo>
                                <a:lnTo>
                                  <a:pt x="162945" y="215986"/>
                                </a:lnTo>
                                <a:lnTo>
                                  <a:pt x="161008" y="217934"/>
                                </a:lnTo>
                                <a:lnTo>
                                  <a:pt x="159715" y="219233"/>
                                </a:lnTo>
                                <a:lnTo>
                                  <a:pt x="158422" y="220526"/>
                                </a:lnTo>
                                <a:lnTo>
                                  <a:pt x="157129" y="221176"/>
                                </a:lnTo>
                                <a:lnTo>
                                  <a:pt x="156479" y="222474"/>
                                </a:lnTo>
                                <a:lnTo>
                                  <a:pt x="155186" y="223773"/>
                                </a:lnTo>
                                <a:lnTo>
                                  <a:pt x="154542" y="223773"/>
                                </a:lnTo>
                                <a:lnTo>
                                  <a:pt x="95051" y="224423"/>
                                </a:lnTo>
                                <a:lnTo>
                                  <a:pt x="54319" y="213393"/>
                                </a:lnTo>
                                <a:lnTo>
                                  <a:pt x="53669" y="212744"/>
                                </a:lnTo>
                                <a:lnTo>
                                  <a:pt x="52376" y="211445"/>
                                </a:lnTo>
                                <a:lnTo>
                                  <a:pt x="51083" y="210152"/>
                                </a:lnTo>
                                <a:lnTo>
                                  <a:pt x="49790" y="208853"/>
                                </a:lnTo>
                                <a:lnTo>
                                  <a:pt x="48497" y="207554"/>
                                </a:lnTo>
                                <a:lnTo>
                                  <a:pt x="46560" y="206260"/>
                                </a:lnTo>
                                <a:lnTo>
                                  <a:pt x="44617" y="204312"/>
                                </a:lnTo>
                                <a:lnTo>
                                  <a:pt x="43324" y="202364"/>
                                </a:lnTo>
                                <a:lnTo>
                                  <a:pt x="40738" y="199772"/>
                                </a:lnTo>
                                <a:lnTo>
                                  <a:pt x="38801" y="197823"/>
                                </a:lnTo>
                                <a:lnTo>
                                  <a:pt x="36858" y="195231"/>
                                </a:lnTo>
                                <a:lnTo>
                                  <a:pt x="34921" y="193283"/>
                                </a:lnTo>
                                <a:lnTo>
                                  <a:pt x="32335" y="190691"/>
                                </a:lnTo>
                                <a:lnTo>
                                  <a:pt x="30392" y="188093"/>
                                </a:lnTo>
                                <a:lnTo>
                                  <a:pt x="29099" y="186800"/>
                                </a:lnTo>
                                <a:lnTo>
                                  <a:pt x="27806" y="185501"/>
                                </a:lnTo>
                                <a:lnTo>
                                  <a:pt x="26513" y="183552"/>
                                </a:lnTo>
                                <a:lnTo>
                                  <a:pt x="25869" y="182259"/>
                                </a:lnTo>
                                <a:lnTo>
                                  <a:pt x="23926" y="180960"/>
                                </a:lnTo>
                                <a:lnTo>
                                  <a:pt x="23283" y="179661"/>
                                </a:lnTo>
                                <a:lnTo>
                                  <a:pt x="21989" y="177719"/>
                                </a:lnTo>
                                <a:lnTo>
                                  <a:pt x="21340" y="176420"/>
                                </a:lnTo>
                                <a:lnTo>
                                  <a:pt x="19403" y="175121"/>
                                </a:lnTo>
                                <a:lnTo>
                                  <a:pt x="18754" y="173178"/>
                                </a:lnTo>
                                <a:lnTo>
                                  <a:pt x="17461" y="171879"/>
                                </a:lnTo>
                                <a:lnTo>
                                  <a:pt x="16817" y="170580"/>
                                </a:lnTo>
                                <a:lnTo>
                                  <a:pt x="15524" y="168637"/>
                                </a:lnTo>
                                <a:lnTo>
                                  <a:pt x="14230" y="167339"/>
                                </a:lnTo>
                                <a:lnTo>
                                  <a:pt x="13581" y="166040"/>
                                </a:lnTo>
                                <a:lnTo>
                                  <a:pt x="12288" y="164746"/>
                                </a:lnTo>
                                <a:lnTo>
                                  <a:pt x="11644" y="162798"/>
                                </a:lnTo>
                                <a:lnTo>
                                  <a:pt x="10345" y="160850"/>
                                </a:lnTo>
                                <a:lnTo>
                                  <a:pt x="9702" y="159556"/>
                                </a:lnTo>
                                <a:lnTo>
                                  <a:pt x="9052" y="158258"/>
                                </a:lnTo>
                                <a:lnTo>
                                  <a:pt x="7759" y="156309"/>
                                </a:lnTo>
                                <a:lnTo>
                                  <a:pt x="7115" y="155016"/>
                                </a:lnTo>
                                <a:lnTo>
                                  <a:pt x="6466" y="153068"/>
                                </a:lnTo>
                                <a:lnTo>
                                  <a:pt x="5822" y="151769"/>
                                </a:lnTo>
                                <a:lnTo>
                                  <a:pt x="5173" y="149826"/>
                                </a:lnTo>
                                <a:lnTo>
                                  <a:pt x="4529" y="148527"/>
                                </a:lnTo>
                                <a:lnTo>
                                  <a:pt x="3236" y="147228"/>
                                </a:lnTo>
                                <a:lnTo>
                                  <a:pt x="3236" y="145935"/>
                                </a:lnTo>
                                <a:lnTo>
                                  <a:pt x="2586" y="144636"/>
                                </a:lnTo>
                                <a:lnTo>
                                  <a:pt x="1943" y="142688"/>
                                </a:lnTo>
                                <a:lnTo>
                                  <a:pt x="1943" y="140096"/>
                                </a:lnTo>
                                <a:lnTo>
                                  <a:pt x="1293" y="138147"/>
                                </a:lnTo>
                                <a:lnTo>
                                  <a:pt x="649" y="136854"/>
                                </a:lnTo>
                                <a:lnTo>
                                  <a:pt x="649" y="133607"/>
                                </a:lnTo>
                                <a:lnTo>
                                  <a:pt x="0" y="132313"/>
                                </a:lnTo>
                                <a:lnTo>
                                  <a:pt x="0" y="120662"/>
                                </a:lnTo>
                                <a:lnTo>
                                  <a:pt x="649" y="119352"/>
                                </a:lnTo>
                                <a:lnTo>
                                  <a:pt x="649" y="118042"/>
                                </a:lnTo>
                                <a:lnTo>
                                  <a:pt x="1293" y="116733"/>
                                </a:lnTo>
                                <a:lnTo>
                                  <a:pt x="1293" y="113513"/>
                                </a:lnTo>
                                <a:lnTo>
                                  <a:pt x="1943" y="112203"/>
                                </a:lnTo>
                                <a:lnTo>
                                  <a:pt x="1943" y="110893"/>
                                </a:lnTo>
                                <a:lnTo>
                                  <a:pt x="2586" y="108328"/>
                                </a:lnTo>
                                <a:lnTo>
                                  <a:pt x="3880" y="105709"/>
                                </a:lnTo>
                                <a:lnTo>
                                  <a:pt x="4529" y="103144"/>
                                </a:lnTo>
                                <a:lnTo>
                                  <a:pt x="5173" y="101179"/>
                                </a:lnTo>
                                <a:lnTo>
                                  <a:pt x="6466" y="99214"/>
                                </a:lnTo>
                                <a:lnTo>
                                  <a:pt x="7759" y="96650"/>
                                </a:lnTo>
                                <a:lnTo>
                                  <a:pt x="8408" y="94685"/>
                                </a:lnTo>
                                <a:lnTo>
                                  <a:pt x="9702" y="92120"/>
                                </a:lnTo>
                                <a:lnTo>
                                  <a:pt x="10345" y="90155"/>
                                </a:lnTo>
                                <a:lnTo>
                                  <a:pt x="11644" y="88846"/>
                                </a:lnTo>
                                <a:lnTo>
                                  <a:pt x="12288" y="86881"/>
                                </a:lnTo>
                                <a:lnTo>
                                  <a:pt x="13581" y="85626"/>
                                </a:lnTo>
                                <a:lnTo>
                                  <a:pt x="14230" y="83661"/>
                                </a:lnTo>
                                <a:lnTo>
                                  <a:pt x="14874" y="82351"/>
                                </a:lnTo>
                                <a:lnTo>
                                  <a:pt x="16817" y="80441"/>
                                </a:lnTo>
                                <a:lnTo>
                                  <a:pt x="18110" y="79131"/>
                                </a:lnTo>
                                <a:lnTo>
                                  <a:pt x="18754" y="77822"/>
                                </a:lnTo>
                                <a:lnTo>
                                  <a:pt x="19403" y="77822"/>
                                </a:lnTo>
                                <a:lnTo>
                                  <a:pt x="35565" y="28542"/>
                                </a:lnTo>
                                <a:lnTo>
                                  <a:pt x="75009" y="5839"/>
                                </a:lnTo>
                                <a:lnTo>
                                  <a:pt x="80826" y="23357"/>
                                </a:lnTo>
                                <a:lnTo>
                                  <a:pt x="113155" y="0"/>
                                </a:lnTo>
                                <a:close/>
                              </a:path>
                            </a:pathLst>
                          </a:custGeom>
                          <a:ln w="0" cap="flat">
                            <a:miter lim="127000"/>
                          </a:ln>
                        </wps:spPr>
                        <wps:style>
                          <a:lnRef idx="0">
                            <a:srgbClr val="000000">
                              <a:alpha val="0"/>
                            </a:srgbClr>
                          </a:lnRef>
                          <a:fillRef idx="1">
                            <a:srgbClr val="FFD1C7"/>
                          </a:fillRef>
                          <a:effectRef idx="0">
                            <a:scrgbClr r="0" g="0" b="0"/>
                          </a:effectRef>
                          <a:fontRef idx="none"/>
                        </wps:style>
                        <wps:bodyPr/>
                      </wps:wsp>
                      <wps:wsp>
                        <wps:cNvPr id="22" name="Shape 22"/>
                        <wps:cNvSpPr/>
                        <wps:spPr>
                          <a:xfrm>
                            <a:off x="45909" y="433946"/>
                            <a:ext cx="85999" cy="156975"/>
                          </a:xfrm>
                          <a:custGeom>
                            <a:avLst/>
                            <a:gdLst/>
                            <a:ahLst/>
                            <a:cxnLst/>
                            <a:rect l="0" t="0" r="0" b="0"/>
                            <a:pathLst>
                              <a:path w="85999" h="156975">
                                <a:moveTo>
                                  <a:pt x="0" y="0"/>
                                </a:moveTo>
                                <a:lnTo>
                                  <a:pt x="85349" y="29191"/>
                                </a:lnTo>
                                <a:lnTo>
                                  <a:pt x="85999" y="153734"/>
                                </a:lnTo>
                                <a:lnTo>
                                  <a:pt x="76941" y="156975"/>
                                </a:lnTo>
                                <a:lnTo>
                                  <a:pt x="76297" y="156975"/>
                                </a:lnTo>
                                <a:lnTo>
                                  <a:pt x="75004" y="156326"/>
                                </a:lnTo>
                                <a:lnTo>
                                  <a:pt x="73711" y="156326"/>
                                </a:lnTo>
                                <a:lnTo>
                                  <a:pt x="71768" y="155033"/>
                                </a:lnTo>
                                <a:lnTo>
                                  <a:pt x="69831" y="154383"/>
                                </a:lnTo>
                                <a:lnTo>
                                  <a:pt x="67889" y="153734"/>
                                </a:lnTo>
                                <a:lnTo>
                                  <a:pt x="65302" y="153084"/>
                                </a:lnTo>
                                <a:lnTo>
                                  <a:pt x="64009" y="152435"/>
                                </a:lnTo>
                                <a:lnTo>
                                  <a:pt x="62716" y="151785"/>
                                </a:lnTo>
                                <a:lnTo>
                                  <a:pt x="61423" y="151136"/>
                                </a:lnTo>
                                <a:lnTo>
                                  <a:pt x="60130" y="150492"/>
                                </a:lnTo>
                                <a:lnTo>
                                  <a:pt x="58193" y="149843"/>
                                </a:lnTo>
                                <a:lnTo>
                                  <a:pt x="56900" y="149843"/>
                                </a:lnTo>
                                <a:lnTo>
                                  <a:pt x="55606" y="149193"/>
                                </a:lnTo>
                                <a:lnTo>
                                  <a:pt x="53664" y="148544"/>
                                </a:lnTo>
                                <a:lnTo>
                                  <a:pt x="52371" y="147894"/>
                                </a:lnTo>
                                <a:lnTo>
                                  <a:pt x="50434" y="147245"/>
                                </a:lnTo>
                                <a:lnTo>
                                  <a:pt x="49141" y="146595"/>
                                </a:lnTo>
                                <a:lnTo>
                                  <a:pt x="47198" y="145951"/>
                                </a:lnTo>
                                <a:lnTo>
                                  <a:pt x="45261" y="145302"/>
                                </a:lnTo>
                                <a:lnTo>
                                  <a:pt x="43968" y="145302"/>
                                </a:lnTo>
                                <a:lnTo>
                                  <a:pt x="42025" y="144653"/>
                                </a:lnTo>
                                <a:lnTo>
                                  <a:pt x="40732" y="144003"/>
                                </a:lnTo>
                                <a:lnTo>
                                  <a:pt x="38795" y="143354"/>
                                </a:lnTo>
                                <a:lnTo>
                                  <a:pt x="37502" y="142704"/>
                                </a:lnTo>
                                <a:lnTo>
                                  <a:pt x="35559" y="141411"/>
                                </a:lnTo>
                                <a:lnTo>
                                  <a:pt x="33622" y="140761"/>
                                </a:lnTo>
                                <a:lnTo>
                                  <a:pt x="32329" y="140112"/>
                                </a:lnTo>
                                <a:lnTo>
                                  <a:pt x="30387" y="139463"/>
                                </a:lnTo>
                                <a:lnTo>
                                  <a:pt x="29094" y="138813"/>
                                </a:lnTo>
                                <a:lnTo>
                                  <a:pt x="27800" y="138164"/>
                                </a:lnTo>
                                <a:lnTo>
                                  <a:pt x="25863" y="137514"/>
                                </a:lnTo>
                                <a:lnTo>
                                  <a:pt x="23921" y="136870"/>
                                </a:lnTo>
                                <a:lnTo>
                                  <a:pt x="22628" y="136221"/>
                                </a:lnTo>
                                <a:lnTo>
                                  <a:pt x="21335" y="135571"/>
                                </a:lnTo>
                                <a:lnTo>
                                  <a:pt x="20041" y="134922"/>
                                </a:lnTo>
                                <a:lnTo>
                                  <a:pt x="18748" y="134273"/>
                                </a:lnTo>
                                <a:lnTo>
                                  <a:pt x="17455" y="134273"/>
                                </a:lnTo>
                                <a:lnTo>
                                  <a:pt x="16162" y="133623"/>
                                </a:lnTo>
                                <a:lnTo>
                                  <a:pt x="14869" y="132974"/>
                                </a:lnTo>
                                <a:lnTo>
                                  <a:pt x="12932" y="132324"/>
                                </a:lnTo>
                                <a:lnTo>
                                  <a:pt x="12282" y="131680"/>
                                </a:lnTo>
                                <a:lnTo>
                                  <a:pt x="10989" y="131031"/>
                                </a:lnTo>
                                <a:lnTo>
                                  <a:pt x="9052" y="130382"/>
                                </a:lnTo>
                                <a:lnTo>
                                  <a:pt x="7759" y="129732"/>
                                </a:lnTo>
                                <a:lnTo>
                                  <a:pt x="6466" y="128433"/>
                                </a:lnTo>
                                <a:lnTo>
                                  <a:pt x="5817" y="127784"/>
                                </a:lnTo>
                                <a:lnTo>
                                  <a:pt x="5173" y="127140"/>
                                </a:lnTo>
                                <a:lnTo>
                                  <a:pt x="4529" y="125841"/>
                                </a:lnTo>
                                <a:lnTo>
                                  <a:pt x="4529" y="120002"/>
                                </a:lnTo>
                                <a:lnTo>
                                  <a:pt x="3880" y="118059"/>
                                </a:lnTo>
                                <a:lnTo>
                                  <a:pt x="3880" y="100541"/>
                                </a:lnTo>
                                <a:lnTo>
                                  <a:pt x="3230" y="97948"/>
                                </a:lnTo>
                                <a:lnTo>
                                  <a:pt x="3230" y="79137"/>
                                </a:lnTo>
                                <a:lnTo>
                                  <a:pt x="2586" y="76545"/>
                                </a:lnTo>
                                <a:lnTo>
                                  <a:pt x="2586" y="59027"/>
                                </a:lnTo>
                                <a:lnTo>
                                  <a:pt x="1943" y="55785"/>
                                </a:lnTo>
                                <a:lnTo>
                                  <a:pt x="1943" y="49946"/>
                                </a:lnTo>
                                <a:lnTo>
                                  <a:pt x="1293" y="47353"/>
                                </a:lnTo>
                                <a:lnTo>
                                  <a:pt x="1293" y="28542"/>
                                </a:lnTo>
                                <a:lnTo>
                                  <a:pt x="644" y="25950"/>
                                </a:lnTo>
                                <a:lnTo>
                                  <a:pt x="644" y="11679"/>
                                </a:lnTo>
                                <a:lnTo>
                                  <a:pt x="0" y="9730"/>
                                </a:lnTo>
                                <a:lnTo>
                                  <a:pt x="0" y="0"/>
                                </a:lnTo>
                                <a:close/>
                              </a:path>
                            </a:pathLst>
                          </a:custGeom>
                          <a:ln w="0" cap="flat">
                            <a:miter lim="127000"/>
                          </a:ln>
                        </wps:spPr>
                        <wps:style>
                          <a:lnRef idx="0">
                            <a:srgbClr val="000000">
                              <a:alpha val="0"/>
                            </a:srgbClr>
                          </a:lnRef>
                          <a:fillRef idx="1">
                            <a:srgbClr val="8AD100"/>
                          </a:fillRef>
                          <a:effectRef idx="0">
                            <a:scrgbClr r="0" g="0" b="0"/>
                          </a:effectRef>
                          <a:fontRef idx="none"/>
                        </wps:style>
                        <wps:bodyPr/>
                      </wps:wsp>
                      <wps:wsp>
                        <wps:cNvPr id="23" name="Shape 23"/>
                        <wps:cNvSpPr/>
                        <wps:spPr>
                          <a:xfrm>
                            <a:off x="296142" y="588979"/>
                            <a:ext cx="98287" cy="160217"/>
                          </a:xfrm>
                          <a:custGeom>
                            <a:avLst/>
                            <a:gdLst/>
                            <a:ahLst/>
                            <a:cxnLst/>
                            <a:rect l="0" t="0" r="0" b="0"/>
                            <a:pathLst>
                              <a:path w="98287" h="160217">
                                <a:moveTo>
                                  <a:pt x="96993" y="0"/>
                                </a:moveTo>
                                <a:lnTo>
                                  <a:pt x="98287" y="135566"/>
                                </a:lnTo>
                                <a:lnTo>
                                  <a:pt x="1943" y="160217"/>
                                </a:lnTo>
                                <a:lnTo>
                                  <a:pt x="0" y="27887"/>
                                </a:lnTo>
                                <a:lnTo>
                                  <a:pt x="96993" y="0"/>
                                </a:lnTo>
                                <a:close/>
                              </a:path>
                            </a:pathLst>
                          </a:custGeom>
                          <a:ln w="0" cap="flat">
                            <a:miter lim="127000"/>
                          </a:ln>
                        </wps:spPr>
                        <wps:style>
                          <a:lnRef idx="0">
                            <a:srgbClr val="000000">
                              <a:alpha val="0"/>
                            </a:srgbClr>
                          </a:lnRef>
                          <a:fillRef idx="1">
                            <a:srgbClr val="8AD100"/>
                          </a:fillRef>
                          <a:effectRef idx="0">
                            <a:scrgbClr r="0" g="0" b="0"/>
                          </a:effectRef>
                          <a:fontRef idx="none"/>
                        </wps:style>
                        <wps:bodyPr/>
                      </wps:wsp>
                      <wps:wsp>
                        <wps:cNvPr id="24" name="Shape 24"/>
                        <wps:cNvSpPr/>
                        <wps:spPr>
                          <a:xfrm>
                            <a:off x="156479" y="304215"/>
                            <a:ext cx="87286" cy="162165"/>
                          </a:xfrm>
                          <a:custGeom>
                            <a:avLst/>
                            <a:gdLst/>
                            <a:ahLst/>
                            <a:cxnLst/>
                            <a:rect l="0" t="0" r="0" b="0"/>
                            <a:pathLst>
                              <a:path w="87286" h="162165">
                                <a:moveTo>
                                  <a:pt x="0" y="0"/>
                                </a:moveTo>
                                <a:lnTo>
                                  <a:pt x="84056" y="26599"/>
                                </a:lnTo>
                                <a:lnTo>
                                  <a:pt x="87286" y="162165"/>
                                </a:lnTo>
                                <a:lnTo>
                                  <a:pt x="5817" y="121300"/>
                                </a:lnTo>
                                <a:lnTo>
                                  <a:pt x="0" y="0"/>
                                </a:lnTo>
                                <a:close/>
                              </a:path>
                            </a:pathLst>
                          </a:custGeom>
                          <a:ln w="0" cap="flat">
                            <a:miter lim="127000"/>
                          </a:ln>
                        </wps:spPr>
                        <wps:style>
                          <a:lnRef idx="0">
                            <a:srgbClr val="000000">
                              <a:alpha val="0"/>
                            </a:srgbClr>
                          </a:lnRef>
                          <a:fillRef idx="1">
                            <a:srgbClr val="708FF7"/>
                          </a:fillRef>
                          <a:effectRef idx="0">
                            <a:scrgbClr r="0" g="0" b="0"/>
                          </a:effectRef>
                          <a:fontRef idx="none"/>
                        </wps:style>
                        <wps:bodyPr/>
                      </wps:wsp>
                      <wps:wsp>
                        <wps:cNvPr id="25" name="Shape 25"/>
                        <wps:cNvSpPr/>
                        <wps:spPr>
                          <a:xfrm>
                            <a:off x="113799" y="569518"/>
                            <a:ext cx="111862" cy="157625"/>
                          </a:xfrm>
                          <a:custGeom>
                            <a:avLst/>
                            <a:gdLst/>
                            <a:ahLst/>
                            <a:cxnLst/>
                            <a:rect l="0" t="0" r="0" b="0"/>
                            <a:pathLst>
                              <a:path w="111862" h="157625">
                                <a:moveTo>
                                  <a:pt x="109925" y="0"/>
                                </a:moveTo>
                                <a:lnTo>
                                  <a:pt x="111862" y="11673"/>
                                </a:lnTo>
                                <a:lnTo>
                                  <a:pt x="95700" y="20754"/>
                                </a:lnTo>
                                <a:lnTo>
                                  <a:pt x="98930" y="130376"/>
                                </a:lnTo>
                                <a:lnTo>
                                  <a:pt x="3880" y="157625"/>
                                </a:lnTo>
                                <a:lnTo>
                                  <a:pt x="0" y="36324"/>
                                </a:lnTo>
                                <a:lnTo>
                                  <a:pt x="109925" y="0"/>
                                </a:lnTo>
                                <a:close/>
                              </a:path>
                            </a:pathLst>
                          </a:custGeom>
                          <a:ln w="0" cap="flat">
                            <a:miter lim="127000"/>
                          </a:ln>
                        </wps:spPr>
                        <wps:style>
                          <a:lnRef idx="0">
                            <a:srgbClr val="000000">
                              <a:alpha val="0"/>
                            </a:srgbClr>
                          </a:lnRef>
                          <a:fillRef idx="1">
                            <a:srgbClr val="708FF7"/>
                          </a:fillRef>
                          <a:effectRef idx="0">
                            <a:scrgbClr r="0" g="0" b="0"/>
                          </a:effectRef>
                          <a:fontRef idx="none"/>
                        </wps:style>
                        <wps:bodyPr/>
                      </wps:wsp>
                      <wps:wsp>
                        <wps:cNvPr id="26" name="Shape 26"/>
                        <wps:cNvSpPr/>
                        <wps:spPr>
                          <a:xfrm>
                            <a:off x="31037" y="572110"/>
                            <a:ext cx="87936" cy="155033"/>
                          </a:xfrm>
                          <a:custGeom>
                            <a:avLst/>
                            <a:gdLst/>
                            <a:ahLst/>
                            <a:cxnLst/>
                            <a:rect l="0" t="0" r="0" b="0"/>
                            <a:pathLst>
                              <a:path w="87936" h="155033">
                                <a:moveTo>
                                  <a:pt x="0" y="0"/>
                                </a:moveTo>
                                <a:lnTo>
                                  <a:pt x="81470" y="35031"/>
                                </a:lnTo>
                                <a:lnTo>
                                  <a:pt x="87936" y="155033"/>
                                </a:lnTo>
                                <a:lnTo>
                                  <a:pt x="7115" y="118703"/>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7" name="Shape 27"/>
                        <wps:cNvSpPr/>
                        <wps:spPr>
                          <a:xfrm>
                            <a:off x="212729" y="561086"/>
                            <a:ext cx="173934" cy="55780"/>
                          </a:xfrm>
                          <a:custGeom>
                            <a:avLst/>
                            <a:gdLst/>
                            <a:ahLst/>
                            <a:cxnLst/>
                            <a:rect l="0" t="0" r="0" b="0"/>
                            <a:pathLst>
                              <a:path w="173934" h="55780">
                                <a:moveTo>
                                  <a:pt x="95700" y="0"/>
                                </a:moveTo>
                                <a:lnTo>
                                  <a:pt x="173934" y="26594"/>
                                </a:lnTo>
                                <a:lnTo>
                                  <a:pt x="83412" y="55780"/>
                                </a:lnTo>
                                <a:lnTo>
                                  <a:pt x="0" y="24645"/>
                                </a:lnTo>
                                <a:lnTo>
                                  <a:pt x="9570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8" name="Shape 28"/>
                        <wps:cNvSpPr/>
                        <wps:spPr>
                          <a:xfrm>
                            <a:off x="422229" y="315245"/>
                            <a:ext cx="177159" cy="54486"/>
                          </a:xfrm>
                          <a:custGeom>
                            <a:avLst/>
                            <a:gdLst/>
                            <a:ahLst/>
                            <a:cxnLst/>
                            <a:rect l="0" t="0" r="0" b="0"/>
                            <a:pathLst>
                              <a:path w="177159" h="54486">
                                <a:moveTo>
                                  <a:pt x="174594" y="0"/>
                                </a:moveTo>
                                <a:lnTo>
                                  <a:pt x="174594" y="1299"/>
                                </a:lnTo>
                                <a:lnTo>
                                  <a:pt x="175249" y="3242"/>
                                </a:lnTo>
                                <a:lnTo>
                                  <a:pt x="175850" y="4541"/>
                                </a:lnTo>
                                <a:lnTo>
                                  <a:pt x="176504" y="6489"/>
                                </a:lnTo>
                                <a:lnTo>
                                  <a:pt x="176504" y="8432"/>
                                </a:lnTo>
                                <a:lnTo>
                                  <a:pt x="177159" y="10380"/>
                                </a:lnTo>
                                <a:lnTo>
                                  <a:pt x="177159" y="20760"/>
                                </a:lnTo>
                                <a:lnTo>
                                  <a:pt x="176504" y="23352"/>
                                </a:lnTo>
                                <a:lnTo>
                                  <a:pt x="175850" y="25944"/>
                                </a:lnTo>
                                <a:lnTo>
                                  <a:pt x="174594" y="27893"/>
                                </a:lnTo>
                                <a:lnTo>
                                  <a:pt x="173940" y="30485"/>
                                </a:lnTo>
                                <a:lnTo>
                                  <a:pt x="172630" y="31784"/>
                                </a:lnTo>
                                <a:lnTo>
                                  <a:pt x="171375" y="32433"/>
                                </a:lnTo>
                                <a:lnTo>
                                  <a:pt x="170066" y="33732"/>
                                </a:lnTo>
                                <a:lnTo>
                                  <a:pt x="168756" y="35025"/>
                                </a:lnTo>
                                <a:lnTo>
                                  <a:pt x="167447" y="35675"/>
                                </a:lnTo>
                                <a:lnTo>
                                  <a:pt x="166192" y="36974"/>
                                </a:lnTo>
                                <a:lnTo>
                                  <a:pt x="164227" y="38272"/>
                                </a:lnTo>
                                <a:lnTo>
                                  <a:pt x="162918" y="38922"/>
                                </a:lnTo>
                                <a:lnTo>
                                  <a:pt x="161008" y="39566"/>
                                </a:lnTo>
                                <a:lnTo>
                                  <a:pt x="159698" y="40865"/>
                                </a:lnTo>
                                <a:lnTo>
                                  <a:pt x="157789" y="41514"/>
                                </a:lnTo>
                                <a:lnTo>
                                  <a:pt x="155824" y="42813"/>
                                </a:lnTo>
                                <a:lnTo>
                                  <a:pt x="153915" y="43462"/>
                                </a:lnTo>
                                <a:lnTo>
                                  <a:pt x="152605" y="44756"/>
                                </a:lnTo>
                                <a:lnTo>
                                  <a:pt x="150641" y="45405"/>
                                </a:lnTo>
                                <a:lnTo>
                                  <a:pt x="149386" y="46704"/>
                                </a:lnTo>
                                <a:lnTo>
                                  <a:pt x="147422" y="47353"/>
                                </a:lnTo>
                                <a:lnTo>
                                  <a:pt x="145512" y="48003"/>
                                </a:lnTo>
                                <a:lnTo>
                                  <a:pt x="143548" y="48647"/>
                                </a:lnTo>
                                <a:lnTo>
                                  <a:pt x="142238" y="49296"/>
                                </a:lnTo>
                                <a:lnTo>
                                  <a:pt x="140983" y="49946"/>
                                </a:lnTo>
                                <a:lnTo>
                                  <a:pt x="139673" y="50595"/>
                                </a:lnTo>
                                <a:lnTo>
                                  <a:pt x="137709" y="50595"/>
                                </a:lnTo>
                                <a:lnTo>
                                  <a:pt x="137054" y="51245"/>
                                </a:lnTo>
                                <a:lnTo>
                                  <a:pt x="134490" y="52543"/>
                                </a:lnTo>
                                <a:lnTo>
                                  <a:pt x="133180" y="53187"/>
                                </a:lnTo>
                                <a:lnTo>
                                  <a:pt x="131925" y="53187"/>
                                </a:lnTo>
                                <a:lnTo>
                                  <a:pt x="131925" y="53837"/>
                                </a:lnTo>
                                <a:lnTo>
                                  <a:pt x="36858" y="54486"/>
                                </a:lnTo>
                                <a:lnTo>
                                  <a:pt x="0" y="23352"/>
                                </a:lnTo>
                                <a:lnTo>
                                  <a:pt x="34272" y="27892"/>
                                </a:lnTo>
                                <a:lnTo>
                                  <a:pt x="78240" y="28542"/>
                                </a:lnTo>
                                <a:lnTo>
                                  <a:pt x="134490" y="18811"/>
                                </a:lnTo>
                                <a:lnTo>
                                  <a:pt x="174594" y="0"/>
                                </a:lnTo>
                                <a:close/>
                              </a:path>
                            </a:pathLst>
                          </a:custGeom>
                          <a:ln w="0" cap="flat">
                            <a:miter lim="127000"/>
                          </a:ln>
                        </wps:spPr>
                        <wps:style>
                          <a:lnRef idx="0">
                            <a:srgbClr val="000000">
                              <a:alpha val="0"/>
                            </a:srgbClr>
                          </a:lnRef>
                          <a:fillRef idx="1">
                            <a:srgbClr val="4766C7"/>
                          </a:fillRef>
                          <a:effectRef idx="0">
                            <a:scrgbClr r="0" g="0" b="0"/>
                          </a:effectRef>
                          <a:fontRef idx="none"/>
                        </wps:style>
                        <wps:bodyPr/>
                      </wps:wsp>
                      <wps:wsp>
                        <wps:cNvPr id="29" name="Shape 29"/>
                        <wps:cNvSpPr/>
                        <wps:spPr>
                          <a:xfrm>
                            <a:off x="351104" y="76512"/>
                            <a:ext cx="313597" cy="273757"/>
                          </a:xfrm>
                          <a:custGeom>
                            <a:avLst/>
                            <a:gdLst/>
                            <a:ahLst/>
                            <a:cxnLst/>
                            <a:rect l="0" t="0" r="0" b="0"/>
                            <a:pathLst>
                              <a:path w="313597" h="273757">
                                <a:moveTo>
                                  <a:pt x="23921" y="0"/>
                                </a:moveTo>
                                <a:lnTo>
                                  <a:pt x="33622" y="0"/>
                                </a:lnTo>
                                <a:lnTo>
                                  <a:pt x="34916" y="655"/>
                                </a:lnTo>
                                <a:lnTo>
                                  <a:pt x="39444" y="655"/>
                                </a:lnTo>
                                <a:lnTo>
                                  <a:pt x="41381" y="1310"/>
                                </a:lnTo>
                                <a:lnTo>
                                  <a:pt x="42675" y="1310"/>
                                </a:lnTo>
                                <a:lnTo>
                                  <a:pt x="43968" y="1965"/>
                                </a:lnTo>
                                <a:lnTo>
                                  <a:pt x="45910" y="2620"/>
                                </a:lnTo>
                                <a:lnTo>
                                  <a:pt x="47203" y="2620"/>
                                </a:lnTo>
                                <a:lnTo>
                                  <a:pt x="48497" y="3274"/>
                                </a:lnTo>
                                <a:lnTo>
                                  <a:pt x="49790" y="3274"/>
                                </a:lnTo>
                                <a:lnTo>
                                  <a:pt x="51083" y="3929"/>
                                </a:lnTo>
                                <a:lnTo>
                                  <a:pt x="53020" y="3929"/>
                                </a:lnTo>
                                <a:lnTo>
                                  <a:pt x="54313" y="4584"/>
                                </a:lnTo>
                                <a:lnTo>
                                  <a:pt x="55606" y="5239"/>
                                </a:lnTo>
                                <a:lnTo>
                                  <a:pt x="56900" y="5839"/>
                                </a:lnTo>
                                <a:lnTo>
                                  <a:pt x="58193" y="5839"/>
                                </a:lnTo>
                                <a:lnTo>
                                  <a:pt x="59486" y="6494"/>
                                </a:lnTo>
                                <a:lnTo>
                                  <a:pt x="61428" y="7149"/>
                                </a:lnTo>
                                <a:lnTo>
                                  <a:pt x="63365" y="8459"/>
                                </a:lnTo>
                                <a:lnTo>
                                  <a:pt x="65952" y="9769"/>
                                </a:lnTo>
                                <a:lnTo>
                                  <a:pt x="67894" y="11679"/>
                                </a:lnTo>
                                <a:lnTo>
                                  <a:pt x="69831" y="13643"/>
                                </a:lnTo>
                                <a:lnTo>
                                  <a:pt x="71774" y="15608"/>
                                </a:lnTo>
                                <a:lnTo>
                                  <a:pt x="73067" y="17518"/>
                                </a:lnTo>
                                <a:lnTo>
                                  <a:pt x="75004" y="19483"/>
                                </a:lnTo>
                                <a:lnTo>
                                  <a:pt x="76297" y="21447"/>
                                </a:lnTo>
                                <a:lnTo>
                                  <a:pt x="77590" y="22703"/>
                                </a:lnTo>
                                <a:lnTo>
                                  <a:pt x="78240" y="24012"/>
                                </a:lnTo>
                                <a:lnTo>
                                  <a:pt x="78883" y="25977"/>
                                </a:lnTo>
                                <a:lnTo>
                                  <a:pt x="78883" y="27942"/>
                                </a:lnTo>
                                <a:lnTo>
                                  <a:pt x="77590" y="27942"/>
                                </a:lnTo>
                                <a:lnTo>
                                  <a:pt x="75653" y="27287"/>
                                </a:lnTo>
                                <a:lnTo>
                                  <a:pt x="74360" y="26632"/>
                                </a:lnTo>
                                <a:lnTo>
                                  <a:pt x="71774" y="25322"/>
                                </a:lnTo>
                                <a:lnTo>
                                  <a:pt x="69831" y="24012"/>
                                </a:lnTo>
                                <a:lnTo>
                                  <a:pt x="68538" y="22703"/>
                                </a:lnTo>
                                <a:lnTo>
                                  <a:pt x="66601" y="22102"/>
                                </a:lnTo>
                                <a:lnTo>
                                  <a:pt x="65308" y="20793"/>
                                </a:lnTo>
                                <a:lnTo>
                                  <a:pt x="64015" y="20138"/>
                                </a:lnTo>
                                <a:lnTo>
                                  <a:pt x="62721" y="19483"/>
                                </a:lnTo>
                                <a:lnTo>
                                  <a:pt x="61428" y="18828"/>
                                </a:lnTo>
                                <a:lnTo>
                                  <a:pt x="60135" y="17518"/>
                                </a:lnTo>
                                <a:lnTo>
                                  <a:pt x="58193" y="16918"/>
                                </a:lnTo>
                                <a:lnTo>
                                  <a:pt x="56900" y="16263"/>
                                </a:lnTo>
                                <a:lnTo>
                                  <a:pt x="55606" y="14953"/>
                                </a:lnTo>
                                <a:lnTo>
                                  <a:pt x="53669" y="14298"/>
                                </a:lnTo>
                                <a:lnTo>
                                  <a:pt x="52376" y="13643"/>
                                </a:lnTo>
                                <a:lnTo>
                                  <a:pt x="51083" y="12334"/>
                                </a:lnTo>
                                <a:lnTo>
                                  <a:pt x="49790" y="11679"/>
                                </a:lnTo>
                                <a:lnTo>
                                  <a:pt x="48497" y="11679"/>
                                </a:lnTo>
                                <a:lnTo>
                                  <a:pt x="47203" y="11078"/>
                                </a:lnTo>
                                <a:lnTo>
                                  <a:pt x="44617" y="9769"/>
                                </a:lnTo>
                                <a:lnTo>
                                  <a:pt x="42675" y="9769"/>
                                </a:lnTo>
                                <a:lnTo>
                                  <a:pt x="40738" y="9114"/>
                                </a:lnTo>
                                <a:lnTo>
                                  <a:pt x="39444" y="9769"/>
                                </a:lnTo>
                                <a:lnTo>
                                  <a:pt x="38795" y="10424"/>
                                </a:lnTo>
                                <a:lnTo>
                                  <a:pt x="38795" y="11679"/>
                                </a:lnTo>
                                <a:lnTo>
                                  <a:pt x="39444" y="13643"/>
                                </a:lnTo>
                                <a:lnTo>
                                  <a:pt x="41381" y="15608"/>
                                </a:lnTo>
                                <a:lnTo>
                                  <a:pt x="43324" y="16918"/>
                                </a:lnTo>
                                <a:lnTo>
                                  <a:pt x="45910" y="19483"/>
                                </a:lnTo>
                                <a:lnTo>
                                  <a:pt x="46554" y="20138"/>
                                </a:lnTo>
                                <a:lnTo>
                                  <a:pt x="47847" y="21447"/>
                                </a:lnTo>
                                <a:lnTo>
                                  <a:pt x="49141" y="22703"/>
                                </a:lnTo>
                                <a:lnTo>
                                  <a:pt x="51083" y="24012"/>
                                </a:lnTo>
                                <a:lnTo>
                                  <a:pt x="53020" y="25977"/>
                                </a:lnTo>
                                <a:lnTo>
                                  <a:pt x="55606" y="27942"/>
                                </a:lnTo>
                                <a:lnTo>
                                  <a:pt x="57549" y="29852"/>
                                </a:lnTo>
                                <a:lnTo>
                                  <a:pt x="59486" y="31816"/>
                                </a:lnTo>
                                <a:lnTo>
                                  <a:pt x="60779" y="33126"/>
                                </a:lnTo>
                                <a:lnTo>
                                  <a:pt x="61428" y="35036"/>
                                </a:lnTo>
                                <a:lnTo>
                                  <a:pt x="61428" y="35691"/>
                                </a:lnTo>
                                <a:lnTo>
                                  <a:pt x="60779" y="37001"/>
                                </a:lnTo>
                                <a:lnTo>
                                  <a:pt x="58842" y="37001"/>
                                </a:lnTo>
                                <a:lnTo>
                                  <a:pt x="56900" y="37656"/>
                                </a:lnTo>
                                <a:lnTo>
                                  <a:pt x="53669" y="37656"/>
                                </a:lnTo>
                                <a:lnTo>
                                  <a:pt x="52376" y="38311"/>
                                </a:lnTo>
                                <a:lnTo>
                                  <a:pt x="49141" y="38311"/>
                                </a:lnTo>
                                <a:lnTo>
                                  <a:pt x="47847" y="38965"/>
                                </a:lnTo>
                                <a:lnTo>
                                  <a:pt x="43324" y="38965"/>
                                </a:lnTo>
                                <a:lnTo>
                                  <a:pt x="41381" y="39620"/>
                                </a:lnTo>
                                <a:lnTo>
                                  <a:pt x="36858" y="39620"/>
                                </a:lnTo>
                                <a:lnTo>
                                  <a:pt x="34916" y="40221"/>
                                </a:lnTo>
                                <a:lnTo>
                                  <a:pt x="33622" y="40221"/>
                                </a:lnTo>
                                <a:lnTo>
                                  <a:pt x="32329" y="40876"/>
                                </a:lnTo>
                                <a:lnTo>
                                  <a:pt x="29094" y="40876"/>
                                </a:lnTo>
                                <a:lnTo>
                                  <a:pt x="27800" y="41530"/>
                                </a:lnTo>
                                <a:lnTo>
                                  <a:pt x="27157" y="41530"/>
                                </a:lnTo>
                                <a:lnTo>
                                  <a:pt x="25214" y="42185"/>
                                </a:lnTo>
                                <a:lnTo>
                                  <a:pt x="23921" y="42840"/>
                                </a:lnTo>
                                <a:lnTo>
                                  <a:pt x="23921" y="44805"/>
                                </a:lnTo>
                                <a:lnTo>
                                  <a:pt x="25214" y="46060"/>
                                </a:lnTo>
                                <a:lnTo>
                                  <a:pt x="26507" y="47370"/>
                                </a:lnTo>
                                <a:lnTo>
                                  <a:pt x="27800" y="48680"/>
                                </a:lnTo>
                                <a:lnTo>
                                  <a:pt x="29743" y="50644"/>
                                </a:lnTo>
                                <a:lnTo>
                                  <a:pt x="31680" y="52554"/>
                                </a:lnTo>
                                <a:lnTo>
                                  <a:pt x="34266" y="54519"/>
                                </a:lnTo>
                                <a:lnTo>
                                  <a:pt x="36209" y="56484"/>
                                </a:lnTo>
                                <a:lnTo>
                                  <a:pt x="38795" y="58394"/>
                                </a:lnTo>
                                <a:lnTo>
                                  <a:pt x="40738" y="59703"/>
                                </a:lnTo>
                                <a:lnTo>
                                  <a:pt x="42675" y="61668"/>
                                </a:lnTo>
                                <a:lnTo>
                                  <a:pt x="44617" y="62923"/>
                                </a:lnTo>
                                <a:lnTo>
                                  <a:pt x="46554" y="64888"/>
                                </a:lnTo>
                                <a:lnTo>
                                  <a:pt x="47847" y="65543"/>
                                </a:lnTo>
                                <a:lnTo>
                                  <a:pt x="49141" y="66853"/>
                                </a:lnTo>
                                <a:lnTo>
                                  <a:pt x="49790" y="66853"/>
                                </a:lnTo>
                                <a:lnTo>
                                  <a:pt x="50434" y="67507"/>
                                </a:lnTo>
                                <a:lnTo>
                                  <a:pt x="50434" y="68162"/>
                                </a:lnTo>
                                <a:lnTo>
                                  <a:pt x="49790" y="69417"/>
                                </a:lnTo>
                                <a:lnTo>
                                  <a:pt x="49790" y="70072"/>
                                </a:lnTo>
                                <a:lnTo>
                                  <a:pt x="49141" y="71382"/>
                                </a:lnTo>
                                <a:lnTo>
                                  <a:pt x="49141" y="73947"/>
                                </a:lnTo>
                                <a:lnTo>
                                  <a:pt x="48497" y="75257"/>
                                </a:lnTo>
                                <a:lnTo>
                                  <a:pt x="48497" y="76567"/>
                                </a:lnTo>
                                <a:lnTo>
                                  <a:pt x="47847" y="78531"/>
                                </a:lnTo>
                                <a:lnTo>
                                  <a:pt x="47847" y="80441"/>
                                </a:lnTo>
                                <a:lnTo>
                                  <a:pt x="47203" y="82406"/>
                                </a:lnTo>
                                <a:lnTo>
                                  <a:pt x="47203" y="84371"/>
                                </a:lnTo>
                                <a:lnTo>
                                  <a:pt x="46554" y="86281"/>
                                </a:lnTo>
                                <a:lnTo>
                                  <a:pt x="46554" y="88245"/>
                                </a:lnTo>
                                <a:lnTo>
                                  <a:pt x="45910" y="90210"/>
                                </a:lnTo>
                                <a:lnTo>
                                  <a:pt x="45910" y="92120"/>
                                </a:lnTo>
                                <a:lnTo>
                                  <a:pt x="45261" y="94085"/>
                                </a:lnTo>
                                <a:lnTo>
                                  <a:pt x="44617" y="96049"/>
                                </a:lnTo>
                                <a:lnTo>
                                  <a:pt x="44617" y="97959"/>
                                </a:lnTo>
                                <a:lnTo>
                                  <a:pt x="43968" y="99924"/>
                                </a:lnTo>
                                <a:lnTo>
                                  <a:pt x="43968" y="103799"/>
                                </a:lnTo>
                                <a:lnTo>
                                  <a:pt x="43324" y="105109"/>
                                </a:lnTo>
                                <a:lnTo>
                                  <a:pt x="43324" y="107073"/>
                                </a:lnTo>
                                <a:lnTo>
                                  <a:pt x="42675" y="107728"/>
                                </a:lnTo>
                                <a:lnTo>
                                  <a:pt x="42675" y="109638"/>
                                </a:lnTo>
                                <a:lnTo>
                                  <a:pt x="42031" y="111603"/>
                                </a:lnTo>
                                <a:lnTo>
                                  <a:pt x="42031" y="112913"/>
                                </a:lnTo>
                                <a:lnTo>
                                  <a:pt x="41381" y="113567"/>
                                </a:lnTo>
                                <a:lnTo>
                                  <a:pt x="40738" y="115477"/>
                                </a:lnTo>
                                <a:lnTo>
                                  <a:pt x="40088" y="116132"/>
                                </a:lnTo>
                                <a:lnTo>
                                  <a:pt x="39444" y="117442"/>
                                </a:lnTo>
                                <a:lnTo>
                                  <a:pt x="38795" y="118752"/>
                                </a:lnTo>
                                <a:lnTo>
                                  <a:pt x="38151" y="120007"/>
                                </a:lnTo>
                                <a:lnTo>
                                  <a:pt x="36858" y="121317"/>
                                </a:lnTo>
                                <a:lnTo>
                                  <a:pt x="36209" y="122627"/>
                                </a:lnTo>
                                <a:lnTo>
                                  <a:pt x="34916" y="123936"/>
                                </a:lnTo>
                                <a:lnTo>
                                  <a:pt x="34266" y="125846"/>
                                </a:lnTo>
                                <a:lnTo>
                                  <a:pt x="32973" y="127811"/>
                                </a:lnTo>
                                <a:lnTo>
                                  <a:pt x="32329" y="129776"/>
                                </a:lnTo>
                                <a:lnTo>
                                  <a:pt x="31036" y="132341"/>
                                </a:lnTo>
                                <a:lnTo>
                                  <a:pt x="30387" y="134305"/>
                                </a:lnTo>
                                <a:lnTo>
                                  <a:pt x="29094" y="136270"/>
                                </a:lnTo>
                                <a:lnTo>
                                  <a:pt x="27800" y="138835"/>
                                </a:lnTo>
                                <a:lnTo>
                                  <a:pt x="26507" y="140800"/>
                                </a:lnTo>
                                <a:lnTo>
                                  <a:pt x="25863" y="143365"/>
                                </a:lnTo>
                                <a:lnTo>
                                  <a:pt x="24570" y="145984"/>
                                </a:lnTo>
                                <a:lnTo>
                                  <a:pt x="23277" y="148549"/>
                                </a:lnTo>
                                <a:lnTo>
                                  <a:pt x="23277" y="149204"/>
                                </a:lnTo>
                                <a:lnTo>
                                  <a:pt x="22628" y="151169"/>
                                </a:lnTo>
                                <a:lnTo>
                                  <a:pt x="21984" y="152478"/>
                                </a:lnTo>
                                <a:lnTo>
                                  <a:pt x="21984" y="153734"/>
                                </a:lnTo>
                                <a:lnTo>
                                  <a:pt x="21335" y="155043"/>
                                </a:lnTo>
                                <a:lnTo>
                                  <a:pt x="20691" y="156353"/>
                                </a:lnTo>
                                <a:lnTo>
                                  <a:pt x="20041" y="157663"/>
                                </a:lnTo>
                                <a:lnTo>
                                  <a:pt x="20041" y="159573"/>
                                </a:lnTo>
                                <a:lnTo>
                                  <a:pt x="19398" y="160883"/>
                                </a:lnTo>
                                <a:lnTo>
                                  <a:pt x="19398" y="162192"/>
                                </a:lnTo>
                                <a:lnTo>
                                  <a:pt x="18748" y="163502"/>
                                </a:lnTo>
                                <a:lnTo>
                                  <a:pt x="18748" y="164812"/>
                                </a:lnTo>
                                <a:lnTo>
                                  <a:pt x="18104" y="166733"/>
                                </a:lnTo>
                                <a:lnTo>
                                  <a:pt x="18104" y="168026"/>
                                </a:lnTo>
                                <a:lnTo>
                                  <a:pt x="17455" y="169325"/>
                                </a:lnTo>
                                <a:lnTo>
                                  <a:pt x="17455" y="171273"/>
                                </a:lnTo>
                                <a:lnTo>
                                  <a:pt x="16811" y="172567"/>
                                </a:lnTo>
                                <a:lnTo>
                                  <a:pt x="16811" y="177107"/>
                                </a:lnTo>
                                <a:lnTo>
                                  <a:pt x="16162" y="178406"/>
                                </a:lnTo>
                                <a:lnTo>
                                  <a:pt x="16162" y="184895"/>
                                </a:lnTo>
                                <a:lnTo>
                                  <a:pt x="16811" y="186188"/>
                                </a:lnTo>
                                <a:lnTo>
                                  <a:pt x="16811" y="188137"/>
                                </a:lnTo>
                                <a:lnTo>
                                  <a:pt x="17455" y="190085"/>
                                </a:lnTo>
                                <a:lnTo>
                                  <a:pt x="17455" y="191378"/>
                                </a:lnTo>
                                <a:lnTo>
                                  <a:pt x="18104" y="193327"/>
                                </a:lnTo>
                                <a:lnTo>
                                  <a:pt x="18748" y="194625"/>
                                </a:lnTo>
                                <a:lnTo>
                                  <a:pt x="19398" y="196568"/>
                                </a:lnTo>
                                <a:lnTo>
                                  <a:pt x="20041" y="198517"/>
                                </a:lnTo>
                                <a:lnTo>
                                  <a:pt x="20691" y="200459"/>
                                </a:lnTo>
                                <a:lnTo>
                                  <a:pt x="21335" y="201758"/>
                                </a:lnTo>
                                <a:lnTo>
                                  <a:pt x="22628" y="203706"/>
                                </a:lnTo>
                                <a:lnTo>
                                  <a:pt x="23277" y="205649"/>
                                </a:lnTo>
                                <a:lnTo>
                                  <a:pt x="23921" y="207598"/>
                                </a:lnTo>
                                <a:lnTo>
                                  <a:pt x="25214" y="208896"/>
                                </a:lnTo>
                                <a:lnTo>
                                  <a:pt x="26507" y="210839"/>
                                </a:lnTo>
                                <a:lnTo>
                                  <a:pt x="27157" y="212788"/>
                                </a:lnTo>
                                <a:lnTo>
                                  <a:pt x="28450" y="214730"/>
                                </a:lnTo>
                                <a:lnTo>
                                  <a:pt x="29743" y="216029"/>
                                </a:lnTo>
                                <a:lnTo>
                                  <a:pt x="31680" y="217977"/>
                                </a:lnTo>
                                <a:lnTo>
                                  <a:pt x="32329" y="219271"/>
                                </a:lnTo>
                                <a:lnTo>
                                  <a:pt x="34266" y="221219"/>
                                </a:lnTo>
                                <a:lnTo>
                                  <a:pt x="35559" y="223162"/>
                                </a:lnTo>
                                <a:lnTo>
                                  <a:pt x="36858" y="225110"/>
                                </a:lnTo>
                                <a:lnTo>
                                  <a:pt x="38795" y="226409"/>
                                </a:lnTo>
                                <a:lnTo>
                                  <a:pt x="40088" y="228352"/>
                                </a:lnTo>
                                <a:lnTo>
                                  <a:pt x="42031" y="229651"/>
                                </a:lnTo>
                                <a:lnTo>
                                  <a:pt x="43968" y="231599"/>
                                </a:lnTo>
                                <a:lnTo>
                                  <a:pt x="45261" y="232892"/>
                                </a:lnTo>
                                <a:lnTo>
                                  <a:pt x="47203" y="234841"/>
                                </a:lnTo>
                                <a:lnTo>
                                  <a:pt x="48497" y="236140"/>
                                </a:lnTo>
                                <a:lnTo>
                                  <a:pt x="51083" y="238082"/>
                                </a:lnTo>
                                <a:lnTo>
                                  <a:pt x="53020" y="239381"/>
                                </a:lnTo>
                                <a:lnTo>
                                  <a:pt x="54963" y="240680"/>
                                </a:lnTo>
                                <a:lnTo>
                                  <a:pt x="56900" y="241973"/>
                                </a:lnTo>
                                <a:lnTo>
                                  <a:pt x="58842" y="243922"/>
                                </a:lnTo>
                                <a:lnTo>
                                  <a:pt x="60779" y="244571"/>
                                </a:lnTo>
                                <a:lnTo>
                                  <a:pt x="62722" y="246514"/>
                                </a:lnTo>
                                <a:lnTo>
                                  <a:pt x="65308" y="247813"/>
                                </a:lnTo>
                                <a:lnTo>
                                  <a:pt x="67245" y="249112"/>
                                </a:lnTo>
                                <a:lnTo>
                                  <a:pt x="69187" y="250410"/>
                                </a:lnTo>
                                <a:lnTo>
                                  <a:pt x="71774" y="251054"/>
                                </a:lnTo>
                                <a:lnTo>
                                  <a:pt x="74360" y="252353"/>
                                </a:lnTo>
                                <a:lnTo>
                                  <a:pt x="76297" y="253652"/>
                                </a:lnTo>
                                <a:lnTo>
                                  <a:pt x="78883" y="254302"/>
                                </a:lnTo>
                                <a:lnTo>
                                  <a:pt x="80826" y="255595"/>
                                </a:lnTo>
                                <a:lnTo>
                                  <a:pt x="83412" y="256244"/>
                                </a:lnTo>
                                <a:lnTo>
                                  <a:pt x="85999" y="257543"/>
                                </a:lnTo>
                                <a:lnTo>
                                  <a:pt x="88585" y="258193"/>
                                </a:lnTo>
                                <a:lnTo>
                                  <a:pt x="91171" y="258842"/>
                                </a:lnTo>
                                <a:lnTo>
                                  <a:pt x="93758" y="259492"/>
                                </a:lnTo>
                                <a:lnTo>
                                  <a:pt x="96344" y="260136"/>
                                </a:lnTo>
                                <a:lnTo>
                                  <a:pt x="98930" y="260785"/>
                                </a:lnTo>
                                <a:lnTo>
                                  <a:pt x="101517" y="260785"/>
                                </a:lnTo>
                                <a:lnTo>
                                  <a:pt x="104103" y="261434"/>
                                </a:lnTo>
                                <a:lnTo>
                                  <a:pt x="106689" y="262084"/>
                                </a:lnTo>
                                <a:lnTo>
                                  <a:pt x="109276" y="262084"/>
                                </a:lnTo>
                                <a:lnTo>
                                  <a:pt x="112506" y="262733"/>
                                </a:lnTo>
                                <a:lnTo>
                                  <a:pt x="128673" y="262733"/>
                                </a:lnTo>
                                <a:lnTo>
                                  <a:pt x="131260" y="262084"/>
                                </a:lnTo>
                                <a:lnTo>
                                  <a:pt x="145485" y="262084"/>
                                </a:lnTo>
                                <a:lnTo>
                                  <a:pt x="148715" y="261434"/>
                                </a:lnTo>
                                <a:lnTo>
                                  <a:pt x="151301" y="261434"/>
                                </a:lnTo>
                                <a:lnTo>
                                  <a:pt x="154537" y="260785"/>
                                </a:lnTo>
                                <a:lnTo>
                                  <a:pt x="160353" y="260785"/>
                                </a:lnTo>
                                <a:lnTo>
                                  <a:pt x="162940" y="260136"/>
                                </a:lnTo>
                                <a:lnTo>
                                  <a:pt x="165526" y="260136"/>
                                </a:lnTo>
                                <a:lnTo>
                                  <a:pt x="168762" y="259492"/>
                                </a:lnTo>
                                <a:lnTo>
                                  <a:pt x="171348" y="258842"/>
                                </a:lnTo>
                                <a:lnTo>
                                  <a:pt x="174584" y="258842"/>
                                </a:lnTo>
                                <a:lnTo>
                                  <a:pt x="177170" y="258193"/>
                                </a:lnTo>
                                <a:lnTo>
                                  <a:pt x="179756" y="257543"/>
                                </a:lnTo>
                                <a:lnTo>
                                  <a:pt x="182987" y="256894"/>
                                </a:lnTo>
                                <a:lnTo>
                                  <a:pt x="185573" y="256245"/>
                                </a:lnTo>
                                <a:lnTo>
                                  <a:pt x="188159" y="255595"/>
                                </a:lnTo>
                                <a:lnTo>
                                  <a:pt x="190746" y="254951"/>
                                </a:lnTo>
                                <a:lnTo>
                                  <a:pt x="193332" y="253652"/>
                                </a:lnTo>
                                <a:lnTo>
                                  <a:pt x="196557" y="253003"/>
                                </a:lnTo>
                                <a:lnTo>
                                  <a:pt x="199176" y="252353"/>
                                </a:lnTo>
                                <a:lnTo>
                                  <a:pt x="201740" y="251055"/>
                                </a:lnTo>
                                <a:lnTo>
                                  <a:pt x="204305" y="250411"/>
                                </a:lnTo>
                                <a:lnTo>
                                  <a:pt x="207579" y="249112"/>
                                </a:lnTo>
                                <a:lnTo>
                                  <a:pt x="209488" y="247813"/>
                                </a:lnTo>
                                <a:lnTo>
                                  <a:pt x="212708" y="246514"/>
                                </a:lnTo>
                                <a:lnTo>
                                  <a:pt x="214672" y="245221"/>
                                </a:lnTo>
                                <a:lnTo>
                                  <a:pt x="217236" y="243922"/>
                                </a:lnTo>
                                <a:lnTo>
                                  <a:pt x="219855" y="242623"/>
                                </a:lnTo>
                                <a:lnTo>
                                  <a:pt x="222420" y="241324"/>
                                </a:lnTo>
                                <a:lnTo>
                                  <a:pt x="225039" y="239381"/>
                                </a:lnTo>
                                <a:lnTo>
                                  <a:pt x="227604" y="238083"/>
                                </a:lnTo>
                                <a:lnTo>
                                  <a:pt x="229568" y="236140"/>
                                </a:lnTo>
                                <a:lnTo>
                                  <a:pt x="232132" y="234841"/>
                                </a:lnTo>
                                <a:lnTo>
                                  <a:pt x="234042" y="232893"/>
                                </a:lnTo>
                                <a:lnTo>
                                  <a:pt x="236661" y="230950"/>
                                </a:lnTo>
                                <a:lnTo>
                                  <a:pt x="238571" y="229001"/>
                                </a:lnTo>
                                <a:lnTo>
                                  <a:pt x="240535" y="226409"/>
                                </a:lnTo>
                                <a:lnTo>
                                  <a:pt x="243100" y="224461"/>
                                </a:lnTo>
                                <a:lnTo>
                                  <a:pt x="245064" y="222518"/>
                                </a:lnTo>
                                <a:lnTo>
                                  <a:pt x="246974" y="219920"/>
                                </a:lnTo>
                                <a:lnTo>
                                  <a:pt x="248938" y="217328"/>
                                </a:lnTo>
                                <a:lnTo>
                                  <a:pt x="250248" y="214731"/>
                                </a:lnTo>
                                <a:lnTo>
                                  <a:pt x="252812" y="212138"/>
                                </a:lnTo>
                                <a:lnTo>
                                  <a:pt x="254122" y="209541"/>
                                </a:lnTo>
                                <a:lnTo>
                                  <a:pt x="256032" y="206948"/>
                                </a:lnTo>
                                <a:lnTo>
                                  <a:pt x="257341" y="203707"/>
                                </a:lnTo>
                                <a:lnTo>
                                  <a:pt x="259305" y="201109"/>
                                </a:lnTo>
                                <a:lnTo>
                                  <a:pt x="261215" y="197867"/>
                                </a:lnTo>
                                <a:lnTo>
                                  <a:pt x="262525" y="194626"/>
                                </a:lnTo>
                                <a:lnTo>
                                  <a:pt x="263834" y="191379"/>
                                </a:lnTo>
                                <a:lnTo>
                                  <a:pt x="265089" y="187487"/>
                                </a:lnTo>
                                <a:lnTo>
                                  <a:pt x="266399" y="184246"/>
                                </a:lnTo>
                                <a:lnTo>
                                  <a:pt x="267708" y="180355"/>
                                </a:lnTo>
                                <a:lnTo>
                                  <a:pt x="268963" y="176464"/>
                                </a:lnTo>
                                <a:lnTo>
                                  <a:pt x="270273" y="173217"/>
                                </a:lnTo>
                                <a:lnTo>
                                  <a:pt x="268963" y="172567"/>
                                </a:lnTo>
                                <a:lnTo>
                                  <a:pt x="267053" y="172567"/>
                                </a:lnTo>
                                <a:lnTo>
                                  <a:pt x="265744" y="171923"/>
                                </a:lnTo>
                                <a:lnTo>
                                  <a:pt x="264434" y="170624"/>
                                </a:lnTo>
                                <a:lnTo>
                                  <a:pt x="263179" y="169325"/>
                                </a:lnTo>
                                <a:lnTo>
                                  <a:pt x="261870" y="168027"/>
                                </a:lnTo>
                                <a:lnTo>
                                  <a:pt x="261870" y="160228"/>
                                </a:lnTo>
                                <a:lnTo>
                                  <a:pt x="262525" y="159573"/>
                                </a:lnTo>
                                <a:lnTo>
                                  <a:pt x="263834" y="158318"/>
                                </a:lnTo>
                                <a:lnTo>
                                  <a:pt x="266399" y="158318"/>
                                </a:lnTo>
                                <a:lnTo>
                                  <a:pt x="268363" y="158973"/>
                                </a:lnTo>
                                <a:lnTo>
                                  <a:pt x="270273" y="159573"/>
                                </a:lnTo>
                                <a:lnTo>
                                  <a:pt x="272237" y="160228"/>
                                </a:lnTo>
                                <a:lnTo>
                                  <a:pt x="273492" y="160228"/>
                                </a:lnTo>
                                <a:lnTo>
                                  <a:pt x="274802" y="160883"/>
                                </a:lnTo>
                                <a:lnTo>
                                  <a:pt x="277366" y="160883"/>
                                </a:lnTo>
                                <a:lnTo>
                                  <a:pt x="279330" y="160228"/>
                                </a:lnTo>
                                <a:lnTo>
                                  <a:pt x="281295" y="160228"/>
                                </a:lnTo>
                                <a:lnTo>
                                  <a:pt x="283205" y="159573"/>
                                </a:lnTo>
                                <a:lnTo>
                                  <a:pt x="284514" y="158318"/>
                                </a:lnTo>
                                <a:lnTo>
                                  <a:pt x="286424" y="157008"/>
                                </a:lnTo>
                                <a:lnTo>
                                  <a:pt x="288388" y="155698"/>
                                </a:lnTo>
                                <a:lnTo>
                                  <a:pt x="290298" y="153734"/>
                                </a:lnTo>
                                <a:lnTo>
                                  <a:pt x="290953" y="152479"/>
                                </a:lnTo>
                                <a:lnTo>
                                  <a:pt x="292262" y="151169"/>
                                </a:lnTo>
                                <a:lnTo>
                                  <a:pt x="292917" y="149204"/>
                                </a:lnTo>
                                <a:lnTo>
                                  <a:pt x="294227" y="147894"/>
                                </a:lnTo>
                                <a:lnTo>
                                  <a:pt x="294827" y="145984"/>
                                </a:lnTo>
                                <a:lnTo>
                                  <a:pt x="295481" y="144675"/>
                                </a:lnTo>
                                <a:lnTo>
                                  <a:pt x="296136" y="142710"/>
                                </a:lnTo>
                                <a:lnTo>
                                  <a:pt x="297446" y="140800"/>
                                </a:lnTo>
                                <a:lnTo>
                                  <a:pt x="297446" y="138180"/>
                                </a:lnTo>
                                <a:lnTo>
                                  <a:pt x="298101" y="136270"/>
                                </a:lnTo>
                                <a:lnTo>
                                  <a:pt x="298101" y="134306"/>
                                </a:lnTo>
                                <a:lnTo>
                                  <a:pt x="298755" y="132341"/>
                                </a:lnTo>
                                <a:lnTo>
                                  <a:pt x="298755" y="123282"/>
                                </a:lnTo>
                                <a:lnTo>
                                  <a:pt x="298101" y="121972"/>
                                </a:lnTo>
                                <a:lnTo>
                                  <a:pt x="298101" y="120662"/>
                                </a:lnTo>
                                <a:lnTo>
                                  <a:pt x="297446" y="119353"/>
                                </a:lnTo>
                                <a:lnTo>
                                  <a:pt x="297446" y="117442"/>
                                </a:lnTo>
                                <a:lnTo>
                                  <a:pt x="296791" y="116788"/>
                                </a:lnTo>
                                <a:lnTo>
                                  <a:pt x="296136" y="115478"/>
                                </a:lnTo>
                                <a:lnTo>
                                  <a:pt x="295481" y="114168"/>
                                </a:lnTo>
                                <a:lnTo>
                                  <a:pt x="293572" y="112258"/>
                                </a:lnTo>
                                <a:lnTo>
                                  <a:pt x="292262" y="110293"/>
                                </a:lnTo>
                                <a:lnTo>
                                  <a:pt x="290298" y="108984"/>
                                </a:lnTo>
                                <a:lnTo>
                                  <a:pt x="288388" y="107728"/>
                                </a:lnTo>
                                <a:lnTo>
                                  <a:pt x="286424" y="107073"/>
                                </a:lnTo>
                                <a:lnTo>
                                  <a:pt x="284514" y="106419"/>
                                </a:lnTo>
                                <a:lnTo>
                                  <a:pt x="282550" y="105764"/>
                                </a:lnTo>
                                <a:lnTo>
                                  <a:pt x="278021" y="105764"/>
                                </a:lnTo>
                                <a:lnTo>
                                  <a:pt x="276111" y="106419"/>
                                </a:lnTo>
                                <a:lnTo>
                                  <a:pt x="273492" y="107073"/>
                                </a:lnTo>
                                <a:lnTo>
                                  <a:pt x="271582" y="108329"/>
                                </a:lnTo>
                                <a:lnTo>
                                  <a:pt x="268963" y="109638"/>
                                </a:lnTo>
                                <a:lnTo>
                                  <a:pt x="267053" y="110948"/>
                                </a:lnTo>
                                <a:lnTo>
                                  <a:pt x="265089" y="112258"/>
                                </a:lnTo>
                                <a:lnTo>
                                  <a:pt x="263179" y="113568"/>
                                </a:lnTo>
                                <a:lnTo>
                                  <a:pt x="261215" y="114168"/>
                                </a:lnTo>
                                <a:lnTo>
                                  <a:pt x="259305" y="115478"/>
                                </a:lnTo>
                                <a:lnTo>
                                  <a:pt x="257341" y="116133"/>
                                </a:lnTo>
                                <a:lnTo>
                                  <a:pt x="256032" y="117442"/>
                                </a:lnTo>
                                <a:lnTo>
                                  <a:pt x="252157" y="117442"/>
                                </a:lnTo>
                                <a:lnTo>
                                  <a:pt x="251503" y="116787"/>
                                </a:lnTo>
                                <a:lnTo>
                                  <a:pt x="250903" y="115478"/>
                                </a:lnTo>
                                <a:lnTo>
                                  <a:pt x="250903" y="114168"/>
                                </a:lnTo>
                                <a:lnTo>
                                  <a:pt x="251503" y="112258"/>
                                </a:lnTo>
                                <a:lnTo>
                                  <a:pt x="252812" y="110293"/>
                                </a:lnTo>
                                <a:lnTo>
                                  <a:pt x="254122" y="108329"/>
                                </a:lnTo>
                                <a:lnTo>
                                  <a:pt x="256032" y="106419"/>
                                </a:lnTo>
                                <a:lnTo>
                                  <a:pt x="258651" y="104454"/>
                                </a:lnTo>
                                <a:lnTo>
                                  <a:pt x="261215" y="102489"/>
                                </a:lnTo>
                                <a:lnTo>
                                  <a:pt x="261870" y="101234"/>
                                </a:lnTo>
                                <a:lnTo>
                                  <a:pt x="263179" y="100579"/>
                                </a:lnTo>
                                <a:lnTo>
                                  <a:pt x="265089" y="99269"/>
                                </a:lnTo>
                                <a:lnTo>
                                  <a:pt x="266399" y="98615"/>
                                </a:lnTo>
                                <a:lnTo>
                                  <a:pt x="267708" y="97960"/>
                                </a:lnTo>
                                <a:lnTo>
                                  <a:pt x="268963" y="96650"/>
                                </a:lnTo>
                                <a:lnTo>
                                  <a:pt x="270928" y="96050"/>
                                </a:lnTo>
                                <a:lnTo>
                                  <a:pt x="272237" y="95395"/>
                                </a:lnTo>
                                <a:lnTo>
                                  <a:pt x="273492" y="94740"/>
                                </a:lnTo>
                                <a:lnTo>
                                  <a:pt x="275456" y="94085"/>
                                </a:lnTo>
                                <a:lnTo>
                                  <a:pt x="276766" y="93430"/>
                                </a:lnTo>
                                <a:lnTo>
                                  <a:pt x="287733" y="93430"/>
                                </a:lnTo>
                                <a:lnTo>
                                  <a:pt x="289043" y="94085"/>
                                </a:lnTo>
                                <a:lnTo>
                                  <a:pt x="290298" y="94085"/>
                                </a:lnTo>
                                <a:lnTo>
                                  <a:pt x="291607" y="94740"/>
                                </a:lnTo>
                                <a:lnTo>
                                  <a:pt x="292917" y="95395"/>
                                </a:lnTo>
                                <a:lnTo>
                                  <a:pt x="294227" y="96050"/>
                                </a:lnTo>
                                <a:lnTo>
                                  <a:pt x="295481" y="96650"/>
                                </a:lnTo>
                                <a:lnTo>
                                  <a:pt x="297446" y="97305"/>
                                </a:lnTo>
                                <a:lnTo>
                                  <a:pt x="298101" y="97960"/>
                                </a:lnTo>
                                <a:lnTo>
                                  <a:pt x="300010" y="99269"/>
                                </a:lnTo>
                                <a:lnTo>
                                  <a:pt x="301975" y="101234"/>
                                </a:lnTo>
                                <a:lnTo>
                                  <a:pt x="304539" y="103799"/>
                                </a:lnTo>
                                <a:lnTo>
                                  <a:pt x="305194" y="105109"/>
                                </a:lnTo>
                                <a:lnTo>
                                  <a:pt x="306503" y="106419"/>
                                </a:lnTo>
                                <a:lnTo>
                                  <a:pt x="307158" y="107728"/>
                                </a:lnTo>
                                <a:lnTo>
                                  <a:pt x="308413" y="109638"/>
                                </a:lnTo>
                                <a:lnTo>
                                  <a:pt x="309068" y="110948"/>
                                </a:lnTo>
                                <a:lnTo>
                                  <a:pt x="309723" y="112258"/>
                                </a:lnTo>
                                <a:lnTo>
                                  <a:pt x="310377" y="114168"/>
                                </a:lnTo>
                                <a:lnTo>
                                  <a:pt x="311687" y="116133"/>
                                </a:lnTo>
                                <a:lnTo>
                                  <a:pt x="311687" y="117442"/>
                                </a:lnTo>
                                <a:lnTo>
                                  <a:pt x="312287" y="119353"/>
                                </a:lnTo>
                                <a:lnTo>
                                  <a:pt x="312287" y="121317"/>
                                </a:lnTo>
                                <a:lnTo>
                                  <a:pt x="312942" y="123937"/>
                                </a:lnTo>
                                <a:lnTo>
                                  <a:pt x="312942" y="125847"/>
                                </a:lnTo>
                                <a:lnTo>
                                  <a:pt x="313597" y="127811"/>
                                </a:lnTo>
                                <a:lnTo>
                                  <a:pt x="313597" y="132341"/>
                                </a:lnTo>
                                <a:lnTo>
                                  <a:pt x="312942" y="134306"/>
                                </a:lnTo>
                                <a:lnTo>
                                  <a:pt x="312942" y="136871"/>
                                </a:lnTo>
                                <a:lnTo>
                                  <a:pt x="312287" y="138835"/>
                                </a:lnTo>
                                <a:lnTo>
                                  <a:pt x="312287" y="140800"/>
                                </a:lnTo>
                                <a:lnTo>
                                  <a:pt x="311687" y="142710"/>
                                </a:lnTo>
                                <a:lnTo>
                                  <a:pt x="311032" y="144675"/>
                                </a:lnTo>
                                <a:lnTo>
                                  <a:pt x="310377" y="146639"/>
                                </a:lnTo>
                                <a:lnTo>
                                  <a:pt x="309723" y="148549"/>
                                </a:lnTo>
                                <a:lnTo>
                                  <a:pt x="309068" y="150514"/>
                                </a:lnTo>
                                <a:lnTo>
                                  <a:pt x="307758" y="152479"/>
                                </a:lnTo>
                                <a:lnTo>
                                  <a:pt x="307158" y="153734"/>
                                </a:lnTo>
                                <a:lnTo>
                                  <a:pt x="306503" y="155698"/>
                                </a:lnTo>
                                <a:lnTo>
                                  <a:pt x="305194" y="157008"/>
                                </a:lnTo>
                                <a:lnTo>
                                  <a:pt x="304539" y="158973"/>
                                </a:lnTo>
                                <a:lnTo>
                                  <a:pt x="303230" y="160228"/>
                                </a:lnTo>
                                <a:lnTo>
                                  <a:pt x="302629" y="162193"/>
                                </a:lnTo>
                                <a:lnTo>
                                  <a:pt x="301320" y="163502"/>
                                </a:lnTo>
                                <a:lnTo>
                                  <a:pt x="300010" y="164812"/>
                                </a:lnTo>
                                <a:lnTo>
                                  <a:pt x="298755" y="165413"/>
                                </a:lnTo>
                                <a:lnTo>
                                  <a:pt x="298101" y="166733"/>
                                </a:lnTo>
                                <a:lnTo>
                                  <a:pt x="295481" y="169325"/>
                                </a:lnTo>
                                <a:lnTo>
                                  <a:pt x="293572" y="171274"/>
                                </a:lnTo>
                                <a:lnTo>
                                  <a:pt x="290953" y="172567"/>
                                </a:lnTo>
                                <a:lnTo>
                                  <a:pt x="288388" y="173866"/>
                                </a:lnTo>
                                <a:lnTo>
                                  <a:pt x="286424" y="175165"/>
                                </a:lnTo>
                                <a:lnTo>
                                  <a:pt x="284514" y="175814"/>
                                </a:lnTo>
                                <a:lnTo>
                                  <a:pt x="284514" y="177108"/>
                                </a:lnTo>
                                <a:lnTo>
                                  <a:pt x="283859" y="178406"/>
                                </a:lnTo>
                                <a:lnTo>
                                  <a:pt x="283859" y="180355"/>
                                </a:lnTo>
                                <a:lnTo>
                                  <a:pt x="283205" y="181004"/>
                                </a:lnTo>
                                <a:lnTo>
                                  <a:pt x="282550" y="182298"/>
                                </a:lnTo>
                                <a:lnTo>
                                  <a:pt x="282550" y="184895"/>
                                </a:lnTo>
                                <a:lnTo>
                                  <a:pt x="281895" y="186838"/>
                                </a:lnTo>
                                <a:lnTo>
                                  <a:pt x="281295" y="188137"/>
                                </a:lnTo>
                                <a:lnTo>
                                  <a:pt x="281295" y="190085"/>
                                </a:lnTo>
                                <a:lnTo>
                                  <a:pt x="280640" y="192028"/>
                                </a:lnTo>
                                <a:lnTo>
                                  <a:pt x="279985" y="193327"/>
                                </a:lnTo>
                                <a:lnTo>
                                  <a:pt x="279331" y="195270"/>
                                </a:lnTo>
                                <a:lnTo>
                                  <a:pt x="278021" y="197218"/>
                                </a:lnTo>
                                <a:lnTo>
                                  <a:pt x="277366" y="199166"/>
                                </a:lnTo>
                                <a:lnTo>
                                  <a:pt x="276766" y="201109"/>
                                </a:lnTo>
                                <a:lnTo>
                                  <a:pt x="275456" y="203057"/>
                                </a:lnTo>
                                <a:lnTo>
                                  <a:pt x="274802" y="205650"/>
                                </a:lnTo>
                                <a:lnTo>
                                  <a:pt x="273492" y="207598"/>
                                </a:lnTo>
                                <a:lnTo>
                                  <a:pt x="272237" y="210190"/>
                                </a:lnTo>
                                <a:lnTo>
                                  <a:pt x="270928" y="212138"/>
                                </a:lnTo>
                                <a:lnTo>
                                  <a:pt x="269618" y="214081"/>
                                </a:lnTo>
                                <a:lnTo>
                                  <a:pt x="268363" y="216679"/>
                                </a:lnTo>
                                <a:lnTo>
                                  <a:pt x="267054" y="218622"/>
                                </a:lnTo>
                                <a:lnTo>
                                  <a:pt x="265089" y="221219"/>
                                </a:lnTo>
                                <a:lnTo>
                                  <a:pt x="263834" y="223812"/>
                                </a:lnTo>
                                <a:lnTo>
                                  <a:pt x="261870" y="226409"/>
                                </a:lnTo>
                                <a:lnTo>
                                  <a:pt x="259906" y="228352"/>
                                </a:lnTo>
                                <a:lnTo>
                                  <a:pt x="257341" y="230950"/>
                                </a:lnTo>
                                <a:lnTo>
                                  <a:pt x="255431" y="232893"/>
                                </a:lnTo>
                                <a:lnTo>
                                  <a:pt x="253467" y="235490"/>
                                </a:lnTo>
                                <a:lnTo>
                                  <a:pt x="250903" y="237433"/>
                                </a:lnTo>
                                <a:lnTo>
                                  <a:pt x="248283" y="239381"/>
                                </a:lnTo>
                                <a:lnTo>
                                  <a:pt x="245719" y="241974"/>
                                </a:lnTo>
                                <a:lnTo>
                                  <a:pt x="243100" y="243922"/>
                                </a:lnTo>
                                <a:lnTo>
                                  <a:pt x="239881" y="245870"/>
                                </a:lnTo>
                                <a:lnTo>
                                  <a:pt x="237316" y="248462"/>
                                </a:lnTo>
                                <a:lnTo>
                                  <a:pt x="234042" y="250411"/>
                                </a:lnTo>
                                <a:lnTo>
                                  <a:pt x="230823" y="252353"/>
                                </a:lnTo>
                                <a:lnTo>
                                  <a:pt x="226949" y="254302"/>
                                </a:lnTo>
                                <a:lnTo>
                                  <a:pt x="223730" y="256245"/>
                                </a:lnTo>
                                <a:lnTo>
                                  <a:pt x="219855" y="258193"/>
                                </a:lnTo>
                                <a:lnTo>
                                  <a:pt x="216636" y="260136"/>
                                </a:lnTo>
                                <a:lnTo>
                                  <a:pt x="212107" y="261434"/>
                                </a:lnTo>
                                <a:lnTo>
                                  <a:pt x="208179" y="262733"/>
                                </a:lnTo>
                                <a:lnTo>
                                  <a:pt x="203705" y="264032"/>
                                </a:lnTo>
                                <a:lnTo>
                                  <a:pt x="199176" y="265975"/>
                                </a:lnTo>
                                <a:lnTo>
                                  <a:pt x="194647" y="266624"/>
                                </a:lnTo>
                                <a:lnTo>
                                  <a:pt x="190102" y="267923"/>
                                </a:lnTo>
                                <a:lnTo>
                                  <a:pt x="184929" y="269217"/>
                                </a:lnTo>
                                <a:lnTo>
                                  <a:pt x="179756" y="269866"/>
                                </a:lnTo>
                                <a:lnTo>
                                  <a:pt x="174584" y="271165"/>
                                </a:lnTo>
                                <a:lnTo>
                                  <a:pt x="169411" y="271814"/>
                                </a:lnTo>
                                <a:lnTo>
                                  <a:pt x="163589" y="271814"/>
                                </a:lnTo>
                                <a:lnTo>
                                  <a:pt x="157767" y="273113"/>
                                </a:lnTo>
                                <a:lnTo>
                                  <a:pt x="151301" y="273113"/>
                                </a:lnTo>
                                <a:lnTo>
                                  <a:pt x="145485" y="273757"/>
                                </a:lnTo>
                                <a:lnTo>
                                  <a:pt x="132553" y="273757"/>
                                </a:lnTo>
                                <a:lnTo>
                                  <a:pt x="126087" y="273113"/>
                                </a:lnTo>
                                <a:lnTo>
                                  <a:pt x="119621" y="272464"/>
                                </a:lnTo>
                                <a:lnTo>
                                  <a:pt x="113155" y="271814"/>
                                </a:lnTo>
                                <a:lnTo>
                                  <a:pt x="107333" y="271165"/>
                                </a:lnTo>
                                <a:lnTo>
                                  <a:pt x="101517" y="270515"/>
                                </a:lnTo>
                                <a:lnTo>
                                  <a:pt x="96344" y="269866"/>
                                </a:lnTo>
                                <a:lnTo>
                                  <a:pt x="91171" y="269217"/>
                                </a:lnTo>
                                <a:lnTo>
                                  <a:pt x="85999" y="267923"/>
                                </a:lnTo>
                                <a:lnTo>
                                  <a:pt x="80826" y="266624"/>
                                </a:lnTo>
                                <a:lnTo>
                                  <a:pt x="76297" y="265325"/>
                                </a:lnTo>
                                <a:lnTo>
                                  <a:pt x="71774" y="264032"/>
                                </a:lnTo>
                                <a:lnTo>
                                  <a:pt x="67245" y="262733"/>
                                </a:lnTo>
                                <a:lnTo>
                                  <a:pt x="62722" y="260785"/>
                                </a:lnTo>
                                <a:lnTo>
                                  <a:pt x="58842" y="259492"/>
                                </a:lnTo>
                                <a:lnTo>
                                  <a:pt x="54963" y="258193"/>
                                </a:lnTo>
                                <a:lnTo>
                                  <a:pt x="51727" y="256894"/>
                                </a:lnTo>
                                <a:lnTo>
                                  <a:pt x="47847" y="254951"/>
                                </a:lnTo>
                                <a:lnTo>
                                  <a:pt x="44617" y="253003"/>
                                </a:lnTo>
                                <a:lnTo>
                                  <a:pt x="41381" y="251054"/>
                                </a:lnTo>
                                <a:lnTo>
                                  <a:pt x="38795" y="249112"/>
                                </a:lnTo>
                                <a:lnTo>
                                  <a:pt x="35559" y="246514"/>
                                </a:lnTo>
                                <a:lnTo>
                                  <a:pt x="32973" y="244571"/>
                                </a:lnTo>
                                <a:lnTo>
                                  <a:pt x="29743" y="242623"/>
                                </a:lnTo>
                                <a:lnTo>
                                  <a:pt x="27800" y="240680"/>
                                </a:lnTo>
                                <a:lnTo>
                                  <a:pt x="25214" y="238082"/>
                                </a:lnTo>
                                <a:lnTo>
                                  <a:pt x="23277" y="236139"/>
                                </a:lnTo>
                                <a:lnTo>
                                  <a:pt x="20691" y="233542"/>
                                </a:lnTo>
                                <a:lnTo>
                                  <a:pt x="18748" y="231599"/>
                                </a:lnTo>
                                <a:lnTo>
                                  <a:pt x="16811" y="229001"/>
                                </a:lnTo>
                                <a:lnTo>
                                  <a:pt x="15518" y="227058"/>
                                </a:lnTo>
                                <a:lnTo>
                                  <a:pt x="14225" y="224461"/>
                                </a:lnTo>
                                <a:lnTo>
                                  <a:pt x="12282" y="222518"/>
                                </a:lnTo>
                                <a:lnTo>
                                  <a:pt x="10989" y="219920"/>
                                </a:lnTo>
                                <a:lnTo>
                                  <a:pt x="9696" y="217328"/>
                                </a:lnTo>
                                <a:lnTo>
                                  <a:pt x="8403" y="214730"/>
                                </a:lnTo>
                                <a:lnTo>
                                  <a:pt x="7759" y="212788"/>
                                </a:lnTo>
                                <a:lnTo>
                                  <a:pt x="6466" y="210190"/>
                                </a:lnTo>
                                <a:lnTo>
                                  <a:pt x="5173" y="207598"/>
                                </a:lnTo>
                                <a:lnTo>
                                  <a:pt x="4523" y="205649"/>
                                </a:lnTo>
                                <a:lnTo>
                                  <a:pt x="3880" y="203057"/>
                                </a:lnTo>
                                <a:lnTo>
                                  <a:pt x="3230" y="200459"/>
                                </a:lnTo>
                                <a:lnTo>
                                  <a:pt x="2586" y="198517"/>
                                </a:lnTo>
                                <a:lnTo>
                                  <a:pt x="1937" y="195919"/>
                                </a:lnTo>
                                <a:lnTo>
                                  <a:pt x="1937" y="193976"/>
                                </a:lnTo>
                                <a:lnTo>
                                  <a:pt x="1293" y="191378"/>
                                </a:lnTo>
                                <a:lnTo>
                                  <a:pt x="644" y="189435"/>
                                </a:lnTo>
                                <a:lnTo>
                                  <a:pt x="644" y="182947"/>
                                </a:lnTo>
                                <a:lnTo>
                                  <a:pt x="0" y="181004"/>
                                </a:lnTo>
                                <a:lnTo>
                                  <a:pt x="0" y="171273"/>
                                </a:lnTo>
                                <a:lnTo>
                                  <a:pt x="644" y="169975"/>
                                </a:lnTo>
                                <a:lnTo>
                                  <a:pt x="644" y="163502"/>
                                </a:lnTo>
                                <a:lnTo>
                                  <a:pt x="1293" y="160883"/>
                                </a:lnTo>
                                <a:lnTo>
                                  <a:pt x="1937" y="158973"/>
                                </a:lnTo>
                                <a:lnTo>
                                  <a:pt x="1937" y="157008"/>
                                </a:lnTo>
                                <a:lnTo>
                                  <a:pt x="2586" y="155043"/>
                                </a:lnTo>
                                <a:lnTo>
                                  <a:pt x="3230" y="153133"/>
                                </a:lnTo>
                                <a:lnTo>
                                  <a:pt x="3880" y="151169"/>
                                </a:lnTo>
                                <a:lnTo>
                                  <a:pt x="4523" y="148549"/>
                                </a:lnTo>
                                <a:lnTo>
                                  <a:pt x="5817" y="146639"/>
                                </a:lnTo>
                                <a:lnTo>
                                  <a:pt x="6466" y="145329"/>
                                </a:lnTo>
                                <a:lnTo>
                                  <a:pt x="7759" y="143365"/>
                                </a:lnTo>
                                <a:lnTo>
                                  <a:pt x="9052" y="140800"/>
                                </a:lnTo>
                                <a:lnTo>
                                  <a:pt x="10345" y="138835"/>
                                </a:lnTo>
                                <a:lnTo>
                                  <a:pt x="10989" y="136870"/>
                                </a:lnTo>
                                <a:lnTo>
                                  <a:pt x="12282" y="135615"/>
                                </a:lnTo>
                                <a:lnTo>
                                  <a:pt x="13576" y="132996"/>
                                </a:lnTo>
                                <a:lnTo>
                                  <a:pt x="14869" y="131686"/>
                                </a:lnTo>
                                <a:lnTo>
                                  <a:pt x="16162" y="129776"/>
                                </a:lnTo>
                                <a:lnTo>
                                  <a:pt x="18104" y="128466"/>
                                </a:lnTo>
                                <a:lnTo>
                                  <a:pt x="18748" y="126501"/>
                                </a:lnTo>
                                <a:lnTo>
                                  <a:pt x="20041" y="125192"/>
                                </a:lnTo>
                                <a:lnTo>
                                  <a:pt x="21335" y="123936"/>
                                </a:lnTo>
                                <a:lnTo>
                                  <a:pt x="22628" y="121972"/>
                                </a:lnTo>
                                <a:lnTo>
                                  <a:pt x="24570" y="119352"/>
                                </a:lnTo>
                                <a:lnTo>
                                  <a:pt x="27157" y="117442"/>
                                </a:lnTo>
                                <a:lnTo>
                                  <a:pt x="28450" y="116132"/>
                                </a:lnTo>
                                <a:lnTo>
                                  <a:pt x="29743" y="114823"/>
                                </a:lnTo>
                                <a:lnTo>
                                  <a:pt x="30387" y="113567"/>
                                </a:lnTo>
                                <a:lnTo>
                                  <a:pt x="31036" y="113567"/>
                                </a:lnTo>
                                <a:lnTo>
                                  <a:pt x="36209" y="65543"/>
                                </a:lnTo>
                                <a:lnTo>
                                  <a:pt x="35559" y="64888"/>
                                </a:lnTo>
                                <a:lnTo>
                                  <a:pt x="34266" y="64233"/>
                                </a:lnTo>
                                <a:lnTo>
                                  <a:pt x="32973" y="64233"/>
                                </a:lnTo>
                                <a:lnTo>
                                  <a:pt x="32329" y="63578"/>
                                </a:lnTo>
                                <a:lnTo>
                                  <a:pt x="31036" y="62923"/>
                                </a:lnTo>
                                <a:lnTo>
                                  <a:pt x="29743" y="62323"/>
                                </a:lnTo>
                                <a:lnTo>
                                  <a:pt x="27800" y="61668"/>
                                </a:lnTo>
                                <a:lnTo>
                                  <a:pt x="26507" y="61013"/>
                                </a:lnTo>
                                <a:lnTo>
                                  <a:pt x="24570" y="60358"/>
                                </a:lnTo>
                                <a:lnTo>
                                  <a:pt x="23277" y="59703"/>
                                </a:lnTo>
                                <a:lnTo>
                                  <a:pt x="21335" y="58394"/>
                                </a:lnTo>
                                <a:lnTo>
                                  <a:pt x="19398" y="57739"/>
                                </a:lnTo>
                                <a:lnTo>
                                  <a:pt x="18104" y="57084"/>
                                </a:lnTo>
                                <a:lnTo>
                                  <a:pt x="16162" y="55829"/>
                                </a:lnTo>
                                <a:lnTo>
                                  <a:pt x="14225" y="55174"/>
                                </a:lnTo>
                                <a:lnTo>
                                  <a:pt x="12282" y="53864"/>
                                </a:lnTo>
                                <a:lnTo>
                                  <a:pt x="10345" y="53209"/>
                                </a:lnTo>
                                <a:lnTo>
                                  <a:pt x="9052" y="51899"/>
                                </a:lnTo>
                                <a:lnTo>
                                  <a:pt x="7110" y="51244"/>
                                </a:lnTo>
                                <a:lnTo>
                                  <a:pt x="5817" y="49989"/>
                                </a:lnTo>
                                <a:lnTo>
                                  <a:pt x="4523" y="49334"/>
                                </a:lnTo>
                                <a:lnTo>
                                  <a:pt x="3230" y="48679"/>
                                </a:lnTo>
                                <a:lnTo>
                                  <a:pt x="1293" y="46715"/>
                                </a:lnTo>
                                <a:lnTo>
                                  <a:pt x="0" y="44805"/>
                                </a:lnTo>
                                <a:lnTo>
                                  <a:pt x="0" y="43495"/>
                                </a:lnTo>
                                <a:lnTo>
                                  <a:pt x="644" y="42185"/>
                                </a:lnTo>
                                <a:lnTo>
                                  <a:pt x="1937" y="40876"/>
                                </a:lnTo>
                                <a:lnTo>
                                  <a:pt x="3880" y="39620"/>
                                </a:lnTo>
                                <a:lnTo>
                                  <a:pt x="5173" y="38965"/>
                                </a:lnTo>
                                <a:lnTo>
                                  <a:pt x="6466" y="38965"/>
                                </a:lnTo>
                                <a:lnTo>
                                  <a:pt x="7759" y="38311"/>
                                </a:lnTo>
                                <a:lnTo>
                                  <a:pt x="9696" y="37656"/>
                                </a:lnTo>
                                <a:lnTo>
                                  <a:pt x="10989" y="37001"/>
                                </a:lnTo>
                                <a:lnTo>
                                  <a:pt x="12282" y="37001"/>
                                </a:lnTo>
                                <a:lnTo>
                                  <a:pt x="14225" y="35691"/>
                                </a:lnTo>
                                <a:lnTo>
                                  <a:pt x="16162" y="35691"/>
                                </a:lnTo>
                                <a:lnTo>
                                  <a:pt x="18104" y="35036"/>
                                </a:lnTo>
                                <a:lnTo>
                                  <a:pt x="19398" y="35036"/>
                                </a:lnTo>
                                <a:lnTo>
                                  <a:pt x="21335" y="34381"/>
                                </a:lnTo>
                                <a:lnTo>
                                  <a:pt x="23277" y="34381"/>
                                </a:lnTo>
                                <a:lnTo>
                                  <a:pt x="25214" y="33781"/>
                                </a:lnTo>
                                <a:lnTo>
                                  <a:pt x="27157" y="33781"/>
                                </a:lnTo>
                                <a:lnTo>
                                  <a:pt x="28450" y="33126"/>
                                </a:lnTo>
                                <a:lnTo>
                                  <a:pt x="33622" y="33126"/>
                                </a:lnTo>
                                <a:lnTo>
                                  <a:pt x="34916" y="32471"/>
                                </a:lnTo>
                                <a:lnTo>
                                  <a:pt x="42031" y="32471"/>
                                </a:lnTo>
                                <a:lnTo>
                                  <a:pt x="42031" y="31816"/>
                                </a:lnTo>
                                <a:lnTo>
                                  <a:pt x="40738" y="31161"/>
                                </a:lnTo>
                                <a:lnTo>
                                  <a:pt x="38795" y="29852"/>
                                </a:lnTo>
                                <a:lnTo>
                                  <a:pt x="36858" y="28542"/>
                                </a:lnTo>
                                <a:lnTo>
                                  <a:pt x="35559" y="27287"/>
                                </a:lnTo>
                                <a:lnTo>
                                  <a:pt x="34266" y="26632"/>
                                </a:lnTo>
                                <a:lnTo>
                                  <a:pt x="32973" y="25322"/>
                                </a:lnTo>
                                <a:lnTo>
                                  <a:pt x="31680" y="24012"/>
                                </a:lnTo>
                                <a:lnTo>
                                  <a:pt x="30387" y="23357"/>
                                </a:lnTo>
                                <a:lnTo>
                                  <a:pt x="28450" y="22102"/>
                                </a:lnTo>
                                <a:lnTo>
                                  <a:pt x="27157" y="20792"/>
                                </a:lnTo>
                                <a:lnTo>
                                  <a:pt x="25863" y="19483"/>
                                </a:lnTo>
                                <a:lnTo>
                                  <a:pt x="24570" y="18173"/>
                                </a:lnTo>
                                <a:lnTo>
                                  <a:pt x="23277" y="16918"/>
                                </a:lnTo>
                                <a:lnTo>
                                  <a:pt x="21335" y="16263"/>
                                </a:lnTo>
                                <a:lnTo>
                                  <a:pt x="20691" y="14953"/>
                                </a:lnTo>
                                <a:lnTo>
                                  <a:pt x="18104" y="12334"/>
                                </a:lnTo>
                                <a:lnTo>
                                  <a:pt x="16811" y="9769"/>
                                </a:lnTo>
                                <a:lnTo>
                                  <a:pt x="15518" y="7804"/>
                                </a:lnTo>
                                <a:lnTo>
                                  <a:pt x="14869" y="5839"/>
                                </a:lnTo>
                                <a:lnTo>
                                  <a:pt x="15518" y="3929"/>
                                </a:lnTo>
                                <a:lnTo>
                                  <a:pt x="16811" y="3274"/>
                                </a:lnTo>
                                <a:lnTo>
                                  <a:pt x="18104" y="1965"/>
                                </a:lnTo>
                                <a:lnTo>
                                  <a:pt x="20691" y="1310"/>
                                </a:lnTo>
                                <a:lnTo>
                                  <a:pt x="21335" y="655"/>
                                </a:lnTo>
                                <a:lnTo>
                                  <a:pt x="22628" y="655"/>
                                </a:lnTo>
                                <a:lnTo>
                                  <a:pt x="239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406067" y="111549"/>
                            <a:ext cx="93752" cy="38311"/>
                          </a:xfrm>
                          <a:custGeom>
                            <a:avLst/>
                            <a:gdLst/>
                            <a:ahLst/>
                            <a:cxnLst/>
                            <a:rect l="0" t="0" r="0" b="0"/>
                            <a:pathLst>
                              <a:path w="93752" h="38311">
                                <a:moveTo>
                                  <a:pt x="92459" y="0"/>
                                </a:moveTo>
                                <a:lnTo>
                                  <a:pt x="93752" y="655"/>
                                </a:lnTo>
                                <a:lnTo>
                                  <a:pt x="93108" y="1965"/>
                                </a:lnTo>
                                <a:lnTo>
                                  <a:pt x="91815" y="3929"/>
                                </a:lnTo>
                                <a:lnTo>
                                  <a:pt x="90522" y="5839"/>
                                </a:lnTo>
                                <a:lnTo>
                                  <a:pt x="87936" y="7804"/>
                                </a:lnTo>
                                <a:lnTo>
                                  <a:pt x="85993" y="10423"/>
                                </a:lnTo>
                                <a:lnTo>
                                  <a:pt x="84700" y="11679"/>
                                </a:lnTo>
                                <a:lnTo>
                                  <a:pt x="83407" y="13643"/>
                                </a:lnTo>
                                <a:lnTo>
                                  <a:pt x="81470" y="14953"/>
                                </a:lnTo>
                                <a:lnTo>
                                  <a:pt x="80820" y="16208"/>
                                </a:lnTo>
                                <a:lnTo>
                                  <a:pt x="78883" y="17518"/>
                                </a:lnTo>
                                <a:lnTo>
                                  <a:pt x="76941" y="18828"/>
                                </a:lnTo>
                                <a:lnTo>
                                  <a:pt x="75648" y="20138"/>
                                </a:lnTo>
                                <a:lnTo>
                                  <a:pt x="73711" y="21447"/>
                                </a:lnTo>
                                <a:lnTo>
                                  <a:pt x="71768" y="22703"/>
                                </a:lnTo>
                                <a:lnTo>
                                  <a:pt x="70475" y="24012"/>
                                </a:lnTo>
                                <a:lnTo>
                                  <a:pt x="68538" y="25322"/>
                                </a:lnTo>
                                <a:lnTo>
                                  <a:pt x="67245" y="27287"/>
                                </a:lnTo>
                                <a:lnTo>
                                  <a:pt x="65302" y="27887"/>
                                </a:lnTo>
                                <a:lnTo>
                                  <a:pt x="63365" y="29197"/>
                                </a:lnTo>
                                <a:lnTo>
                                  <a:pt x="62072" y="29852"/>
                                </a:lnTo>
                                <a:lnTo>
                                  <a:pt x="60130" y="31161"/>
                                </a:lnTo>
                                <a:lnTo>
                                  <a:pt x="58193" y="31816"/>
                                </a:lnTo>
                                <a:lnTo>
                                  <a:pt x="56900" y="33126"/>
                                </a:lnTo>
                                <a:lnTo>
                                  <a:pt x="55606" y="33726"/>
                                </a:lnTo>
                                <a:lnTo>
                                  <a:pt x="54313" y="34381"/>
                                </a:lnTo>
                                <a:lnTo>
                                  <a:pt x="52371" y="34381"/>
                                </a:lnTo>
                                <a:lnTo>
                                  <a:pt x="51078" y="35036"/>
                                </a:lnTo>
                                <a:lnTo>
                                  <a:pt x="46554" y="35036"/>
                                </a:lnTo>
                                <a:lnTo>
                                  <a:pt x="45905" y="34381"/>
                                </a:lnTo>
                                <a:lnTo>
                                  <a:pt x="43968" y="33726"/>
                                </a:lnTo>
                                <a:lnTo>
                                  <a:pt x="43318" y="32471"/>
                                </a:lnTo>
                                <a:lnTo>
                                  <a:pt x="42675" y="31161"/>
                                </a:lnTo>
                                <a:lnTo>
                                  <a:pt x="42675" y="29852"/>
                                </a:lnTo>
                                <a:lnTo>
                                  <a:pt x="42025" y="27887"/>
                                </a:lnTo>
                                <a:lnTo>
                                  <a:pt x="42025" y="26632"/>
                                </a:lnTo>
                                <a:lnTo>
                                  <a:pt x="42675" y="25322"/>
                                </a:lnTo>
                                <a:lnTo>
                                  <a:pt x="42675" y="24012"/>
                                </a:lnTo>
                                <a:lnTo>
                                  <a:pt x="43318" y="22048"/>
                                </a:lnTo>
                                <a:lnTo>
                                  <a:pt x="43318" y="21447"/>
                                </a:lnTo>
                                <a:lnTo>
                                  <a:pt x="42025" y="22702"/>
                                </a:lnTo>
                                <a:lnTo>
                                  <a:pt x="39439" y="23357"/>
                                </a:lnTo>
                                <a:lnTo>
                                  <a:pt x="37502" y="24667"/>
                                </a:lnTo>
                                <a:lnTo>
                                  <a:pt x="36209" y="25322"/>
                                </a:lnTo>
                                <a:lnTo>
                                  <a:pt x="34916" y="26632"/>
                                </a:lnTo>
                                <a:lnTo>
                                  <a:pt x="32973" y="27287"/>
                                </a:lnTo>
                                <a:lnTo>
                                  <a:pt x="31680" y="27887"/>
                                </a:lnTo>
                                <a:lnTo>
                                  <a:pt x="29743" y="29197"/>
                                </a:lnTo>
                                <a:lnTo>
                                  <a:pt x="27800" y="29852"/>
                                </a:lnTo>
                                <a:lnTo>
                                  <a:pt x="26507" y="31161"/>
                                </a:lnTo>
                                <a:lnTo>
                                  <a:pt x="24570" y="31816"/>
                                </a:lnTo>
                                <a:lnTo>
                                  <a:pt x="22628" y="33126"/>
                                </a:lnTo>
                                <a:lnTo>
                                  <a:pt x="20691" y="33726"/>
                                </a:lnTo>
                                <a:lnTo>
                                  <a:pt x="18748" y="34381"/>
                                </a:lnTo>
                                <a:lnTo>
                                  <a:pt x="16811" y="35036"/>
                                </a:lnTo>
                                <a:lnTo>
                                  <a:pt x="14869" y="35691"/>
                                </a:lnTo>
                                <a:lnTo>
                                  <a:pt x="13576" y="36346"/>
                                </a:lnTo>
                                <a:lnTo>
                                  <a:pt x="11639" y="37001"/>
                                </a:lnTo>
                                <a:lnTo>
                                  <a:pt x="10345" y="37656"/>
                                </a:lnTo>
                                <a:lnTo>
                                  <a:pt x="9052" y="38311"/>
                                </a:lnTo>
                                <a:lnTo>
                                  <a:pt x="2586" y="38311"/>
                                </a:lnTo>
                                <a:lnTo>
                                  <a:pt x="1937" y="37001"/>
                                </a:lnTo>
                                <a:lnTo>
                                  <a:pt x="644" y="35691"/>
                                </a:lnTo>
                                <a:lnTo>
                                  <a:pt x="0" y="34381"/>
                                </a:lnTo>
                                <a:lnTo>
                                  <a:pt x="0" y="32471"/>
                                </a:lnTo>
                                <a:lnTo>
                                  <a:pt x="644" y="31161"/>
                                </a:lnTo>
                                <a:lnTo>
                                  <a:pt x="644" y="29197"/>
                                </a:lnTo>
                                <a:lnTo>
                                  <a:pt x="1937" y="27887"/>
                                </a:lnTo>
                                <a:lnTo>
                                  <a:pt x="2586" y="26632"/>
                                </a:lnTo>
                                <a:lnTo>
                                  <a:pt x="3230" y="25322"/>
                                </a:lnTo>
                                <a:lnTo>
                                  <a:pt x="4523" y="24012"/>
                                </a:lnTo>
                                <a:lnTo>
                                  <a:pt x="5817" y="22702"/>
                                </a:lnTo>
                                <a:lnTo>
                                  <a:pt x="7110" y="21447"/>
                                </a:lnTo>
                                <a:lnTo>
                                  <a:pt x="8403" y="20792"/>
                                </a:lnTo>
                                <a:lnTo>
                                  <a:pt x="10345" y="18828"/>
                                </a:lnTo>
                                <a:lnTo>
                                  <a:pt x="12282" y="18173"/>
                                </a:lnTo>
                                <a:lnTo>
                                  <a:pt x="15518" y="18173"/>
                                </a:lnTo>
                                <a:lnTo>
                                  <a:pt x="16811" y="18828"/>
                                </a:lnTo>
                                <a:lnTo>
                                  <a:pt x="18104" y="19483"/>
                                </a:lnTo>
                                <a:lnTo>
                                  <a:pt x="18748" y="20138"/>
                                </a:lnTo>
                                <a:lnTo>
                                  <a:pt x="19398" y="20792"/>
                                </a:lnTo>
                                <a:lnTo>
                                  <a:pt x="18748" y="22048"/>
                                </a:lnTo>
                                <a:lnTo>
                                  <a:pt x="17455" y="24012"/>
                                </a:lnTo>
                                <a:lnTo>
                                  <a:pt x="15518" y="24667"/>
                                </a:lnTo>
                                <a:lnTo>
                                  <a:pt x="14225" y="26632"/>
                                </a:lnTo>
                                <a:lnTo>
                                  <a:pt x="12282" y="27287"/>
                                </a:lnTo>
                                <a:lnTo>
                                  <a:pt x="10989" y="28542"/>
                                </a:lnTo>
                                <a:lnTo>
                                  <a:pt x="10989" y="29197"/>
                                </a:lnTo>
                                <a:lnTo>
                                  <a:pt x="12282" y="30506"/>
                                </a:lnTo>
                                <a:lnTo>
                                  <a:pt x="13576" y="29852"/>
                                </a:lnTo>
                                <a:lnTo>
                                  <a:pt x="14869" y="29197"/>
                                </a:lnTo>
                                <a:lnTo>
                                  <a:pt x="16811" y="27887"/>
                                </a:lnTo>
                                <a:lnTo>
                                  <a:pt x="19398" y="26632"/>
                                </a:lnTo>
                                <a:lnTo>
                                  <a:pt x="20691" y="25977"/>
                                </a:lnTo>
                                <a:lnTo>
                                  <a:pt x="21984" y="24667"/>
                                </a:lnTo>
                                <a:lnTo>
                                  <a:pt x="23277" y="24012"/>
                                </a:lnTo>
                                <a:lnTo>
                                  <a:pt x="24570" y="22702"/>
                                </a:lnTo>
                                <a:lnTo>
                                  <a:pt x="25863" y="22048"/>
                                </a:lnTo>
                                <a:lnTo>
                                  <a:pt x="27800" y="20792"/>
                                </a:lnTo>
                                <a:lnTo>
                                  <a:pt x="29094" y="19483"/>
                                </a:lnTo>
                                <a:lnTo>
                                  <a:pt x="31036" y="18173"/>
                                </a:lnTo>
                                <a:lnTo>
                                  <a:pt x="32329" y="16863"/>
                                </a:lnTo>
                                <a:lnTo>
                                  <a:pt x="33622" y="15608"/>
                                </a:lnTo>
                                <a:lnTo>
                                  <a:pt x="34916" y="14953"/>
                                </a:lnTo>
                                <a:lnTo>
                                  <a:pt x="36853" y="13643"/>
                                </a:lnTo>
                                <a:lnTo>
                                  <a:pt x="37502" y="12334"/>
                                </a:lnTo>
                                <a:lnTo>
                                  <a:pt x="39439" y="11024"/>
                                </a:lnTo>
                                <a:lnTo>
                                  <a:pt x="40732" y="10423"/>
                                </a:lnTo>
                                <a:lnTo>
                                  <a:pt x="42025" y="9769"/>
                                </a:lnTo>
                                <a:lnTo>
                                  <a:pt x="43968" y="7804"/>
                                </a:lnTo>
                                <a:lnTo>
                                  <a:pt x="46554" y="6494"/>
                                </a:lnTo>
                                <a:lnTo>
                                  <a:pt x="47847" y="5839"/>
                                </a:lnTo>
                                <a:lnTo>
                                  <a:pt x="49141" y="5839"/>
                                </a:lnTo>
                                <a:lnTo>
                                  <a:pt x="51078" y="6494"/>
                                </a:lnTo>
                                <a:lnTo>
                                  <a:pt x="51727" y="8459"/>
                                </a:lnTo>
                                <a:lnTo>
                                  <a:pt x="51727" y="9114"/>
                                </a:lnTo>
                                <a:lnTo>
                                  <a:pt x="52371" y="10423"/>
                                </a:lnTo>
                                <a:lnTo>
                                  <a:pt x="52371" y="22048"/>
                                </a:lnTo>
                                <a:lnTo>
                                  <a:pt x="53020" y="22703"/>
                                </a:lnTo>
                                <a:lnTo>
                                  <a:pt x="53664" y="23357"/>
                                </a:lnTo>
                                <a:lnTo>
                                  <a:pt x="54957" y="22703"/>
                                </a:lnTo>
                                <a:lnTo>
                                  <a:pt x="55606" y="22703"/>
                                </a:lnTo>
                                <a:lnTo>
                                  <a:pt x="56900" y="22048"/>
                                </a:lnTo>
                                <a:lnTo>
                                  <a:pt x="58193" y="21447"/>
                                </a:lnTo>
                                <a:lnTo>
                                  <a:pt x="59486" y="20792"/>
                                </a:lnTo>
                                <a:lnTo>
                                  <a:pt x="61423" y="20138"/>
                                </a:lnTo>
                                <a:lnTo>
                                  <a:pt x="62716" y="18828"/>
                                </a:lnTo>
                                <a:lnTo>
                                  <a:pt x="64009" y="18173"/>
                                </a:lnTo>
                                <a:lnTo>
                                  <a:pt x="65952" y="16863"/>
                                </a:lnTo>
                                <a:lnTo>
                                  <a:pt x="67245" y="15608"/>
                                </a:lnTo>
                                <a:lnTo>
                                  <a:pt x="69182" y="14953"/>
                                </a:lnTo>
                                <a:lnTo>
                                  <a:pt x="71124" y="13643"/>
                                </a:lnTo>
                                <a:lnTo>
                                  <a:pt x="72418" y="12988"/>
                                </a:lnTo>
                                <a:lnTo>
                                  <a:pt x="74355" y="11024"/>
                                </a:lnTo>
                                <a:lnTo>
                                  <a:pt x="76297" y="9769"/>
                                </a:lnTo>
                                <a:lnTo>
                                  <a:pt x="77590" y="9114"/>
                                </a:lnTo>
                                <a:lnTo>
                                  <a:pt x="79527" y="7804"/>
                                </a:lnTo>
                                <a:lnTo>
                                  <a:pt x="80820" y="6494"/>
                                </a:lnTo>
                                <a:lnTo>
                                  <a:pt x="82763" y="5839"/>
                                </a:lnTo>
                                <a:lnTo>
                                  <a:pt x="84056" y="4584"/>
                                </a:lnTo>
                                <a:lnTo>
                                  <a:pt x="85993" y="3929"/>
                                </a:lnTo>
                                <a:lnTo>
                                  <a:pt x="87286" y="2620"/>
                                </a:lnTo>
                                <a:lnTo>
                                  <a:pt x="88579" y="1965"/>
                                </a:lnTo>
                                <a:lnTo>
                                  <a:pt x="89229" y="1310"/>
                                </a:lnTo>
                                <a:lnTo>
                                  <a:pt x="90522" y="655"/>
                                </a:lnTo>
                                <a:lnTo>
                                  <a:pt x="924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493353" y="116733"/>
                            <a:ext cx="96322" cy="59049"/>
                          </a:xfrm>
                          <a:custGeom>
                            <a:avLst/>
                            <a:gdLst/>
                            <a:ahLst/>
                            <a:cxnLst/>
                            <a:rect l="0" t="0" r="0" b="0"/>
                            <a:pathLst>
                              <a:path w="96322" h="59049">
                                <a:moveTo>
                                  <a:pt x="27162" y="0"/>
                                </a:moveTo>
                                <a:lnTo>
                                  <a:pt x="28455" y="0"/>
                                </a:lnTo>
                                <a:lnTo>
                                  <a:pt x="30392" y="655"/>
                                </a:lnTo>
                                <a:lnTo>
                                  <a:pt x="32335" y="1310"/>
                                </a:lnTo>
                                <a:lnTo>
                                  <a:pt x="33628" y="3929"/>
                                </a:lnTo>
                                <a:lnTo>
                                  <a:pt x="33628" y="5239"/>
                                </a:lnTo>
                                <a:lnTo>
                                  <a:pt x="31685" y="7804"/>
                                </a:lnTo>
                                <a:lnTo>
                                  <a:pt x="30392" y="8459"/>
                                </a:lnTo>
                                <a:lnTo>
                                  <a:pt x="28455" y="9769"/>
                                </a:lnTo>
                                <a:lnTo>
                                  <a:pt x="26513" y="10424"/>
                                </a:lnTo>
                                <a:lnTo>
                                  <a:pt x="24576" y="11679"/>
                                </a:lnTo>
                                <a:lnTo>
                                  <a:pt x="21984" y="12989"/>
                                </a:lnTo>
                                <a:lnTo>
                                  <a:pt x="20047" y="13643"/>
                                </a:lnTo>
                                <a:lnTo>
                                  <a:pt x="18104" y="15608"/>
                                </a:lnTo>
                                <a:lnTo>
                                  <a:pt x="16167" y="16863"/>
                                </a:lnTo>
                                <a:lnTo>
                                  <a:pt x="14874" y="18828"/>
                                </a:lnTo>
                                <a:lnTo>
                                  <a:pt x="13581" y="20138"/>
                                </a:lnTo>
                                <a:lnTo>
                                  <a:pt x="12932" y="22102"/>
                                </a:lnTo>
                                <a:lnTo>
                                  <a:pt x="12932" y="25322"/>
                                </a:lnTo>
                                <a:lnTo>
                                  <a:pt x="13581" y="26632"/>
                                </a:lnTo>
                                <a:lnTo>
                                  <a:pt x="14225" y="27287"/>
                                </a:lnTo>
                                <a:lnTo>
                                  <a:pt x="15518" y="27942"/>
                                </a:lnTo>
                                <a:lnTo>
                                  <a:pt x="16167" y="27287"/>
                                </a:lnTo>
                                <a:lnTo>
                                  <a:pt x="18104" y="27287"/>
                                </a:lnTo>
                                <a:lnTo>
                                  <a:pt x="19398" y="26632"/>
                                </a:lnTo>
                                <a:lnTo>
                                  <a:pt x="21340" y="25977"/>
                                </a:lnTo>
                                <a:lnTo>
                                  <a:pt x="23277" y="25322"/>
                                </a:lnTo>
                                <a:lnTo>
                                  <a:pt x="25220" y="24012"/>
                                </a:lnTo>
                                <a:lnTo>
                                  <a:pt x="27162" y="23357"/>
                                </a:lnTo>
                                <a:lnTo>
                                  <a:pt x="29099" y="22102"/>
                                </a:lnTo>
                                <a:lnTo>
                                  <a:pt x="31042" y="21447"/>
                                </a:lnTo>
                                <a:lnTo>
                                  <a:pt x="32979" y="20138"/>
                                </a:lnTo>
                                <a:lnTo>
                                  <a:pt x="34921" y="19483"/>
                                </a:lnTo>
                                <a:lnTo>
                                  <a:pt x="36858" y="19483"/>
                                </a:lnTo>
                                <a:lnTo>
                                  <a:pt x="38801" y="18828"/>
                                </a:lnTo>
                                <a:lnTo>
                                  <a:pt x="42031" y="18828"/>
                                </a:lnTo>
                                <a:lnTo>
                                  <a:pt x="42680" y="20138"/>
                                </a:lnTo>
                                <a:lnTo>
                                  <a:pt x="42680" y="21447"/>
                                </a:lnTo>
                                <a:lnTo>
                                  <a:pt x="42031" y="22703"/>
                                </a:lnTo>
                                <a:lnTo>
                                  <a:pt x="41387" y="24012"/>
                                </a:lnTo>
                                <a:lnTo>
                                  <a:pt x="40738" y="25322"/>
                                </a:lnTo>
                                <a:lnTo>
                                  <a:pt x="43324" y="24012"/>
                                </a:lnTo>
                                <a:lnTo>
                                  <a:pt x="43973" y="22703"/>
                                </a:lnTo>
                                <a:lnTo>
                                  <a:pt x="45910" y="22102"/>
                                </a:lnTo>
                                <a:lnTo>
                                  <a:pt x="47853" y="20793"/>
                                </a:lnTo>
                                <a:lnTo>
                                  <a:pt x="49790" y="20138"/>
                                </a:lnTo>
                                <a:lnTo>
                                  <a:pt x="51732" y="18828"/>
                                </a:lnTo>
                                <a:lnTo>
                                  <a:pt x="53653" y="18173"/>
                                </a:lnTo>
                                <a:lnTo>
                                  <a:pt x="55617" y="16863"/>
                                </a:lnTo>
                                <a:lnTo>
                                  <a:pt x="57527" y="16863"/>
                                </a:lnTo>
                                <a:lnTo>
                                  <a:pt x="58837" y="16263"/>
                                </a:lnTo>
                                <a:lnTo>
                                  <a:pt x="60801" y="16863"/>
                                </a:lnTo>
                                <a:lnTo>
                                  <a:pt x="62056" y="16863"/>
                                </a:lnTo>
                                <a:lnTo>
                                  <a:pt x="63365" y="17518"/>
                                </a:lnTo>
                                <a:lnTo>
                                  <a:pt x="64020" y="19483"/>
                                </a:lnTo>
                                <a:lnTo>
                                  <a:pt x="63365" y="22102"/>
                                </a:lnTo>
                                <a:lnTo>
                                  <a:pt x="61456" y="23357"/>
                                </a:lnTo>
                                <a:lnTo>
                                  <a:pt x="60146" y="24667"/>
                                </a:lnTo>
                                <a:lnTo>
                                  <a:pt x="58182" y="25977"/>
                                </a:lnTo>
                                <a:lnTo>
                                  <a:pt x="56927" y="27287"/>
                                </a:lnTo>
                                <a:lnTo>
                                  <a:pt x="54963" y="28542"/>
                                </a:lnTo>
                                <a:lnTo>
                                  <a:pt x="53653" y="29852"/>
                                </a:lnTo>
                                <a:lnTo>
                                  <a:pt x="52398" y="31161"/>
                                </a:lnTo>
                                <a:lnTo>
                                  <a:pt x="51732" y="31816"/>
                                </a:lnTo>
                                <a:lnTo>
                                  <a:pt x="50439" y="33126"/>
                                </a:lnTo>
                                <a:lnTo>
                                  <a:pt x="50439" y="34381"/>
                                </a:lnTo>
                                <a:lnTo>
                                  <a:pt x="51083" y="35036"/>
                                </a:lnTo>
                                <a:lnTo>
                                  <a:pt x="52398" y="36346"/>
                                </a:lnTo>
                                <a:lnTo>
                                  <a:pt x="54308" y="37001"/>
                                </a:lnTo>
                                <a:lnTo>
                                  <a:pt x="60146" y="37001"/>
                                </a:lnTo>
                                <a:lnTo>
                                  <a:pt x="62056" y="35691"/>
                                </a:lnTo>
                                <a:lnTo>
                                  <a:pt x="64675" y="35036"/>
                                </a:lnTo>
                                <a:lnTo>
                                  <a:pt x="66585" y="34381"/>
                                </a:lnTo>
                                <a:lnTo>
                                  <a:pt x="69204" y="33726"/>
                                </a:lnTo>
                                <a:lnTo>
                                  <a:pt x="71113" y="32471"/>
                                </a:lnTo>
                                <a:lnTo>
                                  <a:pt x="73078" y="31162"/>
                                </a:lnTo>
                                <a:lnTo>
                                  <a:pt x="75642" y="30507"/>
                                </a:lnTo>
                                <a:lnTo>
                                  <a:pt x="77607" y="29852"/>
                                </a:lnTo>
                                <a:lnTo>
                                  <a:pt x="79516" y="29197"/>
                                </a:lnTo>
                                <a:lnTo>
                                  <a:pt x="80826" y="28542"/>
                                </a:lnTo>
                                <a:lnTo>
                                  <a:pt x="84700" y="28542"/>
                                </a:lnTo>
                                <a:lnTo>
                                  <a:pt x="86010" y="29852"/>
                                </a:lnTo>
                                <a:lnTo>
                                  <a:pt x="85355" y="31816"/>
                                </a:lnTo>
                                <a:lnTo>
                                  <a:pt x="84700" y="33126"/>
                                </a:lnTo>
                                <a:lnTo>
                                  <a:pt x="83390" y="34381"/>
                                </a:lnTo>
                                <a:lnTo>
                                  <a:pt x="82135" y="35691"/>
                                </a:lnTo>
                                <a:lnTo>
                                  <a:pt x="80826" y="37656"/>
                                </a:lnTo>
                                <a:lnTo>
                                  <a:pt x="79516" y="38966"/>
                                </a:lnTo>
                                <a:lnTo>
                                  <a:pt x="78261" y="40221"/>
                                </a:lnTo>
                                <a:lnTo>
                                  <a:pt x="76297" y="42185"/>
                                </a:lnTo>
                                <a:lnTo>
                                  <a:pt x="74988" y="43495"/>
                                </a:lnTo>
                                <a:lnTo>
                                  <a:pt x="73733" y="44805"/>
                                </a:lnTo>
                                <a:lnTo>
                                  <a:pt x="73078" y="46060"/>
                                </a:lnTo>
                                <a:lnTo>
                                  <a:pt x="72423" y="46715"/>
                                </a:lnTo>
                                <a:lnTo>
                                  <a:pt x="72423" y="48025"/>
                                </a:lnTo>
                                <a:lnTo>
                                  <a:pt x="74988" y="48025"/>
                                </a:lnTo>
                                <a:lnTo>
                                  <a:pt x="76297" y="47370"/>
                                </a:lnTo>
                                <a:lnTo>
                                  <a:pt x="78261" y="47370"/>
                                </a:lnTo>
                                <a:lnTo>
                                  <a:pt x="79516" y="46715"/>
                                </a:lnTo>
                                <a:lnTo>
                                  <a:pt x="82135" y="46715"/>
                                </a:lnTo>
                                <a:lnTo>
                                  <a:pt x="83390" y="46060"/>
                                </a:lnTo>
                                <a:lnTo>
                                  <a:pt x="85355" y="44805"/>
                                </a:lnTo>
                                <a:lnTo>
                                  <a:pt x="87319" y="44150"/>
                                </a:lnTo>
                                <a:lnTo>
                                  <a:pt x="89884" y="44150"/>
                                </a:lnTo>
                                <a:lnTo>
                                  <a:pt x="91193" y="43495"/>
                                </a:lnTo>
                                <a:lnTo>
                                  <a:pt x="93103" y="42840"/>
                                </a:lnTo>
                                <a:lnTo>
                                  <a:pt x="96322" y="42840"/>
                                </a:lnTo>
                                <a:lnTo>
                                  <a:pt x="95722" y="43495"/>
                                </a:lnTo>
                                <a:lnTo>
                                  <a:pt x="94412" y="44150"/>
                                </a:lnTo>
                                <a:lnTo>
                                  <a:pt x="93103" y="46060"/>
                                </a:lnTo>
                                <a:lnTo>
                                  <a:pt x="91793" y="46715"/>
                                </a:lnTo>
                                <a:lnTo>
                                  <a:pt x="91193" y="47370"/>
                                </a:lnTo>
                                <a:lnTo>
                                  <a:pt x="89229" y="48025"/>
                                </a:lnTo>
                                <a:lnTo>
                                  <a:pt x="88574" y="48680"/>
                                </a:lnTo>
                                <a:lnTo>
                                  <a:pt x="86664" y="49334"/>
                                </a:lnTo>
                                <a:lnTo>
                                  <a:pt x="85355" y="50644"/>
                                </a:lnTo>
                                <a:lnTo>
                                  <a:pt x="83390" y="51245"/>
                                </a:lnTo>
                                <a:lnTo>
                                  <a:pt x="82135" y="52554"/>
                                </a:lnTo>
                                <a:lnTo>
                                  <a:pt x="80171" y="53209"/>
                                </a:lnTo>
                                <a:lnTo>
                                  <a:pt x="78261" y="53864"/>
                                </a:lnTo>
                                <a:lnTo>
                                  <a:pt x="76297" y="54519"/>
                                </a:lnTo>
                                <a:lnTo>
                                  <a:pt x="74988" y="55829"/>
                                </a:lnTo>
                                <a:lnTo>
                                  <a:pt x="73078" y="55829"/>
                                </a:lnTo>
                                <a:lnTo>
                                  <a:pt x="71113" y="56429"/>
                                </a:lnTo>
                                <a:lnTo>
                                  <a:pt x="69859" y="57739"/>
                                </a:lnTo>
                                <a:lnTo>
                                  <a:pt x="68549" y="58394"/>
                                </a:lnTo>
                                <a:lnTo>
                                  <a:pt x="64675" y="58394"/>
                                </a:lnTo>
                                <a:lnTo>
                                  <a:pt x="63365" y="59049"/>
                                </a:lnTo>
                                <a:lnTo>
                                  <a:pt x="58182" y="59049"/>
                                </a:lnTo>
                                <a:lnTo>
                                  <a:pt x="56272" y="57739"/>
                                </a:lnTo>
                                <a:lnTo>
                                  <a:pt x="54963" y="57084"/>
                                </a:lnTo>
                                <a:lnTo>
                                  <a:pt x="54308" y="55829"/>
                                </a:lnTo>
                                <a:lnTo>
                                  <a:pt x="54308" y="52554"/>
                                </a:lnTo>
                                <a:lnTo>
                                  <a:pt x="54963" y="49989"/>
                                </a:lnTo>
                                <a:lnTo>
                                  <a:pt x="55617" y="47370"/>
                                </a:lnTo>
                                <a:lnTo>
                                  <a:pt x="56927" y="46060"/>
                                </a:lnTo>
                                <a:lnTo>
                                  <a:pt x="57527" y="44805"/>
                                </a:lnTo>
                                <a:lnTo>
                                  <a:pt x="58182" y="44150"/>
                                </a:lnTo>
                                <a:lnTo>
                                  <a:pt x="47853" y="44150"/>
                                </a:lnTo>
                                <a:lnTo>
                                  <a:pt x="46560" y="43495"/>
                                </a:lnTo>
                                <a:lnTo>
                                  <a:pt x="44617" y="42840"/>
                                </a:lnTo>
                                <a:lnTo>
                                  <a:pt x="43324" y="42840"/>
                                </a:lnTo>
                                <a:lnTo>
                                  <a:pt x="41387" y="42185"/>
                                </a:lnTo>
                                <a:lnTo>
                                  <a:pt x="39444" y="41530"/>
                                </a:lnTo>
                                <a:lnTo>
                                  <a:pt x="38151" y="40876"/>
                                </a:lnTo>
                                <a:lnTo>
                                  <a:pt x="36858" y="40221"/>
                                </a:lnTo>
                                <a:lnTo>
                                  <a:pt x="34921" y="37656"/>
                                </a:lnTo>
                                <a:lnTo>
                                  <a:pt x="34272" y="35691"/>
                                </a:lnTo>
                                <a:lnTo>
                                  <a:pt x="34272" y="33126"/>
                                </a:lnTo>
                                <a:lnTo>
                                  <a:pt x="34921" y="31161"/>
                                </a:lnTo>
                                <a:lnTo>
                                  <a:pt x="36214" y="29197"/>
                                </a:lnTo>
                                <a:lnTo>
                                  <a:pt x="36858" y="28542"/>
                                </a:lnTo>
                                <a:lnTo>
                                  <a:pt x="37477" y="27942"/>
                                </a:lnTo>
                                <a:lnTo>
                                  <a:pt x="37507" y="27942"/>
                                </a:lnTo>
                                <a:lnTo>
                                  <a:pt x="38151" y="27287"/>
                                </a:lnTo>
                                <a:lnTo>
                                  <a:pt x="37477" y="27942"/>
                                </a:lnTo>
                                <a:lnTo>
                                  <a:pt x="35565" y="27942"/>
                                </a:lnTo>
                                <a:lnTo>
                                  <a:pt x="34272" y="28542"/>
                                </a:lnTo>
                                <a:lnTo>
                                  <a:pt x="32979" y="29197"/>
                                </a:lnTo>
                                <a:lnTo>
                                  <a:pt x="31685" y="29197"/>
                                </a:lnTo>
                                <a:lnTo>
                                  <a:pt x="30392" y="29852"/>
                                </a:lnTo>
                                <a:lnTo>
                                  <a:pt x="29099" y="30507"/>
                                </a:lnTo>
                                <a:lnTo>
                                  <a:pt x="27806" y="30507"/>
                                </a:lnTo>
                                <a:lnTo>
                                  <a:pt x="26513" y="31161"/>
                                </a:lnTo>
                                <a:lnTo>
                                  <a:pt x="25220" y="31161"/>
                                </a:lnTo>
                                <a:lnTo>
                                  <a:pt x="23926" y="31816"/>
                                </a:lnTo>
                                <a:lnTo>
                                  <a:pt x="19398" y="31816"/>
                                </a:lnTo>
                                <a:lnTo>
                                  <a:pt x="18104" y="32471"/>
                                </a:lnTo>
                                <a:lnTo>
                                  <a:pt x="12288" y="32471"/>
                                </a:lnTo>
                                <a:lnTo>
                                  <a:pt x="10995" y="31816"/>
                                </a:lnTo>
                                <a:lnTo>
                                  <a:pt x="9052" y="31816"/>
                                </a:lnTo>
                                <a:lnTo>
                                  <a:pt x="7759" y="31161"/>
                                </a:lnTo>
                                <a:lnTo>
                                  <a:pt x="6466" y="31161"/>
                                </a:lnTo>
                                <a:lnTo>
                                  <a:pt x="4529" y="29852"/>
                                </a:lnTo>
                                <a:lnTo>
                                  <a:pt x="2586" y="28542"/>
                                </a:lnTo>
                                <a:lnTo>
                                  <a:pt x="649" y="26632"/>
                                </a:lnTo>
                                <a:lnTo>
                                  <a:pt x="0" y="24012"/>
                                </a:lnTo>
                                <a:lnTo>
                                  <a:pt x="0" y="22102"/>
                                </a:lnTo>
                                <a:lnTo>
                                  <a:pt x="649" y="20138"/>
                                </a:lnTo>
                                <a:lnTo>
                                  <a:pt x="1293" y="18173"/>
                                </a:lnTo>
                                <a:lnTo>
                                  <a:pt x="2586" y="15608"/>
                                </a:lnTo>
                                <a:lnTo>
                                  <a:pt x="4529" y="13643"/>
                                </a:lnTo>
                                <a:lnTo>
                                  <a:pt x="6466" y="11679"/>
                                </a:lnTo>
                                <a:lnTo>
                                  <a:pt x="8408" y="9769"/>
                                </a:lnTo>
                                <a:lnTo>
                                  <a:pt x="10995" y="7804"/>
                                </a:lnTo>
                                <a:lnTo>
                                  <a:pt x="12932" y="5839"/>
                                </a:lnTo>
                                <a:lnTo>
                                  <a:pt x="15518" y="4584"/>
                                </a:lnTo>
                                <a:lnTo>
                                  <a:pt x="17461" y="3274"/>
                                </a:lnTo>
                                <a:lnTo>
                                  <a:pt x="19398" y="2620"/>
                                </a:lnTo>
                                <a:lnTo>
                                  <a:pt x="21340" y="1965"/>
                                </a:lnTo>
                                <a:lnTo>
                                  <a:pt x="22633" y="1310"/>
                                </a:lnTo>
                                <a:lnTo>
                                  <a:pt x="23277" y="1310"/>
                                </a:lnTo>
                                <a:lnTo>
                                  <a:pt x="23926" y="655"/>
                                </a:lnTo>
                                <a:lnTo>
                                  <a:pt x="25220" y="655"/>
                                </a:lnTo>
                                <a:lnTo>
                                  <a:pt x="27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563212" y="170597"/>
                            <a:ext cx="35521" cy="27887"/>
                          </a:xfrm>
                          <a:custGeom>
                            <a:avLst/>
                            <a:gdLst/>
                            <a:ahLst/>
                            <a:cxnLst/>
                            <a:rect l="0" t="0" r="0" b="0"/>
                            <a:pathLst>
                              <a:path w="35521" h="27887">
                                <a:moveTo>
                                  <a:pt x="25863" y="0"/>
                                </a:moveTo>
                                <a:lnTo>
                                  <a:pt x="27773" y="0"/>
                                </a:lnTo>
                                <a:lnTo>
                                  <a:pt x="30392" y="0"/>
                                </a:lnTo>
                                <a:lnTo>
                                  <a:pt x="31647" y="655"/>
                                </a:lnTo>
                                <a:lnTo>
                                  <a:pt x="33612" y="2565"/>
                                </a:lnTo>
                                <a:lnTo>
                                  <a:pt x="34867" y="3875"/>
                                </a:lnTo>
                                <a:lnTo>
                                  <a:pt x="35521" y="5184"/>
                                </a:lnTo>
                                <a:lnTo>
                                  <a:pt x="35521" y="8404"/>
                                </a:lnTo>
                                <a:lnTo>
                                  <a:pt x="34266" y="9059"/>
                                </a:lnTo>
                                <a:lnTo>
                                  <a:pt x="32957" y="10369"/>
                                </a:lnTo>
                                <a:lnTo>
                                  <a:pt x="30992" y="11679"/>
                                </a:lnTo>
                                <a:lnTo>
                                  <a:pt x="29738" y="12989"/>
                                </a:lnTo>
                                <a:lnTo>
                                  <a:pt x="27118" y="14244"/>
                                </a:lnTo>
                                <a:lnTo>
                                  <a:pt x="24554" y="15553"/>
                                </a:lnTo>
                                <a:lnTo>
                                  <a:pt x="21935" y="17518"/>
                                </a:lnTo>
                                <a:lnTo>
                                  <a:pt x="20025" y="18828"/>
                                </a:lnTo>
                                <a:lnTo>
                                  <a:pt x="18716" y="18828"/>
                                </a:lnTo>
                                <a:lnTo>
                                  <a:pt x="16806" y="20083"/>
                                </a:lnTo>
                                <a:lnTo>
                                  <a:pt x="15496" y="20083"/>
                                </a:lnTo>
                                <a:lnTo>
                                  <a:pt x="14187" y="20738"/>
                                </a:lnTo>
                                <a:lnTo>
                                  <a:pt x="11622" y="22048"/>
                                </a:lnTo>
                                <a:lnTo>
                                  <a:pt x="9658" y="23357"/>
                                </a:lnTo>
                                <a:lnTo>
                                  <a:pt x="7093" y="24667"/>
                                </a:lnTo>
                                <a:lnTo>
                                  <a:pt x="4529" y="25267"/>
                                </a:lnTo>
                                <a:lnTo>
                                  <a:pt x="3219" y="26577"/>
                                </a:lnTo>
                                <a:lnTo>
                                  <a:pt x="1910" y="27887"/>
                                </a:lnTo>
                                <a:lnTo>
                                  <a:pt x="600" y="27887"/>
                                </a:lnTo>
                                <a:lnTo>
                                  <a:pt x="0" y="27232"/>
                                </a:lnTo>
                                <a:lnTo>
                                  <a:pt x="600" y="26577"/>
                                </a:lnTo>
                                <a:lnTo>
                                  <a:pt x="1255" y="24667"/>
                                </a:lnTo>
                                <a:lnTo>
                                  <a:pt x="2565" y="22703"/>
                                </a:lnTo>
                                <a:lnTo>
                                  <a:pt x="3874" y="20083"/>
                                </a:lnTo>
                                <a:lnTo>
                                  <a:pt x="4529" y="18828"/>
                                </a:lnTo>
                                <a:lnTo>
                                  <a:pt x="5784" y="17518"/>
                                </a:lnTo>
                                <a:lnTo>
                                  <a:pt x="7093" y="16208"/>
                                </a:lnTo>
                                <a:lnTo>
                                  <a:pt x="8403" y="14899"/>
                                </a:lnTo>
                                <a:lnTo>
                                  <a:pt x="9658" y="13643"/>
                                </a:lnTo>
                                <a:lnTo>
                                  <a:pt x="10967" y="12334"/>
                                </a:lnTo>
                                <a:lnTo>
                                  <a:pt x="12277" y="11024"/>
                                </a:lnTo>
                                <a:lnTo>
                                  <a:pt x="13532" y="9059"/>
                                </a:lnTo>
                                <a:lnTo>
                                  <a:pt x="14842" y="7804"/>
                                </a:lnTo>
                                <a:lnTo>
                                  <a:pt x="16806" y="6494"/>
                                </a:lnTo>
                                <a:lnTo>
                                  <a:pt x="17461" y="5184"/>
                                </a:lnTo>
                                <a:lnTo>
                                  <a:pt x="19370" y="4530"/>
                                </a:lnTo>
                                <a:lnTo>
                                  <a:pt x="21335" y="2565"/>
                                </a:lnTo>
                                <a:lnTo>
                                  <a:pt x="23899" y="655"/>
                                </a:lnTo>
                                <a:lnTo>
                                  <a:pt x="258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580017" y="188770"/>
                            <a:ext cx="22590" cy="22048"/>
                          </a:xfrm>
                          <a:custGeom>
                            <a:avLst/>
                            <a:gdLst/>
                            <a:ahLst/>
                            <a:cxnLst/>
                            <a:rect l="0" t="0" r="0" b="0"/>
                            <a:pathLst>
                              <a:path w="22590" h="22048">
                                <a:moveTo>
                                  <a:pt x="16151" y="0"/>
                                </a:moveTo>
                                <a:lnTo>
                                  <a:pt x="17461" y="0"/>
                                </a:lnTo>
                                <a:lnTo>
                                  <a:pt x="21335" y="0"/>
                                </a:lnTo>
                                <a:lnTo>
                                  <a:pt x="22590" y="1910"/>
                                </a:lnTo>
                                <a:lnTo>
                                  <a:pt x="21989" y="2565"/>
                                </a:lnTo>
                                <a:lnTo>
                                  <a:pt x="21335" y="3875"/>
                                </a:lnTo>
                                <a:lnTo>
                                  <a:pt x="20025" y="5184"/>
                                </a:lnTo>
                                <a:lnTo>
                                  <a:pt x="18716" y="6494"/>
                                </a:lnTo>
                                <a:lnTo>
                                  <a:pt x="17461" y="7095"/>
                                </a:lnTo>
                                <a:lnTo>
                                  <a:pt x="16151" y="7749"/>
                                </a:lnTo>
                                <a:lnTo>
                                  <a:pt x="15496" y="8404"/>
                                </a:lnTo>
                                <a:lnTo>
                                  <a:pt x="14841" y="9059"/>
                                </a:lnTo>
                                <a:lnTo>
                                  <a:pt x="15496" y="9059"/>
                                </a:lnTo>
                                <a:lnTo>
                                  <a:pt x="16806" y="9714"/>
                                </a:lnTo>
                                <a:lnTo>
                                  <a:pt x="18716" y="11024"/>
                                </a:lnTo>
                                <a:lnTo>
                                  <a:pt x="20680" y="12934"/>
                                </a:lnTo>
                                <a:lnTo>
                                  <a:pt x="20680" y="13589"/>
                                </a:lnTo>
                                <a:lnTo>
                                  <a:pt x="18716" y="14899"/>
                                </a:lnTo>
                                <a:lnTo>
                                  <a:pt x="17461" y="15553"/>
                                </a:lnTo>
                                <a:lnTo>
                                  <a:pt x="16151" y="16208"/>
                                </a:lnTo>
                                <a:lnTo>
                                  <a:pt x="14841" y="16863"/>
                                </a:lnTo>
                                <a:lnTo>
                                  <a:pt x="12932" y="18173"/>
                                </a:lnTo>
                                <a:lnTo>
                                  <a:pt x="11622" y="18173"/>
                                </a:lnTo>
                                <a:lnTo>
                                  <a:pt x="9658" y="18773"/>
                                </a:lnTo>
                                <a:lnTo>
                                  <a:pt x="7748" y="20083"/>
                                </a:lnTo>
                                <a:lnTo>
                                  <a:pt x="6439" y="20738"/>
                                </a:lnTo>
                                <a:lnTo>
                                  <a:pt x="5129" y="20738"/>
                                </a:lnTo>
                                <a:lnTo>
                                  <a:pt x="3874" y="21393"/>
                                </a:lnTo>
                                <a:lnTo>
                                  <a:pt x="2565" y="21393"/>
                                </a:lnTo>
                                <a:lnTo>
                                  <a:pt x="1910" y="22048"/>
                                </a:lnTo>
                                <a:lnTo>
                                  <a:pt x="655" y="21393"/>
                                </a:lnTo>
                                <a:lnTo>
                                  <a:pt x="0" y="20738"/>
                                </a:lnTo>
                                <a:lnTo>
                                  <a:pt x="655" y="19428"/>
                                </a:lnTo>
                                <a:lnTo>
                                  <a:pt x="1255" y="18173"/>
                                </a:lnTo>
                                <a:lnTo>
                                  <a:pt x="2565" y="15553"/>
                                </a:lnTo>
                                <a:lnTo>
                                  <a:pt x="3874" y="14899"/>
                                </a:lnTo>
                                <a:lnTo>
                                  <a:pt x="3219" y="13589"/>
                                </a:lnTo>
                                <a:lnTo>
                                  <a:pt x="3219" y="12334"/>
                                </a:lnTo>
                                <a:lnTo>
                                  <a:pt x="2565" y="10369"/>
                                </a:lnTo>
                                <a:lnTo>
                                  <a:pt x="1910" y="9059"/>
                                </a:lnTo>
                                <a:lnTo>
                                  <a:pt x="1255" y="7749"/>
                                </a:lnTo>
                                <a:lnTo>
                                  <a:pt x="2565" y="7095"/>
                                </a:lnTo>
                                <a:lnTo>
                                  <a:pt x="3874" y="5184"/>
                                </a:lnTo>
                                <a:lnTo>
                                  <a:pt x="6439" y="4530"/>
                                </a:lnTo>
                                <a:lnTo>
                                  <a:pt x="7748" y="3875"/>
                                </a:lnTo>
                                <a:lnTo>
                                  <a:pt x="9058" y="2565"/>
                                </a:lnTo>
                                <a:lnTo>
                                  <a:pt x="10967" y="1910"/>
                                </a:lnTo>
                                <a:lnTo>
                                  <a:pt x="12277" y="1910"/>
                                </a:lnTo>
                                <a:lnTo>
                                  <a:pt x="12932" y="655"/>
                                </a:lnTo>
                                <a:lnTo>
                                  <a:pt x="14841" y="655"/>
                                </a:lnTo>
                                <a:lnTo>
                                  <a:pt x="161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620722" y="127156"/>
                            <a:ext cx="27173" cy="29797"/>
                          </a:xfrm>
                          <a:custGeom>
                            <a:avLst/>
                            <a:gdLst/>
                            <a:ahLst/>
                            <a:cxnLst/>
                            <a:rect l="0" t="0" r="0" b="0"/>
                            <a:pathLst>
                              <a:path w="27173" h="29797">
                                <a:moveTo>
                                  <a:pt x="7148" y="0"/>
                                </a:moveTo>
                                <a:lnTo>
                                  <a:pt x="19425" y="0"/>
                                </a:lnTo>
                                <a:lnTo>
                                  <a:pt x="21335" y="600"/>
                                </a:lnTo>
                                <a:lnTo>
                                  <a:pt x="22644" y="1255"/>
                                </a:lnTo>
                                <a:lnTo>
                                  <a:pt x="23954" y="1910"/>
                                </a:lnTo>
                                <a:lnTo>
                                  <a:pt x="24608" y="2565"/>
                                </a:lnTo>
                                <a:lnTo>
                                  <a:pt x="25863" y="3875"/>
                                </a:lnTo>
                                <a:lnTo>
                                  <a:pt x="26518" y="5839"/>
                                </a:lnTo>
                                <a:lnTo>
                                  <a:pt x="27173" y="7095"/>
                                </a:lnTo>
                                <a:lnTo>
                                  <a:pt x="27173" y="11024"/>
                                </a:lnTo>
                                <a:lnTo>
                                  <a:pt x="26518" y="12279"/>
                                </a:lnTo>
                                <a:lnTo>
                                  <a:pt x="25863" y="14899"/>
                                </a:lnTo>
                                <a:lnTo>
                                  <a:pt x="23954" y="16863"/>
                                </a:lnTo>
                                <a:lnTo>
                                  <a:pt x="22644" y="19428"/>
                                </a:lnTo>
                                <a:lnTo>
                                  <a:pt x="21335" y="20738"/>
                                </a:lnTo>
                                <a:lnTo>
                                  <a:pt x="20080" y="22048"/>
                                </a:lnTo>
                                <a:lnTo>
                                  <a:pt x="18770" y="23303"/>
                                </a:lnTo>
                                <a:lnTo>
                                  <a:pt x="17461" y="24613"/>
                                </a:lnTo>
                                <a:lnTo>
                                  <a:pt x="16151" y="25267"/>
                                </a:lnTo>
                                <a:lnTo>
                                  <a:pt x="14896" y="26577"/>
                                </a:lnTo>
                                <a:lnTo>
                                  <a:pt x="12932" y="27232"/>
                                </a:lnTo>
                                <a:lnTo>
                                  <a:pt x="11677" y="27887"/>
                                </a:lnTo>
                                <a:lnTo>
                                  <a:pt x="10367" y="28542"/>
                                </a:lnTo>
                                <a:lnTo>
                                  <a:pt x="9058" y="29142"/>
                                </a:lnTo>
                                <a:lnTo>
                                  <a:pt x="7748" y="29797"/>
                                </a:lnTo>
                                <a:lnTo>
                                  <a:pt x="3874" y="29797"/>
                                </a:lnTo>
                                <a:lnTo>
                                  <a:pt x="2619" y="29142"/>
                                </a:lnTo>
                                <a:lnTo>
                                  <a:pt x="1310" y="27232"/>
                                </a:lnTo>
                                <a:lnTo>
                                  <a:pt x="1310" y="25267"/>
                                </a:lnTo>
                                <a:lnTo>
                                  <a:pt x="655" y="23303"/>
                                </a:lnTo>
                                <a:lnTo>
                                  <a:pt x="655" y="22048"/>
                                </a:lnTo>
                                <a:lnTo>
                                  <a:pt x="0" y="20083"/>
                                </a:lnTo>
                                <a:lnTo>
                                  <a:pt x="0" y="18118"/>
                                </a:lnTo>
                                <a:lnTo>
                                  <a:pt x="655" y="17518"/>
                                </a:lnTo>
                                <a:lnTo>
                                  <a:pt x="1964" y="17518"/>
                                </a:lnTo>
                                <a:lnTo>
                                  <a:pt x="3219" y="16863"/>
                                </a:lnTo>
                                <a:lnTo>
                                  <a:pt x="4529" y="16208"/>
                                </a:lnTo>
                                <a:lnTo>
                                  <a:pt x="5838" y="15553"/>
                                </a:lnTo>
                                <a:lnTo>
                                  <a:pt x="7148" y="14244"/>
                                </a:lnTo>
                                <a:lnTo>
                                  <a:pt x="9058" y="13589"/>
                                </a:lnTo>
                                <a:lnTo>
                                  <a:pt x="10367" y="12934"/>
                                </a:lnTo>
                                <a:lnTo>
                                  <a:pt x="11677" y="11679"/>
                                </a:lnTo>
                                <a:lnTo>
                                  <a:pt x="12932" y="11024"/>
                                </a:lnTo>
                                <a:lnTo>
                                  <a:pt x="14241" y="9714"/>
                                </a:lnTo>
                                <a:lnTo>
                                  <a:pt x="15551" y="9059"/>
                                </a:lnTo>
                                <a:lnTo>
                                  <a:pt x="16806" y="7095"/>
                                </a:lnTo>
                                <a:lnTo>
                                  <a:pt x="16151" y="5839"/>
                                </a:lnTo>
                                <a:lnTo>
                                  <a:pt x="15551" y="5184"/>
                                </a:lnTo>
                                <a:lnTo>
                                  <a:pt x="14241" y="4530"/>
                                </a:lnTo>
                                <a:lnTo>
                                  <a:pt x="9058" y="4530"/>
                                </a:lnTo>
                                <a:lnTo>
                                  <a:pt x="7748" y="5184"/>
                                </a:lnTo>
                                <a:lnTo>
                                  <a:pt x="5184" y="5184"/>
                                </a:lnTo>
                                <a:lnTo>
                                  <a:pt x="3874" y="5839"/>
                                </a:lnTo>
                                <a:lnTo>
                                  <a:pt x="1964" y="5839"/>
                                </a:lnTo>
                                <a:lnTo>
                                  <a:pt x="1310" y="5184"/>
                                </a:lnTo>
                                <a:lnTo>
                                  <a:pt x="1310" y="3875"/>
                                </a:lnTo>
                                <a:lnTo>
                                  <a:pt x="1964" y="2565"/>
                                </a:lnTo>
                                <a:lnTo>
                                  <a:pt x="3219" y="1910"/>
                                </a:lnTo>
                                <a:lnTo>
                                  <a:pt x="3874" y="1255"/>
                                </a:lnTo>
                                <a:lnTo>
                                  <a:pt x="5838" y="600"/>
                                </a:lnTo>
                                <a:lnTo>
                                  <a:pt x="71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585146" y="54465"/>
                            <a:ext cx="57565" cy="67507"/>
                          </a:xfrm>
                          <a:custGeom>
                            <a:avLst/>
                            <a:gdLst/>
                            <a:ahLst/>
                            <a:cxnLst/>
                            <a:rect l="0" t="0" r="0" b="0"/>
                            <a:pathLst>
                              <a:path w="57565" h="67507">
                                <a:moveTo>
                                  <a:pt x="23954" y="0"/>
                                </a:moveTo>
                                <a:lnTo>
                                  <a:pt x="25863" y="0"/>
                                </a:lnTo>
                                <a:lnTo>
                                  <a:pt x="27828" y="655"/>
                                </a:lnTo>
                                <a:lnTo>
                                  <a:pt x="30392" y="1965"/>
                                </a:lnTo>
                                <a:lnTo>
                                  <a:pt x="31047" y="2620"/>
                                </a:lnTo>
                                <a:lnTo>
                                  <a:pt x="32357" y="3929"/>
                                </a:lnTo>
                                <a:lnTo>
                                  <a:pt x="33011" y="5839"/>
                                </a:lnTo>
                                <a:lnTo>
                                  <a:pt x="33666" y="7804"/>
                                </a:lnTo>
                                <a:lnTo>
                                  <a:pt x="33666" y="9769"/>
                                </a:lnTo>
                                <a:lnTo>
                                  <a:pt x="34321" y="12334"/>
                                </a:lnTo>
                                <a:lnTo>
                                  <a:pt x="34321" y="16263"/>
                                </a:lnTo>
                                <a:lnTo>
                                  <a:pt x="34921" y="17518"/>
                                </a:lnTo>
                                <a:lnTo>
                                  <a:pt x="34921" y="30507"/>
                                </a:lnTo>
                                <a:lnTo>
                                  <a:pt x="35576" y="29852"/>
                                </a:lnTo>
                                <a:lnTo>
                                  <a:pt x="37540" y="29197"/>
                                </a:lnTo>
                                <a:lnTo>
                                  <a:pt x="38195" y="28542"/>
                                </a:lnTo>
                                <a:lnTo>
                                  <a:pt x="40105" y="28542"/>
                                </a:lnTo>
                                <a:lnTo>
                                  <a:pt x="41414" y="27887"/>
                                </a:lnTo>
                                <a:lnTo>
                                  <a:pt x="48508" y="27887"/>
                                </a:lnTo>
                                <a:lnTo>
                                  <a:pt x="50472" y="28542"/>
                                </a:lnTo>
                                <a:lnTo>
                                  <a:pt x="52382" y="29197"/>
                                </a:lnTo>
                                <a:lnTo>
                                  <a:pt x="53691" y="30507"/>
                                </a:lnTo>
                                <a:lnTo>
                                  <a:pt x="55001" y="32471"/>
                                </a:lnTo>
                                <a:lnTo>
                                  <a:pt x="56910" y="34381"/>
                                </a:lnTo>
                                <a:lnTo>
                                  <a:pt x="56910" y="37001"/>
                                </a:lnTo>
                                <a:lnTo>
                                  <a:pt x="57565" y="39566"/>
                                </a:lnTo>
                                <a:lnTo>
                                  <a:pt x="56910" y="40876"/>
                                </a:lnTo>
                                <a:lnTo>
                                  <a:pt x="56910" y="43495"/>
                                </a:lnTo>
                                <a:lnTo>
                                  <a:pt x="56256" y="44750"/>
                                </a:lnTo>
                                <a:lnTo>
                                  <a:pt x="55001" y="47370"/>
                                </a:lnTo>
                                <a:lnTo>
                                  <a:pt x="53691" y="49989"/>
                                </a:lnTo>
                                <a:lnTo>
                                  <a:pt x="52382" y="51899"/>
                                </a:lnTo>
                                <a:lnTo>
                                  <a:pt x="50472" y="54519"/>
                                </a:lnTo>
                                <a:lnTo>
                                  <a:pt x="48508" y="57084"/>
                                </a:lnTo>
                                <a:lnTo>
                                  <a:pt x="47253" y="59049"/>
                                </a:lnTo>
                                <a:lnTo>
                                  <a:pt x="44634" y="61013"/>
                                </a:lnTo>
                                <a:lnTo>
                                  <a:pt x="43324" y="62923"/>
                                </a:lnTo>
                                <a:lnTo>
                                  <a:pt x="41414" y="63578"/>
                                </a:lnTo>
                                <a:lnTo>
                                  <a:pt x="39450" y="65543"/>
                                </a:lnTo>
                                <a:lnTo>
                                  <a:pt x="38795" y="66198"/>
                                </a:lnTo>
                                <a:lnTo>
                                  <a:pt x="38195" y="66853"/>
                                </a:lnTo>
                                <a:lnTo>
                                  <a:pt x="36231" y="67507"/>
                                </a:lnTo>
                                <a:lnTo>
                                  <a:pt x="34921" y="67507"/>
                                </a:lnTo>
                                <a:lnTo>
                                  <a:pt x="33011" y="66853"/>
                                </a:lnTo>
                                <a:lnTo>
                                  <a:pt x="32357" y="66198"/>
                                </a:lnTo>
                                <a:lnTo>
                                  <a:pt x="31702" y="64888"/>
                                </a:lnTo>
                                <a:lnTo>
                                  <a:pt x="31702" y="62268"/>
                                </a:lnTo>
                                <a:lnTo>
                                  <a:pt x="32357" y="61013"/>
                                </a:lnTo>
                                <a:lnTo>
                                  <a:pt x="33011" y="59703"/>
                                </a:lnTo>
                                <a:lnTo>
                                  <a:pt x="34321" y="58394"/>
                                </a:lnTo>
                                <a:lnTo>
                                  <a:pt x="36231" y="56429"/>
                                </a:lnTo>
                                <a:lnTo>
                                  <a:pt x="38795" y="54519"/>
                                </a:lnTo>
                                <a:lnTo>
                                  <a:pt x="40759" y="52554"/>
                                </a:lnTo>
                                <a:lnTo>
                                  <a:pt x="42724" y="50590"/>
                                </a:lnTo>
                                <a:lnTo>
                                  <a:pt x="44634" y="48680"/>
                                </a:lnTo>
                                <a:lnTo>
                                  <a:pt x="45943" y="47370"/>
                                </a:lnTo>
                                <a:lnTo>
                                  <a:pt x="46598" y="46060"/>
                                </a:lnTo>
                                <a:lnTo>
                                  <a:pt x="47253" y="44750"/>
                                </a:lnTo>
                                <a:lnTo>
                                  <a:pt x="47253" y="40221"/>
                                </a:lnTo>
                                <a:lnTo>
                                  <a:pt x="45943" y="38966"/>
                                </a:lnTo>
                                <a:lnTo>
                                  <a:pt x="45288" y="37656"/>
                                </a:lnTo>
                                <a:lnTo>
                                  <a:pt x="43979" y="36346"/>
                                </a:lnTo>
                                <a:lnTo>
                                  <a:pt x="41414" y="35036"/>
                                </a:lnTo>
                                <a:lnTo>
                                  <a:pt x="39450" y="35691"/>
                                </a:lnTo>
                                <a:lnTo>
                                  <a:pt x="36885" y="36346"/>
                                </a:lnTo>
                                <a:lnTo>
                                  <a:pt x="34921" y="38311"/>
                                </a:lnTo>
                                <a:lnTo>
                                  <a:pt x="32357" y="40221"/>
                                </a:lnTo>
                                <a:lnTo>
                                  <a:pt x="29792" y="42840"/>
                                </a:lnTo>
                                <a:lnTo>
                                  <a:pt x="27828" y="44750"/>
                                </a:lnTo>
                                <a:lnTo>
                                  <a:pt x="27173" y="46060"/>
                                </a:lnTo>
                                <a:lnTo>
                                  <a:pt x="24608" y="48025"/>
                                </a:lnTo>
                                <a:lnTo>
                                  <a:pt x="22644" y="48680"/>
                                </a:lnTo>
                                <a:lnTo>
                                  <a:pt x="20734" y="48025"/>
                                </a:lnTo>
                                <a:lnTo>
                                  <a:pt x="18770" y="46715"/>
                                </a:lnTo>
                                <a:lnTo>
                                  <a:pt x="18115" y="45405"/>
                                </a:lnTo>
                                <a:lnTo>
                                  <a:pt x="18115" y="40876"/>
                                </a:lnTo>
                                <a:lnTo>
                                  <a:pt x="18770" y="39566"/>
                                </a:lnTo>
                                <a:lnTo>
                                  <a:pt x="19425" y="38966"/>
                                </a:lnTo>
                                <a:lnTo>
                                  <a:pt x="19425" y="37001"/>
                                </a:lnTo>
                                <a:lnTo>
                                  <a:pt x="20080" y="35691"/>
                                </a:lnTo>
                                <a:lnTo>
                                  <a:pt x="20734" y="34381"/>
                                </a:lnTo>
                                <a:lnTo>
                                  <a:pt x="21389" y="33126"/>
                                </a:lnTo>
                                <a:lnTo>
                                  <a:pt x="21989" y="31161"/>
                                </a:lnTo>
                                <a:lnTo>
                                  <a:pt x="22644" y="29852"/>
                                </a:lnTo>
                                <a:lnTo>
                                  <a:pt x="23299" y="27887"/>
                                </a:lnTo>
                                <a:lnTo>
                                  <a:pt x="23954" y="25977"/>
                                </a:lnTo>
                                <a:lnTo>
                                  <a:pt x="23954" y="24667"/>
                                </a:lnTo>
                                <a:lnTo>
                                  <a:pt x="24608" y="23357"/>
                                </a:lnTo>
                                <a:lnTo>
                                  <a:pt x="24608" y="16263"/>
                                </a:lnTo>
                                <a:lnTo>
                                  <a:pt x="23299" y="13643"/>
                                </a:lnTo>
                                <a:lnTo>
                                  <a:pt x="22644" y="12334"/>
                                </a:lnTo>
                                <a:lnTo>
                                  <a:pt x="21389" y="11679"/>
                                </a:lnTo>
                                <a:lnTo>
                                  <a:pt x="20080" y="12334"/>
                                </a:lnTo>
                                <a:lnTo>
                                  <a:pt x="18115" y="13643"/>
                                </a:lnTo>
                                <a:lnTo>
                                  <a:pt x="16206" y="16263"/>
                                </a:lnTo>
                                <a:lnTo>
                                  <a:pt x="14241" y="18173"/>
                                </a:lnTo>
                                <a:lnTo>
                                  <a:pt x="12932" y="20792"/>
                                </a:lnTo>
                                <a:lnTo>
                                  <a:pt x="11677" y="22703"/>
                                </a:lnTo>
                                <a:lnTo>
                                  <a:pt x="11022" y="24667"/>
                                </a:lnTo>
                                <a:lnTo>
                                  <a:pt x="9712" y="25322"/>
                                </a:lnTo>
                                <a:lnTo>
                                  <a:pt x="9058" y="25977"/>
                                </a:lnTo>
                                <a:lnTo>
                                  <a:pt x="7803" y="25977"/>
                                </a:lnTo>
                                <a:lnTo>
                                  <a:pt x="6493" y="26632"/>
                                </a:lnTo>
                                <a:lnTo>
                                  <a:pt x="3929" y="26632"/>
                                </a:lnTo>
                                <a:lnTo>
                                  <a:pt x="1964" y="25977"/>
                                </a:lnTo>
                                <a:lnTo>
                                  <a:pt x="655" y="25977"/>
                                </a:lnTo>
                                <a:lnTo>
                                  <a:pt x="0" y="24667"/>
                                </a:lnTo>
                                <a:lnTo>
                                  <a:pt x="0" y="22703"/>
                                </a:lnTo>
                                <a:lnTo>
                                  <a:pt x="655" y="21447"/>
                                </a:lnTo>
                                <a:lnTo>
                                  <a:pt x="1310" y="19483"/>
                                </a:lnTo>
                                <a:lnTo>
                                  <a:pt x="2619" y="18173"/>
                                </a:lnTo>
                                <a:lnTo>
                                  <a:pt x="3929" y="16263"/>
                                </a:lnTo>
                                <a:lnTo>
                                  <a:pt x="5838" y="14298"/>
                                </a:lnTo>
                                <a:lnTo>
                                  <a:pt x="7148" y="12334"/>
                                </a:lnTo>
                                <a:lnTo>
                                  <a:pt x="8457" y="10424"/>
                                </a:lnTo>
                                <a:lnTo>
                                  <a:pt x="9712" y="9114"/>
                                </a:lnTo>
                                <a:lnTo>
                                  <a:pt x="11677" y="7149"/>
                                </a:lnTo>
                                <a:lnTo>
                                  <a:pt x="12932" y="5839"/>
                                </a:lnTo>
                                <a:lnTo>
                                  <a:pt x="14241" y="4584"/>
                                </a:lnTo>
                                <a:lnTo>
                                  <a:pt x="15551" y="3929"/>
                                </a:lnTo>
                                <a:lnTo>
                                  <a:pt x="16206" y="3274"/>
                                </a:lnTo>
                                <a:lnTo>
                                  <a:pt x="16860" y="2620"/>
                                </a:lnTo>
                                <a:lnTo>
                                  <a:pt x="18770" y="1965"/>
                                </a:lnTo>
                                <a:lnTo>
                                  <a:pt x="20080" y="1310"/>
                                </a:lnTo>
                                <a:lnTo>
                                  <a:pt x="21989" y="655"/>
                                </a:lnTo>
                                <a:lnTo>
                                  <a:pt x="239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411883" y="24012"/>
                            <a:ext cx="95051" cy="62268"/>
                          </a:xfrm>
                          <a:custGeom>
                            <a:avLst/>
                            <a:gdLst/>
                            <a:ahLst/>
                            <a:cxnLst/>
                            <a:rect l="0" t="0" r="0" b="0"/>
                            <a:pathLst>
                              <a:path w="95051" h="62268">
                                <a:moveTo>
                                  <a:pt x="65952" y="0"/>
                                </a:moveTo>
                                <a:lnTo>
                                  <a:pt x="73711" y="0"/>
                                </a:lnTo>
                                <a:lnTo>
                                  <a:pt x="75653" y="655"/>
                                </a:lnTo>
                                <a:lnTo>
                                  <a:pt x="77590" y="1310"/>
                                </a:lnTo>
                                <a:lnTo>
                                  <a:pt x="79533" y="1910"/>
                                </a:lnTo>
                                <a:lnTo>
                                  <a:pt x="81470" y="3220"/>
                                </a:lnTo>
                                <a:lnTo>
                                  <a:pt x="82763" y="3875"/>
                                </a:lnTo>
                                <a:lnTo>
                                  <a:pt x="84056" y="5839"/>
                                </a:lnTo>
                                <a:lnTo>
                                  <a:pt x="85999" y="7095"/>
                                </a:lnTo>
                                <a:lnTo>
                                  <a:pt x="86643" y="8404"/>
                                </a:lnTo>
                                <a:lnTo>
                                  <a:pt x="87936" y="9714"/>
                                </a:lnTo>
                                <a:lnTo>
                                  <a:pt x="89229" y="11024"/>
                                </a:lnTo>
                                <a:lnTo>
                                  <a:pt x="89878" y="12934"/>
                                </a:lnTo>
                                <a:lnTo>
                                  <a:pt x="90522" y="14244"/>
                                </a:lnTo>
                                <a:lnTo>
                                  <a:pt x="91171" y="16208"/>
                                </a:lnTo>
                                <a:lnTo>
                                  <a:pt x="92465" y="17518"/>
                                </a:lnTo>
                                <a:lnTo>
                                  <a:pt x="93108" y="19428"/>
                                </a:lnTo>
                                <a:lnTo>
                                  <a:pt x="93108" y="22703"/>
                                </a:lnTo>
                                <a:lnTo>
                                  <a:pt x="93758" y="24012"/>
                                </a:lnTo>
                                <a:lnTo>
                                  <a:pt x="93758" y="25922"/>
                                </a:lnTo>
                                <a:lnTo>
                                  <a:pt x="94402" y="27232"/>
                                </a:lnTo>
                                <a:lnTo>
                                  <a:pt x="94402" y="28542"/>
                                </a:lnTo>
                                <a:lnTo>
                                  <a:pt x="95051" y="29797"/>
                                </a:lnTo>
                                <a:lnTo>
                                  <a:pt x="95051" y="35637"/>
                                </a:lnTo>
                                <a:lnTo>
                                  <a:pt x="93758" y="36946"/>
                                </a:lnTo>
                                <a:lnTo>
                                  <a:pt x="93758" y="37601"/>
                                </a:lnTo>
                                <a:lnTo>
                                  <a:pt x="91171" y="38256"/>
                                </a:lnTo>
                                <a:lnTo>
                                  <a:pt x="89229" y="38911"/>
                                </a:lnTo>
                                <a:lnTo>
                                  <a:pt x="87292" y="38911"/>
                                </a:lnTo>
                                <a:lnTo>
                                  <a:pt x="85999" y="37601"/>
                                </a:lnTo>
                                <a:lnTo>
                                  <a:pt x="85349" y="36946"/>
                                </a:lnTo>
                                <a:lnTo>
                                  <a:pt x="84705" y="35036"/>
                                </a:lnTo>
                                <a:lnTo>
                                  <a:pt x="84705" y="33726"/>
                                </a:lnTo>
                                <a:lnTo>
                                  <a:pt x="84056" y="32417"/>
                                </a:lnTo>
                                <a:lnTo>
                                  <a:pt x="84056" y="30452"/>
                                </a:lnTo>
                                <a:lnTo>
                                  <a:pt x="83412" y="28542"/>
                                </a:lnTo>
                                <a:lnTo>
                                  <a:pt x="82763" y="27232"/>
                                </a:lnTo>
                                <a:lnTo>
                                  <a:pt x="82119" y="25268"/>
                                </a:lnTo>
                                <a:lnTo>
                                  <a:pt x="81470" y="23357"/>
                                </a:lnTo>
                                <a:lnTo>
                                  <a:pt x="80826" y="21393"/>
                                </a:lnTo>
                                <a:lnTo>
                                  <a:pt x="79533" y="20083"/>
                                </a:lnTo>
                                <a:lnTo>
                                  <a:pt x="78883" y="18173"/>
                                </a:lnTo>
                                <a:lnTo>
                                  <a:pt x="78240" y="16863"/>
                                </a:lnTo>
                                <a:lnTo>
                                  <a:pt x="76946" y="14899"/>
                                </a:lnTo>
                                <a:lnTo>
                                  <a:pt x="75004" y="14244"/>
                                </a:lnTo>
                                <a:lnTo>
                                  <a:pt x="71774" y="14244"/>
                                </a:lnTo>
                                <a:lnTo>
                                  <a:pt x="71124" y="14899"/>
                                </a:lnTo>
                                <a:lnTo>
                                  <a:pt x="69831" y="16208"/>
                                </a:lnTo>
                                <a:lnTo>
                                  <a:pt x="69831" y="18773"/>
                                </a:lnTo>
                                <a:lnTo>
                                  <a:pt x="70481" y="20083"/>
                                </a:lnTo>
                                <a:lnTo>
                                  <a:pt x="70481" y="24012"/>
                                </a:lnTo>
                                <a:lnTo>
                                  <a:pt x="71774" y="26577"/>
                                </a:lnTo>
                                <a:lnTo>
                                  <a:pt x="72418" y="28542"/>
                                </a:lnTo>
                                <a:lnTo>
                                  <a:pt x="74360" y="31107"/>
                                </a:lnTo>
                                <a:lnTo>
                                  <a:pt x="75004" y="33072"/>
                                </a:lnTo>
                                <a:lnTo>
                                  <a:pt x="75653" y="35636"/>
                                </a:lnTo>
                                <a:lnTo>
                                  <a:pt x="75653" y="38256"/>
                                </a:lnTo>
                                <a:lnTo>
                                  <a:pt x="73711" y="38256"/>
                                </a:lnTo>
                                <a:lnTo>
                                  <a:pt x="71774" y="38911"/>
                                </a:lnTo>
                                <a:lnTo>
                                  <a:pt x="71124" y="38256"/>
                                </a:lnTo>
                                <a:lnTo>
                                  <a:pt x="70481" y="37601"/>
                                </a:lnTo>
                                <a:lnTo>
                                  <a:pt x="69187" y="36291"/>
                                </a:lnTo>
                                <a:lnTo>
                                  <a:pt x="67894" y="34381"/>
                                </a:lnTo>
                                <a:lnTo>
                                  <a:pt x="66601" y="33072"/>
                                </a:lnTo>
                                <a:lnTo>
                                  <a:pt x="65952" y="31107"/>
                                </a:lnTo>
                                <a:lnTo>
                                  <a:pt x="64659" y="29197"/>
                                </a:lnTo>
                                <a:lnTo>
                                  <a:pt x="63365" y="27232"/>
                                </a:lnTo>
                                <a:lnTo>
                                  <a:pt x="61428" y="25268"/>
                                </a:lnTo>
                                <a:lnTo>
                                  <a:pt x="59486" y="22703"/>
                                </a:lnTo>
                                <a:lnTo>
                                  <a:pt x="57549" y="20738"/>
                                </a:lnTo>
                                <a:lnTo>
                                  <a:pt x="55606" y="18773"/>
                                </a:lnTo>
                                <a:lnTo>
                                  <a:pt x="53020" y="16863"/>
                                </a:lnTo>
                                <a:lnTo>
                                  <a:pt x="51083" y="14899"/>
                                </a:lnTo>
                                <a:lnTo>
                                  <a:pt x="49141" y="13589"/>
                                </a:lnTo>
                                <a:lnTo>
                                  <a:pt x="46554" y="12334"/>
                                </a:lnTo>
                                <a:lnTo>
                                  <a:pt x="44617" y="11024"/>
                                </a:lnTo>
                                <a:lnTo>
                                  <a:pt x="42675" y="10369"/>
                                </a:lnTo>
                                <a:lnTo>
                                  <a:pt x="40738" y="10369"/>
                                </a:lnTo>
                                <a:lnTo>
                                  <a:pt x="39444" y="11024"/>
                                </a:lnTo>
                                <a:lnTo>
                                  <a:pt x="38151" y="11024"/>
                                </a:lnTo>
                                <a:lnTo>
                                  <a:pt x="36209" y="12334"/>
                                </a:lnTo>
                                <a:lnTo>
                                  <a:pt x="35565" y="12934"/>
                                </a:lnTo>
                                <a:lnTo>
                                  <a:pt x="34916" y="14244"/>
                                </a:lnTo>
                                <a:lnTo>
                                  <a:pt x="34272" y="14899"/>
                                </a:lnTo>
                                <a:lnTo>
                                  <a:pt x="34272" y="16208"/>
                                </a:lnTo>
                                <a:lnTo>
                                  <a:pt x="33622" y="17518"/>
                                </a:lnTo>
                                <a:lnTo>
                                  <a:pt x="34272" y="19428"/>
                                </a:lnTo>
                                <a:lnTo>
                                  <a:pt x="34272" y="22048"/>
                                </a:lnTo>
                                <a:lnTo>
                                  <a:pt x="34916" y="24012"/>
                                </a:lnTo>
                                <a:lnTo>
                                  <a:pt x="35565" y="25267"/>
                                </a:lnTo>
                                <a:lnTo>
                                  <a:pt x="36209" y="27232"/>
                                </a:lnTo>
                                <a:lnTo>
                                  <a:pt x="36858" y="29197"/>
                                </a:lnTo>
                                <a:lnTo>
                                  <a:pt x="37502" y="30452"/>
                                </a:lnTo>
                                <a:lnTo>
                                  <a:pt x="38151" y="32417"/>
                                </a:lnTo>
                                <a:lnTo>
                                  <a:pt x="39444" y="33726"/>
                                </a:lnTo>
                                <a:lnTo>
                                  <a:pt x="40088" y="35636"/>
                                </a:lnTo>
                                <a:lnTo>
                                  <a:pt x="40738" y="37601"/>
                                </a:lnTo>
                                <a:lnTo>
                                  <a:pt x="42031" y="39566"/>
                                </a:lnTo>
                                <a:lnTo>
                                  <a:pt x="42675" y="41476"/>
                                </a:lnTo>
                                <a:lnTo>
                                  <a:pt x="43968" y="42786"/>
                                </a:lnTo>
                                <a:lnTo>
                                  <a:pt x="44617" y="44750"/>
                                </a:lnTo>
                                <a:lnTo>
                                  <a:pt x="45910" y="46715"/>
                                </a:lnTo>
                                <a:lnTo>
                                  <a:pt x="46554" y="48625"/>
                                </a:lnTo>
                                <a:lnTo>
                                  <a:pt x="47204" y="49935"/>
                                </a:lnTo>
                                <a:lnTo>
                                  <a:pt x="47847" y="51245"/>
                                </a:lnTo>
                                <a:lnTo>
                                  <a:pt x="48497" y="52500"/>
                                </a:lnTo>
                                <a:lnTo>
                                  <a:pt x="48497" y="55774"/>
                                </a:lnTo>
                                <a:lnTo>
                                  <a:pt x="43968" y="55774"/>
                                </a:lnTo>
                                <a:lnTo>
                                  <a:pt x="42675" y="55119"/>
                                </a:lnTo>
                                <a:lnTo>
                                  <a:pt x="40738" y="54464"/>
                                </a:lnTo>
                                <a:lnTo>
                                  <a:pt x="39444" y="53155"/>
                                </a:lnTo>
                                <a:lnTo>
                                  <a:pt x="38151" y="51899"/>
                                </a:lnTo>
                                <a:lnTo>
                                  <a:pt x="36209" y="50590"/>
                                </a:lnTo>
                                <a:lnTo>
                                  <a:pt x="34272" y="48625"/>
                                </a:lnTo>
                                <a:lnTo>
                                  <a:pt x="32979" y="47315"/>
                                </a:lnTo>
                                <a:lnTo>
                                  <a:pt x="31036" y="46060"/>
                                </a:lnTo>
                                <a:lnTo>
                                  <a:pt x="29743" y="44750"/>
                                </a:lnTo>
                                <a:lnTo>
                                  <a:pt x="28450" y="44095"/>
                                </a:lnTo>
                                <a:lnTo>
                                  <a:pt x="26513" y="42786"/>
                                </a:lnTo>
                                <a:lnTo>
                                  <a:pt x="25220" y="42131"/>
                                </a:lnTo>
                                <a:lnTo>
                                  <a:pt x="23926" y="41476"/>
                                </a:lnTo>
                                <a:lnTo>
                                  <a:pt x="22633" y="40876"/>
                                </a:lnTo>
                                <a:lnTo>
                                  <a:pt x="20047" y="40221"/>
                                </a:lnTo>
                                <a:lnTo>
                                  <a:pt x="18754" y="41476"/>
                                </a:lnTo>
                                <a:lnTo>
                                  <a:pt x="18104" y="42786"/>
                                </a:lnTo>
                                <a:lnTo>
                                  <a:pt x="19398" y="45405"/>
                                </a:lnTo>
                                <a:lnTo>
                                  <a:pt x="20047" y="46715"/>
                                </a:lnTo>
                                <a:lnTo>
                                  <a:pt x="21984" y="47970"/>
                                </a:lnTo>
                                <a:lnTo>
                                  <a:pt x="23277" y="49280"/>
                                </a:lnTo>
                                <a:lnTo>
                                  <a:pt x="24570" y="50590"/>
                                </a:lnTo>
                                <a:lnTo>
                                  <a:pt x="25863" y="51899"/>
                                </a:lnTo>
                                <a:lnTo>
                                  <a:pt x="27157" y="53155"/>
                                </a:lnTo>
                                <a:lnTo>
                                  <a:pt x="28450" y="55119"/>
                                </a:lnTo>
                                <a:lnTo>
                                  <a:pt x="29743" y="56429"/>
                                </a:lnTo>
                                <a:lnTo>
                                  <a:pt x="30392" y="57739"/>
                                </a:lnTo>
                                <a:lnTo>
                                  <a:pt x="31685" y="58994"/>
                                </a:lnTo>
                                <a:lnTo>
                                  <a:pt x="31685" y="59649"/>
                                </a:lnTo>
                                <a:lnTo>
                                  <a:pt x="32329" y="60959"/>
                                </a:lnTo>
                                <a:lnTo>
                                  <a:pt x="31685" y="62268"/>
                                </a:lnTo>
                                <a:lnTo>
                                  <a:pt x="27157" y="62268"/>
                                </a:lnTo>
                                <a:lnTo>
                                  <a:pt x="25863" y="61613"/>
                                </a:lnTo>
                                <a:lnTo>
                                  <a:pt x="23926" y="61613"/>
                                </a:lnTo>
                                <a:lnTo>
                                  <a:pt x="20047" y="61613"/>
                                </a:lnTo>
                                <a:lnTo>
                                  <a:pt x="17461" y="60959"/>
                                </a:lnTo>
                                <a:lnTo>
                                  <a:pt x="15518" y="59649"/>
                                </a:lnTo>
                                <a:lnTo>
                                  <a:pt x="12932" y="57739"/>
                                </a:lnTo>
                                <a:lnTo>
                                  <a:pt x="10995" y="55774"/>
                                </a:lnTo>
                                <a:lnTo>
                                  <a:pt x="9052" y="53809"/>
                                </a:lnTo>
                                <a:lnTo>
                                  <a:pt x="7115" y="51899"/>
                                </a:lnTo>
                                <a:lnTo>
                                  <a:pt x="5173" y="49280"/>
                                </a:lnTo>
                                <a:lnTo>
                                  <a:pt x="3880" y="46715"/>
                                </a:lnTo>
                                <a:lnTo>
                                  <a:pt x="1943" y="44095"/>
                                </a:lnTo>
                                <a:lnTo>
                                  <a:pt x="1293" y="42131"/>
                                </a:lnTo>
                                <a:lnTo>
                                  <a:pt x="649" y="39566"/>
                                </a:lnTo>
                                <a:lnTo>
                                  <a:pt x="0" y="37601"/>
                                </a:lnTo>
                                <a:lnTo>
                                  <a:pt x="0" y="36291"/>
                                </a:lnTo>
                                <a:lnTo>
                                  <a:pt x="1293" y="35036"/>
                                </a:lnTo>
                                <a:lnTo>
                                  <a:pt x="1943" y="34381"/>
                                </a:lnTo>
                                <a:lnTo>
                                  <a:pt x="3880" y="33726"/>
                                </a:lnTo>
                                <a:lnTo>
                                  <a:pt x="5173" y="33071"/>
                                </a:lnTo>
                                <a:lnTo>
                                  <a:pt x="14225" y="33071"/>
                                </a:lnTo>
                                <a:lnTo>
                                  <a:pt x="15518" y="33726"/>
                                </a:lnTo>
                                <a:lnTo>
                                  <a:pt x="16811" y="33726"/>
                                </a:lnTo>
                                <a:lnTo>
                                  <a:pt x="18104" y="34381"/>
                                </a:lnTo>
                                <a:lnTo>
                                  <a:pt x="20691" y="34381"/>
                                </a:lnTo>
                                <a:lnTo>
                                  <a:pt x="23277" y="35036"/>
                                </a:lnTo>
                                <a:lnTo>
                                  <a:pt x="25220" y="35636"/>
                                </a:lnTo>
                                <a:lnTo>
                                  <a:pt x="27806" y="36291"/>
                                </a:lnTo>
                                <a:lnTo>
                                  <a:pt x="29099" y="36291"/>
                                </a:lnTo>
                                <a:lnTo>
                                  <a:pt x="31036" y="36946"/>
                                </a:lnTo>
                                <a:lnTo>
                                  <a:pt x="31685" y="36946"/>
                                </a:lnTo>
                                <a:lnTo>
                                  <a:pt x="31036" y="36291"/>
                                </a:lnTo>
                                <a:lnTo>
                                  <a:pt x="30392" y="35036"/>
                                </a:lnTo>
                                <a:lnTo>
                                  <a:pt x="29743" y="33726"/>
                                </a:lnTo>
                                <a:lnTo>
                                  <a:pt x="28450" y="31762"/>
                                </a:lnTo>
                                <a:lnTo>
                                  <a:pt x="27157" y="29797"/>
                                </a:lnTo>
                                <a:lnTo>
                                  <a:pt x="26513" y="27887"/>
                                </a:lnTo>
                                <a:lnTo>
                                  <a:pt x="25220" y="25267"/>
                                </a:lnTo>
                                <a:lnTo>
                                  <a:pt x="24570" y="22703"/>
                                </a:lnTo>
                                <a:lnTo>
                                  <a:pt x="23926" y="20083"/>
                                </a:lnTo>
                                <a:lnTo>
                                  <a:pt x="22633" y="17518"/>
                                </a:lnTo>
                                <a:lnTo>
                                  <a:pt x="22633" y="11024"/>
                                </a:lnTo>
                                <a:lnTo>
                                  <a:pt x="23926" y="9059"/>
                                </a:lnTo>
                                <a:lnTo>
                                  <a:pt x="25220" y="7749"/>
                                </a:lnTo>
                                <a:lnTo>
                                  <a:pt x="27157" y="5839"/>
                                </a:lnTo>
                                <a:lnTo>
                                  <a:pt x="29099" y="5184"/>
                                </a:lnTo>
                                <a:lnTo>
                                  <a:pt x="31036" y="3875"/>
                                </a:lnTo>
                                <a:lnTo>
                                  <a:pt x="33622" y="3875"/>
                                </a:lnTo>
                                <a:lnTo>
                                  <a:pt x="36209" y="3220"/>
                                </a:lnTo>
                                <a:lnTo>
                                  <a:pt x="38795" y="3875"/>
                                </a:lnTo>
                                <a:lnTo>
                                  <a:pt x="42675" y="3875"/>
                                </a:lnTo>
                                <a:lnTo>
                                  <a:pt x="43968" y="4530"/>
                                </a:lnTo>
                                <a:lnTo>
                                  <a:pt x="46554" y="5184"/>
                                </a:lnTo>
                                <a:lnTo>
                                  <a:pt x="48497" y="5839"/>
                                </a:lnTo>
                                <a:lnTo>
                                  <a:pt x="50434" y="5839"/>
                                </a:lnTo>
                                <a:lnTo>
                                  <a:pt x="52376" y="7095"/>
                                </a:lnTo>
                                <a:lnTo>
                                  <a:pt x="54313" y="7095"/>
                                </a:lnTo>
                                <a:lnTo>
                                  <a:pt x="55606" y="7749"/>
                                </a:lnTo>
                                <a:lnTo>
                                  <a:pt x="56256" y="7749"/>
                                </a:lnTo>
                                <a:lnTo>
                                  <a:pt x="56900" y="6494"/>
                                </a:lnTo>
                                <a:lnTo>
                                  <a:pt x="58193" y="5184"/>
                                </a:lnTo>
                                <a:lnTo>
                                  <a:pt x="59486" y="3875"/>
                                </a:lnTo>
                                <a:lnTo>
                                  <a:pt x="60135" y="2565"/>
                                </a:lnTo>
                                <a:lnTo>
                                  <a:pt x="61428" y="1910"/>
                                </a:lnTo>
                                <a:lnTo>
                                  <a:pt x="62722" y="1310"/>
                                </a:lnTo>
                                <a:lnTo>
                                  <a:pt x="64659" y="655"/>
                                </a:lnTo>
                                <a:lnTo>
                                  <a:pt x="65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507578" y="20084"/>
                            <a:ext cx="74349" cy="55174"/>
                          </a:xfrm>
                          <a:custGeom>
                            <a:avLst/>
                            <a:gdLst/>
                            <a:ahLst/>
                            <a:cxnLst/>
                            <a:rect l="0" t="0" r="0" b="0"/>
                            <a:pathLst>
                              <a:path w="74349" h="55174">
                                <a:moveTo>
                                  <a:pt x="22633" y="0"/>
                                </a:moveTo>
                                <a:lnTo>
                                  <a:pt x="25869" y="0"/>
                                </a:lnTo>
                                <a:lnTo>
                                  <a:pt x="27162" y="1310"/>
                                </a:lnTo>
                                <a:lnTo>
                                  <a:pt x="28455" y="2620"/>
                                </a:lnTo>
                                <a:lnTo>
                                  <a:pt x="29748" y="5239"/>
                                </a:lnTo>
                                <a:lnTo>
                                  <a:pt x="31042" y="5839"/>
                                </a:lnTo>
                                <a:lnTo>
                                  <a:pt x="31685" y="7804"/>
                                </a:lnTo>
                                <a:lnTo>
                                  <a:pt x="32335" y="9114"/>
                                </a:lnTo>
                                <a:lnTo>
                                  <a:pt x="33628" y="10424"/>
                                </a:lnTo>
                                <a:lnTo>
                                  <a:pt x="34272" y="11679"/>
                                </a:lnTo>
                                <a:lnTo>
                                  <a:pt x="35565" y="13643"/>
                                </a:lnTo>
                                <a:lnTo>
                                  <a:pt x="36214" y="14953"/>
                                </a:lnTo>
                                <a:lnTo>
                                  <a:pt x="37507" y="16863"/>
                                </a:lnTo>
                                <a:lnTo>
                                  <a:pt x="38173" y="18173"/>
                                </a:lnTo>
                                <a:lnTo>
                                  <a:pt x="38773" y="20138"/>
                                </a:lnTo>
                                <a:lnTo>
                                  <a:pt x="40083" y="21447"/>
                                </a:lnTo>
                                <a:lnTo>
                                  <a:pt x="40738" y="22703"/>
                                </a:lnTo>
                                <a:lnTo>
                                  <a:pt x="41392" y="24012"/>
                                </a:lnTo>
                                <a:lnTo>
                                  <a:pt x="42702" y="25977"/>
                                </a:lnTo>
                                <a:lnTo>
                                  <a:pt x="43302" y="27287"/>
                                </a:lnTo>
                                <a:lnTo>
                                  <a:pt x="43957" y="28542"/>
                                </a:lnTo>
                                <a:lnTo>
                                  <a:pt x="45266" y="31161"/>
                                </a:lnTo>
                                <a:lnTo>
                                  <a:pt x="46576" y="33126"/>
                                </a:lnTo>
                                <a:lnTo>
                                  <a:pt x="47231" y="34381"/>
                                </a:lnTo>
                                <a:lnTo>
                                  <a:pt x="47831" y="35691"/>
                                </a:lnTo>
                                <a:lnTo>
                                  <a:pt x="48486" y="35691"/>
                                </a:lnTo>
                                <a:lnTo>
                                  <a:pt x="48486" y="35036"/>
                                </a:lnTo>
                                <a:lnTo>
                                  <a:pt x="49141" y="33726"/>
                                </a:lnTo>
                                <a:lnTo>
                                  <a:pt x="49795" y="31816"/>
                                </a:lnTo>
                                <a:lnTo>
                                  <a:pt x="49795" y="30507"/>
                                </a:lnTo>
                                <a:lnTo>
                                  <a:pt x="50450" y="27942"/>
                                </a:lnTo>
                                <a:lnTo>
                                  <a:pt x="51105" y="25977"/>
                                </a:lnTo>
                                <a:lnTo>
                                  <a:pt x="51705" y="23357"/>
                                </a:lnTo>
                                <a:lnTo>
                                  <a:pt x="52360" y="21447"/>
                                </a:lnTo>
                                <a:lnTo>
                                  <a:pt x="52360" y="18828"/>
                                </a:lnTo>
                                <a:lnTo>
                                  <a:pt x="53015" y="16863"/>
                                </a:lnTo>
                                <a:lnTo>
                                  <a:pt x="53015" y="14953"/>
                                </a:lnTo>
                                <a:lnTo>
                                  <a:pt x="53669" y="13643"/>
                                </a:lnTo>
                                <a:lnTo>
                                  <a:pt x="54324" y="11679"/>
                                </a:lnTo>
                                <a:lnTo>
                                  <a:pt x="54979" y="9769"/>
                                </a:lnTo>
                                <a:lnTo>
                                  <a:pt x="58853" y="9769"/>
                                </a:lnTo>
                                <a:lnTo>
                                  <a:pt x="61417" y="11024"/>
                                </a:lnTo>
                                <a:lnTo>
                                  <a:pt x="62727" y="11024"/>
                                </a:lnTo>
                                <a:lnTo>
                                  <a:pt x="64037" y="12334"/>
                                </a:lnTo>
                                <a:lnTo>
                                  <a:pt x="65292" y="12989"/>
                                </a:lnTo>
                                <a:lnTo>
                                  <a:pt x="66601" y="14298"/>
                                </a:lnTo>
                                <a:lnTo>
                                  <a:pt x="67911" y="16263"/>
                                </a:lnTo>
                                <a:lnTo>
                                  <a:pt x="69166" y="18173"/>
                                </a:lnTo>
                                <a:lnTo>
                                  <a:pt x="70475" y="20138"/>
                                </a:lnTo>
                                <a:lnTo>
                                  <a:pt x="71130" y="22102"/>
                                </a:lnTo>
                                <a:lnTo>
                                  <a:pt x="72439" y="24012"/>
                                </a:lnTo>
                                <a:lnTo>
                                  <a:pt x="73094" y="26632"/>
                                </a:lnTo>
                                <a:lnTo>
                                  <a:pt x="73094" y="29197"/>
                                </a:lnTo>
                                <a:lnTo>
                                  <a:pt x="73694" y="31816"/>
                                </a:lnTo>
                                <a:lnTo>
                                  <a:pt x="73694" y="33727"/>
                                </a:lnTo>
                                <a:lnTo>
                                  <a:pt x="74349" y="36346"/>
                                </a:lnTo>
                                <a:lnTo>
                                  <a:pt x="74349" y="41530"/>
                                </a:lnTo>
                                <a:lnTo>
                                  <a:pt x="73694" y="43495"/>
                                </a:lnTo>
                                <a:lnTo>
                                  <a:pt x="73094" y="45405"/>
                                </a:lnTo>
                                <a:lnTo>
                                  <a:pt x="73094" y="49335"/>
                                </a:lnTo>
                                <a:lnTo>
                                  <a:pt x="72439" y="50644"/>
                                </a:lnTo>
                                <a:lnTo>
                                  <a:pt x="72439" y="54519"/>
                                </a:lnTo>
                                <a:lnTo>
                                  <a:pt x="71130" y="55174"/>
                                </a:lnTo>
                                <a:lnTo>
                                  <a:pt x="66601" y="55174"/>
                                </a:lnTo>
                                <a:lnTo>
                                  <a:pt x="65292" y="54519"/>
                                </a:lnTo>
                                <a:lnTo>
                                  <a:pt x="63382" y="53864"/>
                                </a:lnTo>
                                <a:lnTo>
                                  <a:pt x="62072" y="53209"/>
                                </a:lnTo>
                                <a:lnTo>
                                  <a:pt x="62072" y="51899"/>
                                </a:lnTo>
                                <a:lnTo>
                                  <a:pt x="61417" y="50644"/>
                                </a:lnTo>
                                <a:lnTo>
                                  <a:pt x="61417" y="46715"/>
                                </a:lnTo>
                                <a:lnTo>
                                  <a:pt x="60763" y="46060"/>
                                </a:lnTo>
                                <a:lnTo>
                                  <a:pt x="60763" y="43495"/>
                                </a:lnTo>
                                <a:lnTo>
                                  <a:pt x="60163" y="40876"/>
                                </a:lnTo>
                                <a:lnTo>
                                  <a:pt x="60163" y="37001"/>
                                </a:lnTo>
                                <a:lnTo>
                                  <a:pt x="59508" y="37656"/>
                                </a:lnTo>
                                <a:lnTo>
                                  <a:pt x="58853" y="38966"/>
                                </a:lnTo>
                                <a:lnTo>
                                  <a:pt x="58198" y="40221"/>
                                </a:lnTo>
                                <a:lnTo>
                                  <a:pt x="57543" y="41530"/>
                                </a:lnTo>
                                <a:lnTo>
                                  <a:pt x="56889" y="42840"/>
                                </a:lnTo>
                                <a:lnTo>
                                  <a:pt x="56234" y="44150"/>
                                </a:lnTo>
                                <a:lnTo>
                                  <a:pt x="54324" y="46715"/>
                                </a:lnTo>
                                <a:lnTo>
                                  <a:pt x="52360" y="48680"/>
                                </a:lnTo>
                                <a:lnTo>
                                  <a:pt x="50450" y="49989"/>
                                </a:lnTo>
                                <a:lnTo>
                                  <a:pt x="49141" y="50644"/>
                                </a:lnTo>
                                <a:lnTo>
                                  <a:pt x="48486" y="49989"/>
                                </a:lnTo>
                                <a:lnTo>
                                  <a:pt x="47231" y="48680"/>
                                </a:lnTo>
                                <a:lnTo>
                                  <a:pt x="45921" y="46715"/>
                                </a:lnTo>
                                <a:lnTo>
                                  <a:pt x="44612" y="44150"/>
                                </a:lnTo>
                                <a:lnTo>
                                  <a:pt x="43957" y="42840"/>
                                </a:lnTo>
                                <a:lnTo>
                                  <a:pt x="43302" y="41530"/>
                                </a:lnTo>
                                <a:lnTo>
                                  <a:pt x="42047" y="40221"/>
                                </a:lnTo>
                                <a:lnTo>
                                  <a:pt x="41392" y="38966"/>
                                </a:lnTo>
                                <a:lnTo>
                                  <a:pt x="40738" y="37001"/>
                                </a:lnTo>
                                <a:lnTo>
                                  <a:pt x="40083" y="35036"/>
                                </a:lnTo>
                                <a:lnTo>
                                  <a:pt x="38773" y="33726"/>
                                </a:lnTo>
                                <a:lnTo>
                                  <a:pt x="38173" y="32471"/>
                                </a:lnTo>
                                <a:lnTo>
                                  <a:pt x="36858" y="30507"/>
                                </a:lnTo>
                                <a:lnTo>
                                  <a:pt x="36214" y="29197"/>
                                </a:lnTo>
                                <a:lnTo>
                                  <a:pt x="35565" y="27287"/>
                                </a:lnTo>
                                <a:lnTo>
                                  <a:pt x="34272" y="25977"/>
                                </a:lnTo>
                                <a:lnTo>
                                  <a:pt x="33628" y="24012"/>
                                </a:lnTo>
                                <a:lnTo>
                                  <a:pt x="32979" y="22703"/>
                                </a:lnTo>
                                <a:lnTo>
                                  <a:pt x="32335" y="21447"/>
                                </a:lnTo>
                                <a:lnTo>
                                  <a:pt x="31685" y="20793"/>
                                </a:lnTo>
                                <a:lnTo>
                                  <a:pt x="29748" y="18173"/>
                                </a:lnTo>
                                <a:lnTo>
                                  <a:pt x="29099" y="16863"/>
                                </a:lnTo>
                                <a:lnTo>
                                  <a:pt x="27806" y="16263"/>
                                </a:lnTo>
                                <a:lnTo>
                                  <a:pt x="25869" y="16263"/>
                                </a:lnTo>
                                <a:lnTo>
                                  <a:pt x="25220" y="17518"/>
                                </a:lnTo>
                                <a:lnTo>
                                  <a:pt x="24576" y="18828"/>
                                </a:lnTo>
                                <a:lnTo>
                                  <a:pt x="24576" y="20793"/>
                                </a:lnTo>
                                <a:lnTo>
                                  <a:pt x="23283" y="22703"/>
                                </a:lnTo>
                                <a:lnTo>
                                  <a:pt x="23283" y="24667"/>
                                </a:lnTo>
                                <a:lnTo>
                                  <a:pt x="22633" y="27287"/>
                                </a:lnTo>
                                <a:lnTo>
                                  <a:pt x="22633" y="32471"/>
                                </a:lnTo>
                                <a:lnTo>
                                  <a:pt x="21989" y="34381"/>
                                </a:lnTo>
                                <a:lnTo>
                                  <a:pt x="21989" y="48025"/>
                                </a:lnTo>
                                <a:lnTo>
                                  <a:pt x="21340" y="48680"/>
                                </a:lnTo>
                                <a:lnTo>
                                  <a:pt x="20047" y="49334"/>
                                </a:lnTo>
                                <a:lnTo>
                                  <a:pt x="19403" y="49334"/>
                                </a:lnTo>
                                <a:lnTo>
                                  <a:pt x="18110" y="48680"/>
                                </a:lnTo>
                                <a:lnTo>
                                  <a:pt x="16817" y="48025"/>
                                </a:lnTo>
                                <a:lnTo>
                                  <a:pt x="15524" y="46715"/>
                                </a:lnTo>
                                <a:lnTo>
                                  <a:pt x="14230" y="46060"/>
                                </a:lnTo>
                                <a:lnTo>
                                  <a:pt x="12937" y="44805"/>
                                </a:lnTo>
                                <a:lnTo>
                                  <a:pt x="12288" y="43495"/>
                                </a:lnTo>
                                <a:lnTo>
                                  <a:pt x="10995" y="41530"/>
                                </a:lnTo>
                                <a:lnTo>
                                  <a:pt x="10351" y="39566"/>
                                </a:lnTo>
                                <a:lnTo>
                                  <a:pt x="9702" y="37656"/>
                                </a:lnTo>
                                <a:lnTo>
                                  <a:pt x="9052" y="37001"/>
                                </a:lnTo>
                                <a:lnTo>
                                  <a:pt x="8408" y="35036"/>
                                </a:lnTo>
                                <a:lnTo>
                                  <a:pt x="8408" y="34381"/>
                                </a:lnTo>
                                <a:lnTo>
                                  <a:pt x="7759" y="32471"/>
                                </a:lnTo>
                                <a:lnTo>
                                  <a:pt x="7115" y="31161"/>
                                </a:lnTo>
                                <a:lnTo>
                                  <a:pt x="6466" y="29852"/>
                                </a:lnTo>
                                <a:lnTo>
                                  <a:pt x="6466" y="28542"/>
                                </a:lnTo>
                                <a:lnTo>
                                  <a:pt x="5822" y="26632"/>
                                </a:lnTo>
                                <a:lnTo>
                                  <a:pt x="5173" y="25322"/>
                                </a:lnTo>
                                <a:lnTo>
                                  <a:pt x="4529" y="23357"/>
                                </a:lnTo>
                                <a:lnTo>
                                  <a:pt x="4529" y="22102"/>
                                </a:lnTo>
                                <a:lnTo>
                                  <a:pt x="3880" y="20793"/>
                                </a:lnTo>
                                <a:lnTo>
                                  <a:pt x="3236" y="19483"/>
                                </a:lnTo>
                                <a:lnTo>
                                  <a:pt x="2586" y="18173"/>
                                </a:lnTo>
                                <a:lnTo>
                                  <a:pt x="2586" y="16863"/>
                                </a:lnTo>
                                <a:lnTo>
                                  <a:pt x="1943" y="14298"/>
                                </a:lnTo>
                                <a:lnTo>
                                  <a:pt x="1293" y="12334"/>
                                </a:lnTo>
                                <a:lnTo>
                                  <a:pt x="0" y="10424"/>
                                </a:lnTo>
                                <a:lnTo>
                                  <a:pt x="0" y="9114"/>
                                </a:lnTo>
                                <a:lnTo>
                                  <a:pt x="649" y="9114"/>
                                </a:lnTo>
                                <a:lnTo>
                                  <a:pt x="2586" y="8459"/>
                                </a:lnTo>
                                <a:lnTo>
                                  <a:pt x="6466" y="8459"/>
                                </a:lnTo>
                                <a:lnTo>
                                  <a:pt x="8408" y="9114"/>
                                </a:lnTo>
                                <a:lnTo>
                                  <a:pt x="8408" y="10424"/>
                                </a:lnTo>
                                <a:lnTo>
                                  <a:pt x="9052" y="12334"/>
                                </a:lnTo>
                                <a:lnTo>
                                  <a:pt x="10351" y="14298"/>
                                </a:lnTo>
                                <a:lnTo>
                                  <a:pt x="10995" y="16263"/>
                                </a:lnTo>
                                <a:lnTo>
                                  <a:pt x="10995" y="18173"/>
                                </a:lnTo>
                                <a:lnTo>
                                  <a:pt x="11644" y="20138"/>
                                </a:lnTo>
                                <a:lnTo>
                                  <a:pt x="11644" y="21447"/>
                                </a:lnTo>
                                <a:lnTo>
                                  <a:pt x="12288" y="22102"/>
                                </a:lnTo>
                                <a:lnTo>
                                  <a:pt x="12288" y="19483"/>
                                </a:lnTo>
                                <a:lnTo>
                                  <a:pt x="12937" y="18173"/>
                                </a:lnTo>
                                <a:lnTo>
                                  <a:pt x="13581" y="16263"/>
                                </a:lnTo>
                                <a:lnTo>
                                  <a:pt x="14230" y="14298"/>
                                </a:lnTo>
                                <a:lnTo>
                                  <a:pt x="15523" y="12334"/>
                                </a:lnTo>
                                <a:lnTo>
                                  <a:pt x="16167" y="10424"/>
                                </a:lnTo>
                                <a:lnTo>
                                  <a:pt x="17461" y="8459"/>
                                </a:lnTo>
                                <a:lnTo>
                                  <a:pt x="18110" y="5839"/>
                                </a:lnTo>
                                <a:lnTo>
                                  <a:pt x="19403" y="3929"/>
                                </a:lnTo>
                                <a:lnTo>
                                  <a:pt x="20696" y="2620"/>
                                </a:lnTo>
                                <a:lnTo>
                                  <a:pt x="21340" y="1310"/>
                                </a:lnTo>
                                <a:lnTo>
                                  <a:pt x="226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476542" y="192645"/>
                            <a:ext cx="13581" cy="31762"/>
                          </a:xfrm>
                          <a:custGeom>
                            <a:avLst/>
                            <a:gdLst/>
                            <a:ahLst/>
                            <a:cxnLst/>
                            <a:rect l="0" t="0" r="0" b="0"/>
                            <a:pathLst>
                              <a:path w="13581" h="31762">
                                <a:moveTo>
                                  <a:pt x="7115" y="0"/>
                                </a:moveTo>
                                <a:lnTo>
                                  <a:pt x="8408" y="0"/>
                                </a:lnTo>
                                <a:lnTo>
                                  <a:pt x="9052" y="655"/>
                                </a:lnTo>
                                <a:lnTo>
                                  <a:pt x="10345" y="1310"/>
                                </a:lnTo>
                                <a:lnTo>
                                  <a:pt x="12288" y="2620"/>
                                </a:lnTo>
                                <a:lnTo>
                                  <a:pt x="13581" y="5184"/>
                                </a:lnTo>
                                <a:lnTo>
                                  <a:pt x="13581" y="20738"/>
                                </a:lnTo>
                                <a:lnTo>
                                  <a:pt x="12932" y="22048"/>
                                </a:lnTo>
                                <a:lnTo>
                                  <a:pt x="12932" y="25977"/>
                                </a:lnTo>
                                <a:lnTo>
                                  <a:pt x="11639" y="27887"/>
                                </a:lnTo>
                                <a:lnTo>
                                  <a:pt x="10995" y="29197"/>
                                </a:lnTo>
                                <a:lnTo>
                                  <a:pt x="9701" y="30507"/>
                                </a:lnTo>
                                <a:lnTo>
                                  <a:pt x="8408" y="31161"/>
                                </a:lnTo>
                                <a:lnTo>
                                  <a:pt x="7115" y="31762"/>
                                </a:lnTo>
                                <a:lnTo>
                                  <a:pt x="3880" y="31762"/>
                                </a:lnTo>
                                <a:lnTo>
                                  <a:pt x="2586" y="31161"/>
                                </a:lnTo>
                                <a:lnTo>
                                  <a:pt x="1942" y="30507"/>
                                </a:lnTo>
                                <a:lnTo>
                                  <a:pt x="1293" y="29852"/>
                                </a:lnTo>
                                <a:lnTo>
                                  <a:pt x="649" y="28542"/>
                                </a:lnTo>
                                <a:lnTo>
                                  <a:pt x="649" y="27232"/>
                                </a:lnTo>
                                <a:lnTo>
                                  <a:pt x="0" y="25977"/>
                                </a:lnTo>
                                <a:lnTo>
                                  <a:pt x="0" y="12334"/>
                                </a:lnTo>
                                <a:lnTo>
                                  <a:pt x="649" y="11024"/>
                                </a:lnTo>
                                <a:lnTo>
                                  <a:pt x="649" y="5839"/>
                                </a:lnTo>
                                <a:lnTo>
                                  <a:pt x="1293" y="3875"/>
                                </a:lnTo>
                                <a:lnTo>
                                  <a:pt x="1942" y="2620"/>
                                </a:lnTo>
                                <a:lnTo>
                                  <a:pt x="3236" y="1310"/>
                                </a:lnTo>
                                <a:lnTo>
                                  <a:pt x="4529" y="655"/>
                                </a:lnTo>
                                <a:lnTo>
                                  <a:pt x="5822" y="655"/>
                                </a:lnTo>
                                <a:lnTo>
                                  <a:pt x="71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393779" y="193300"/>
                            <a:ext cx="14874" cy="33072"/>
                          </a:xfrm>
                          <a:custGeom>
                            <a:avLst/>
                            <a:gdLst/>
                            <a:ahLst/>
                            <a:cxnLst/>
                            <a:rect l="0" t="0" r="0" b="0"/>
                            <a:pathLst>
                              <a:path w="14874" h="33072">
                                <a:moveTo>
                                  <a:pt x="9052" y="0"/>
                                </a:moveTo>
                                <a:lnTo>
                                  <a:pt x="10345" y="0"/>
                                </a:lnTo>
                                <a:lnTo>
                                  <a:pt x="11639" y="655"/>
                                </a:lnTo>
                                <a:lnTo>
                                  <a:pt x="12932" y="1965"/>
                                </a:lnTo>
                                <a:lnTo>
                                  <a:pt x="13581" y="2565"/>
                                </a:lnTo>
                                <a:lnTo>
                                  <a:pt x="14225" y="4530"/>
                                </a:lnTo>
                                <a:lnTo>
                                  <a:pt x="14225" y="6494"/>
                                </a:lnTo>
                                <a:lnTo>
                                  <a:pt x="14874" y="8404"/>
                                </a:lnTo>
                                <a:lnTo>
                                  <a:pt x="14874" y="12989"/>
                                </a:lnTo>
                                <a:lnTo>
                                  <a:pt x="14225" y="14899"/>
                                </a:lnTo>
                                <a:lnTo>
                                  <a:pt x="13581" y="17518"/>
                                </a:lnTo>
                                <a:lnTo>
                                  <a:pt x="12932" y="19483"/>
                                </a:lnTo>
                                <a:lnTo>
                                  <a:pt x="12932" y="22048"/>
                                </a:lnTo>
                                <a:lnTo>
                                  <a:pt x="12288" y="23357"/>
                                </a:lnTo>
                                <a:lnTo>
                                  <a:pt x="12288" y="25322"/>
                                </a:lnTo>
                                <a:lnTo>
                                  <a:pt x="11639" y="26577"/>
                                </a:lnTo>
                                <a:lnTo>
                                  <a:pt x="11639" y="27887"/>
                                </a:lnTo>
                                <a:lnTo>
                                  <a:pt x="10995" y="29197"/>
                                </a:lnTo>
                                <a:lnTo>
                                  <a:pt x="10345" y="30507"/>
                                </a:lnTo>
                                <a:lnTo>
                                  <a:pt x="9052" y="31762"/>
                                </a:lnTo>
                                <a:lnTo>
                                  <a:pt x="7759" y="32417"/>
                                </a:lnTo>
                                <a:lnTo>
                                  <a:pt x="6466" y="33072"/>
                                </a:lnTo>
                                <a:lnTo>
                                  <a:pt x="3880" y="33072"/>
                                </a:lnTo>
                                <a:lnTo>
                                  <a:pt x="2586" y="32417"/>
                                </a:lnTo>
                                <a:lnTo>
                                  <a:pt x="1943" y="31762"/>
                                </a:lnTo>
                                <a:lnTo>
                                  <a:pt x="1293" y="31107"/>
                                </a:lnTo>
                                <a:lnTo>
                                  <a:pt x="649" y="29852"/>
                                </a:lnTo>
                                <a:lnTo>
                                  <a:pt x="649" y="27232"/>
                                </a:lnTo>
                                <a:lnTo>
                                  <a:pt x="0" y="25322"/>
                                </a:lnTo>
                                <a:lnTo>
                                  <a:pt x="0" y="24012"/>
                                </a:lnTo>
                                <a:lnTo>
                                  <a:pt x="649" y="22048"/>
                                </a:lnTo>
                                <a:lnTo>
                                  <a:pt x="649" y="12989"/>
                                </a:lnTo>
                                <a:lnTo>
                                  <a:pt x="1293" y="11679"/>
                                </a:lnTo>
                                <a:lnTo>
                                  <a:pt x="1293" y="9714"/>
                                </a:lnTo>
                                <a:lnTo>
                                  <a:pt x="1943" y="9059"/>
                                </a:lnTo>
                                <a:lnTo>
                                  <a:pt x="1943" y="7149"/>
                                </a:lnTo>
                                <a:lnTo>
                                  <a:pt x="3236" y="5184"/>
                                </a:lnTo>
                                <a:lnTo>
                                  <a:pt x="3880" y="3220"/>
                                </a:lnTo>
                                <a:lnTo>
                                  <a:pt x="5822" y="1965"/>
                                </a:lnTo>
                                <a:lnTo>
                                  <a:pt x="6466" y="655"/>
                                </a:lnTo>
                                <a:lnTo>
                                  <a:pt x="7759" y="655"/>
                                </a:lnTo>
                                <a:lnTo>
                                  <a:pt x="9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408004" y="222497"/>
                            <a:ext cx="148060" cy="75235"/>
                          </a:xfrm>
                          <a:custGeom>
                            <a:avLst/>
                            <a:gdLst/>
                            <a:ahLst/>
                            <a:cxnLst/>
                            <a:rect l="0" t="0" r="0" b="0"/>
                            <a:pathLst>
                              <a:path w="148060" h="75235">
                                <a:moveTo>
                                  <a:pt x="21340" y="0"/>
                                </a:moveTo>
                                <a:lnTo>
                                  <a:pt x="21984" y="655"/>
                                </a:lnTo>
                                <a:lnTo>
                                  <a:pt x="23277" y="655"/>
                                </a:lnTo>
                                <a:lnTo>
                                  <a:pt x="25220" y="1310"/>
                                </a:lnTo>
                                <a:lnTo>
                                  <a:pt x="26513" y="2565"/>
                                </a:lnTo>
                                <a:lnTo>
                                  <a:pt x="28450" y="3220"/>
                                </a:lnTo>
                                <a:lnTo>
                                  <a:pt x="29099" y="4530"/>
                                </a:lnTo>
                                <a:lnTo>
                                  <a:pt x="30392" y="5184"/>
                                </a:lnTo>
                                <a:lnTo>
                                  <a:pt x="30392" y="5839"/>
                                </a:lnTo>
                                <a:lnTo>
                                  <a:pt x="29743" y="6494"/>
                                </a:lnTo>
                                <a:lnTo>
                                  <a:pt x="28450" y="7749"/>
                                </a:lnTo>
                                <a:lnTo>
                                  <a:pt x="27806" y="9714"/>
                                </a:lnTo>
                                <a:lnTo>
                                  <a:pt x="25863" y="11024"/>
                                </a:lnTo>
                                <a:lnTo>
                                  <a:pt x="23926" y="12989"/>
                                </a:lnTo>
                                <a:lnTo>
                                  <a:pt x="21984" y="15553"/>
                                </a:lnTo>
                                <a:lnTo>
                                  <a:pt x="20047" y="17518"/>
                                </a:lnTo>
                                <a:lnTo>
                                  <a:pt x="18104" y="19428"/>
                                </a:lnTo>
                                <a:lnTo>
                                  <a:pt x="16167" y="21398"/>
                                </a:lnTo>
                                <a:lnTo>
                                  <a:pt x="14225" y="23990"/>
                                </a:lnTo>
                                <a:lnTo>
                                  <a:pt x="12288" y="26583"/>
                                </a:lnTo>
                                <a:lnTo>
                                  <a:pt x="10995" y="28531"/>
                                </a:lnTo>
                                <a:lnTo>
                                  <a:pt x="10345" y="30479"/>
                                </a:lnTo>
                                <a:lnTo>
                                  <a:pt x="9702" y="32422"/>
                                </a:lnTo>
                                <a:lnTo>
                                  <a:pt x="10345" y="34370"/>
                                </a:lnTo>
                                <a:lnTo>
                                  <a:pt x="10995" y="35664"/>
                                </a:lnTo>
                                <a:lnTo>
                                  <a:pt x="11639" y="36313"/>
                                </a:lnTo>
                                <a:lnTo>
                                  <a:pt x="12932" y="36963"/>
                                </a:lnTo>
                                <a:lnTo>
                                  <a:pt x="14874" y="38261"/>
                                </a:lnTo>
                                <a:lnTo>
                                  <a:pt x="16167" y="38261"/>
                                </a:lnTo>
                                <a:lnTo>
                                  <a:pt x="18104" y="38911"/>
                                </a:lnTo>
                                <a:lnTo>
                                  <a:pt x="21984" y="38911"/>
                                </a:lnTo>
                                <a:lnTo>
                                  <a:pt x="23926" y="38261"/>
                                </a:lnTo>
                                <a:lnTo>
                                  <a:pt x="25863" y="38261"/>
                                </a:lnTo>
                                <a:lnTo>
                                  <a:pt x="27806" y="37612"/>
                                </a:lnTo>
                                <a:lnTo>
                                  <a:pt x="29099" y="37612"/>
                                </a:lnTo>
                                <a:lnTo>
                                  <a:pt x="31036" y="36963"/>
                                </a:lnTo>
                                <a:lnTo>
                                  <a:pt x="32329" y="36313"/>
                                </a:lnTo>
                                <a:lnTo>
                                  <a:pt x="34916" y="36313"/>
                                </a:lnTo>
                                <a:lnTo>
                                  <a:pt x="36209" y="35664"/>
                                </a:lnTo>
                                <a:lnTo>
                                  <a:pt x="37502" y="36313"/>
                                </a:lnTo>
                                <a:lnTo>
                                  <a:pt x="38151" y="36313"/>
                                </a:lnTo>
                                <a:lnTo>
                                  <a:pt x="39444" y="38262"/>
                                </a:lnTo>
                                <a:lnTo>
                                  <a:pt x="40088" y="38911"/>
                                </a:lnTo>
                                <a:lnTo>
                                  <a:pt x="40088" y="40854"/>
                                </a:lnTo>
                                <a:lnTo>
                                  <a:pt x="40738" y="42153"/>
                                </a:lnTo>
                                <a:lnTo>
                                  <a:pt x="40738" y="44101"/>
                                </a:lnTo>
                                <a:lnTo>
                                  <a:pt x="40088" y="45394"/>
                                </a:lnTo>
                                <a:lnTo>
                                  <a:pt x="39444" y="46693"/>
                                </a:lnTo>
                                <a:lnTo>
                                  <a:pt x="38151" y="47343"/>
                                </a:lnTo>
                                <a:lnTo>
                                  <a:pt x="37502" y="47992"/>
                                </a:lnTo>
                                <a:lnTo>
                                  <a:pt x="34916" y="49285"/>
                                </a:lnTo>
                                <a:lnTo>
                                  <a:pt x="34272" y="49935"/>
                                </a:lnTo>
                                <a:lnTo>
                                  <a:pt x="34916" y="51234"/>
                                </a:lnTo>
                                <a:lnTo>
                                  <a:pt x="35565" y="52532"/>
                                </a:lnTo>
                                <a:lnTo>
                                  <a:pt x="36209" y="53831"/>
                                </a:lnTo>
                                <a:lnTo>
                                  <a:pt x="36858" y="55125"/>
                                </a:lnTo>
                                <a:lnTo>
                                  <a:pt x="38795" y="57722"/>
                                </a:lnTo>
                                <a:lnTo>
                                  <a:pt x="40738" y="59665"/>
                                </a:lnTo>
                                <a:lnTo>
                                  <a:pt x="42675" y="60964"/>
                                </a:lnTo>
                                <a:lnTo>
                                  <a:pt x="44617" y="62912"/>
                                </a:lnTo>
                                <a:lnTo>
                                  <a:pt x="47204" y="63556"/>
                                </a:lnTo>
                                <a:lnTo>
                                  <a:pt x="49141" y="64855"/>
                                </a:lnTo>
                                <a:lnTo>
                                  <a:pt x="51083" y="65505"/>
                                </a:lnTo>
                                <a:lnTo>
                                  <a:pt x="53020" y="66154"/>
                                </a:lnTo>
                                <a:lnTo>
                                  <a:pt x="58193" y="66154"/>
                                </a:lnTo>
                                <a:lnTo>
                                  <a:pt x="58842" y="66803"/>
                                </a:lnTo>
                                <a:lnTo>
                                  <a:pt x="61428" y="66154"/>
                                </a:lnTo>
                                <a:lnTo>
                                  <a:pt x="64015" y="66154"/>
                                </a:lnTo>
                                <a:lnTo>
                                  <a:pt x="66601" y="65505"/>
                                </a:lnTo>
                                <a:lnTo>
                                  <a:pt x="69187" y="65505"/>
                                </a:lnTo>
                                <a:lnTo>
                                  <a:pt x="71124" y="64855"/>
                                </a:lnTo>
                                <a:lnTo>
                                  <a:pt x="73711" y="64206"/>
                                </a:lnTo>
                                <a:lnTo>
                                  <a:pt x="76297" y="63556"/>
                                </a:lnTo>
                                <a:lnTo>
                                  <a:pt x="78240" y="63556"/>
                                </a:lnTo>
                                <a:lnTo>
                                  <a:pt x="80177" y="62912"/>
                                </a:lnTo>
                                <a:lnTo>
                                  <a:pt x="82763" y="62263"/>
                                </a:lnTo>
                                <a:lnTo>
                                  <a:pt x="84705" y="61614"/>
                                </a:lnTo>
                                <a:lnTo>
                                  <a:pt x="85999" y="60964"/>
                                </a:lnTo>
                                <a:lnTo>
                                  <a:pt x="87936" y="60315"/>
                                </a:lnTo>
                                <a:lnTo>
                                  <a:pt x="89878" y="59665"/>
                                </a:lnTo>
                                <a:lnTo>
                                  <a:pt x="91815" y="59016"/>
                                </a:lnTo>
                                <a:lnTo>
                                  <a:pt x="93758" y="58372"/>
                                </a:lnTo>
                                <a:lnTo>
                                  <a:pt x="95051" y="57073"/>
                                </a:lnTo>
                                <a:lnTo>
                                  <a:pt x="96988" y="56424"/>
                                </a:lnTo>
                                <a:lnTo>
                                  <a:pt x="98281" y="55774"/>
                                </a:lnTo>
                                <a:lnTo>
                                  <a:pt x="99574" y="55125"/>
                                </a:lnTo>
                                <a:lnTo>
                                  <a:pt x="100867" y="53831"/>
                                </a:lnTo>
                                <a:lnTo>
                                  <a:pt x="102161" y="53182"/>
                                </a:lnTo>
                                <a:lnTo>
                                  <a:pt x="104103" y="52533"/>
                                </a:lnTo>
                                <a:lnTo>
                                  <a:pt x="105396" y="51883"/>
                                </a:lnTo>
                                <a:lnTo>
                                  <a:pt x="107333" y="49935"/>
                                </a:lnTo>
                                <a:lnTo>
                                  <a:pt x="109925" y="47992"/>
                                </a:lnTo>
                                <a:lnTo>
                                  <a:pt x="111862" y="46044"/>
                                </a:lnTo>
                                <a:lnTo>
                                  <a:pt x="113805" y="44745"/>
                                </a:lnTo>
                                <a:lnTo>
                                  <a:pt x="115098" y="42802"/>
                                </a:lnTo>
                                <a:lnTo>
                                  <a:pt x="116391" y="40854"/>
                                </a:lnTo>
                                <a:lnTo>
                                  <a:pt x="117684" y="38911"/>
                                </a:lnTo>
                                <a:lnTo>
                                  <a:pt x="118977" y="37612"/>
                                </a:lnTo>
                                <a:lnTo>
                                  <a:pt x="119621" y="36313"/>
                                </a:lnTo>
                                <a:lnTo>
                                  <a:pt x="120914" y="34370"/>
                                </a:lnTo>
                                <a:lnTo>
                                  <a:pt x="121564" y="33072"/>
                                </a:lnTo>
                                <a:lnTo>
                                  <a:pt x="122207" y="31773"/>
                                </a:lnTo>
                                <a:lnTo>
                                  <a:pt x="122857" y="29830"/>
                                </a:lnTo>
                                <a:lnTo>
                                  <a:pt x="124150" y="27882"/>
                                </a:lnTo>
                                <a:lnTo>
                                  <a:pt x="124150" y="26583"/>
                                </a:lnTo>
                                <a:lnTo>
                                  <a:pt x="124794" y="26583"/>
                                </a:lnTo>
                                <a:lnTo>
                                  <a:pt x="109925" y="26583"/>
                                </a:lnTo>
                                <a:lnTo>
                                  <a:pt x="108626" y="25939"/>
                                </a:lnTo>
                                <a:lnTo>
                                  <a:pt x="106689" y="23991"/>
                                </a:lnTo>
                                <a:lnTo>
                                  <a:pt x="106040" y="22692"/>
                                </a:lnTo>
                                <a:lnTo>
                                  <a:pt x="106040" y="21398"/>
                                </a:lnTo>
                                <a:lnTo>
                                  <a:pt x="105396" y="19428"/>
                                </a:lnTo>
                                <a:lnTo>
                                  <a:pt x="106040" y="18173"/>
                                </a:lnTo>
                                <a:lnTo>
                                  <a:pt x="106689" y="17518"/>
                                </a:lnTo>
                                <a:lnTo>
                                  <a:pt x="107333" y="16208"/>
                                </a:lnTo>
                                <a:lnTo>
                                  <a:pt x="108626" y="15554"/>
                                </a:lnTo>
                                <a:lnTo>
                                  <a:pt x="110569" y="14899"/>
                                </a:lnTo>
                                <a:lnTo>
                                  <a:pt x="111862" y="14244"/>
                                </a:lnTo>
                                <a:lnTo>
                                  <a:pt x="113805" y="13589"/>
                                </a:lnTo>
                                <a:lnTo>
                                  <a:pt x="117684" y="13589"/>
                                </a:lnTo>
                                <a:lnTo>
                                  <a:pt x="120270" y="12989"/>
                                </a:lnTo>
                                <a:lnTo>
                                  <a:pt x="128673" y="12989"/>
                                </a:lnTo>
                                <a:lnTo>
                                  <a:pt x="131260" y="13589"/>
                                </a:lnTo>
                                <a:lnTo>
                                  <a:pt x="132553" y="13589"/>
                                </a:lnTo>
                                <a:lnTo>
                                  <a:pt x="134495" y="14244"/>
                                </a:lnTo>
                                <a:lnTo>
                                  <a:pt x="135789" y="14899"/>
                                </a:lnTo>
                                <a:lnTo>
                                  <a:pt x="137747" y="15554"/>
                                </a:lnTo>
                                <a:lnTo>
                                  <a:pt x="139002" y="16208"/>
                                </a:lnTo>
                                <a:lnTo>
                                  <a:pt x="140312" y="16863"/>
                                </a:lnTo>
                                <a:lnTo>
                                  <a:pt x="142876" y="18173"/>
                                </a:lnTo>
                                <a:lnTo>
                                  <a:pt x="144841" y="20083"/>
                                </a:lnTo>
                                <a:lnTo>
                                  <a:pt x="146150" y="22042"/>
                                </a:lnTo>
                                <a:lnTo>
                                  <a:pt x="147405" y="23341"/>
                                </a:lnTo>
                                <a:lnTo>
                                  <a:pt x="148060" y="25289"/>
                                </a:lnTo>
                                <a:lnTo>
                                  <a:pt x="148060" y="26583"/>
                                </a:lnTo>
                                <a:lnTo>
                                  <a:pt x="147405" y="27232"/>
                                </a:lnTo>
                                <a:lnTo>
                                  <a:pt x="146150" y="27882"/>
                                </a:lnTo>
                                <a:lnTo>
                                  <a:pt x="144841" y="27882"/>
                                </a:lnTo>
                                <a:lnTo>
                                  <a:pt x="142876" y="28531"/>
                                </a:lnTo>
                                <a:lnTo>
                                  <a:pt x="140967" y="27882"/>
                                </a:lnTo>
                                <a:lnTo>
                                  <a:pt x="138348" y="27882"/>
                                </a:lnTo>
                                <a:lnTo>
                                  <a:pt x="138348" y="29181"/>
                                </a:lnTo>
                                <a:lnTo>
                                  <a:pt x="137747" y="30479"/>
                                </a:lnTo>
                                <a:lnTo>
                                  <a:pt x="137082" y="31773"/>
                                </a:lnTo>
                                <a:lnTo>
                                  <a:pt x="137082" y="33072"/>
                                </a:lnTo>
                                <a:lnTo>
                                  <a:pt x="136432" y="34370"/>
                                </a:lnTo>
                                <a:lnTo>
                                  <a:pt x="135789" y="35664"/>
                                </a:lnTo>
                                <a:lnTo>
                                  <a:pt x="135139" y="36963"/>
                                </a:lnTo>
                                <a:lnTo>
                                  <a:pt x="134495" y="38262"/>
                                </a:lnTo>
                                <a:lnTo>
                                  <a:pt x="132553" y="40854"/>
                                </a:lnTo>
                                <a:lnTo>
                                  <a:pt x="130616" y="43452"/>
                                </a:lnTo>
                                <a:lnTo>
                                  <a:pt x="128673" y="45394"/>
                                </a:lnTo>
                                <a:lnTo>
                                  <a:pt x="126736" y="47992"/>
                                </a:lnTo>
                                <a:lnTo>
                                  <a:pt x="124150" y="49935"/>
                                </a:lnTo>
                                <a:lnTo>
                                  <a:pt x="121564" y="52533"/>
                                </a:lnTo>
                                <a:lnTo>
                                  <a:pt x="120270" y="53182"/>
                                </a:lnTo>
                                <a:lnTo>
                                  <a:pt x="118977" y="54475"/>
                                </a:lnTo>
                                <a:lnTo>
                                  <a:pt x="117684" y="55125"/>
                                </a:lnTo>
                                <a:lnTo>
                                  <a:pt x="116391" y="56424"/>
                                </a:lnTo>
                                <a:lnTo>
                                  <a:pt x="114448" y="57073"/>
                                </a:lnTo>
                                <a:lnTo>
                                  <a:pt x="113155" y="58372"/>
                                </a:lnTo>
                                <a:lnTo>
                                  <a:pt x="111862" y="59016"/>
                                </a:lnTo>
                                <a:lnTo>
                                  <a:pt x="110569" y="60315"/>
                                </a:lnTo>
                                <a:lnTo>
                                  <a:pt x="108626" y="60964"/>
                                </a:lnTo>
                                <a:lnTo>
                                  <a:pt x="107333" y="62263"/>
                                </a:lnTo>
                                <a:lnTo>
                                  <a:pt x="105396" y="62912"/>
                                </a:lnTo>
                                <a:lnTo>
                                  <a:pt x="104103" y="64206"/>
                                </a:lnTo>
                                <a:lnTo>
                                  <a:pt x="102161" y="64855"/>
                                </a:lnTo>
                                <a:lnTo>
                                  <a:pt x="100867" y="65505"/>
                                </a:lnTo>
                                <a:lnTo>
                                  <a:pt x="98930" y="66154"/>
                                </a:lnTo>
                                <a:lnTo>
                                  <a:pt x="97637" y="66803"/>
                                </a:lnTo>
                                <a:lnTo>
                                  <a:pt x="95695" y="67453"/>
                                </a:lnTo>
                                <a:lnTo>
                                  <a:pt x="93758" y="68097"/>
                                </a:lnTo>
                                <a:lnTo>
                                  <a:pt x="92465" y="68746"/>
                                </a:lnTo>
                                <a:lnTo>
                                  <a:pt x="90522" y="69396"/>
                                </a:lnTo>
                                <a:lnTo>
                                  <a:pt x="88585" y="70045"/>
                                </a:lnTo>
                                <a:lnTo>
                                  <a:pt x="87292" y="70695"/>
                                </a:lnTo>
                                <a:lnTo>
                                  <a:pt x="85349" y="70695"/>
                                </a:lnTo>
                                <a:lnTo>
                                  <a:pt x="83412" y="71344"/>
                                </a:lnTo>
                                <a:lnTo>
                                  <a:pt x="81470" y="71993"/>
                                </a:lnTo>
                                <a:lnTo>
                                  <a:pt x="80177" y="72637"/>
                                </a:lnTo>
                                <a:lnTo>
                                  <a:pt x="78240" y="72637"/>
                                </a:lnTo>
                                <a:lnTo>
                                  <a:pt x="76946" y="73287"/>
                                </a:lnTo>
                                <a:lnTo>
                                  <a:pt x="75004" y="73936"/>
                                </a:lnTo>
                                <a:lnTo>
                                  <a:pt x="73711" y="73936"/>
                                </a:lnTo>
                                <a:lnTo>
                                  <a:pt x="71774" y="74586"/>
                                </a:lnTo>
                                <a:lnTo>
                                  <a:pt x="68538" y="74586"/>
                                </a:lnTo>
                                <a:lnTo>
                                  <a:pt x="67245" y="75235"/>
                                </a:lnTo>
                                <a:lnTo>
                                  <a:pt x="51083" y="75235"/>
                                </a:lnTo>
                                <a:lnTo>
                                  <a:pt x="49141" y="74586"/>
                                </a:lnTo>
                                <a:lnTo>
                                  <a:pt x="47204" y="74586"/>
                                </a:lnTo>
                                <a:lnTo>
                                  <a:pt x="44617" y="73287"/>
                                </a:lnTo>
                                <a:lnTo>
                                  <a:pt x="42675" y="73287"/>
                                </a:lnTo>
                                <a:lnTo>
                                  <a:pt x="40738" y="71993"/>
                                </a:lnTo>
                                <a:lnTo>
                                  <a:pt x="38795" y="71344"/>
                                </a:lnTo>
                                <a:lnTo>
                                  <a:pt x="36858" y="70695"/>
                                </a:lnTo>
                                <a:lnTo>
                                  <a:pt x="35565" y="69396"/>
                                </a:lnTo>
                                <a:lnTo>
                                  <a:pt x="33622" y="68097"/>
                                </a:lnTo>
                                <a:lnTo>
                                  <a:pt x="32329" y="67453"/>
                                </a:lnTo>
                                <a:lnTo>
                                  <a:pt x="31036" y="66154"/>
                                </a:lnTo>
                                <a:lnTo>
                                  <a:pt x="30392" y="65505"/>
                                </a:lnTo>
                                <a:lnTo>
                                  <a:pt x="27806" y="62912"/>
                                </a:lnTo>
                                <a:lnTo>
                                  <a:pt x="26513" y="60964"/>
                                </a:lnTo>
                                <a:lnTo>
                                  <a:pt x="25220" y="58372"/>
                                </a:lnTo>
                                <a:lnTo>
                                  <a:pt x="23926" y="56424"/>
                                </a:lnTo>
                                <a:lnTo>
                                  <a:pt x="23277" y="53831"/>
                                </a:lnTo>
                                <a:lnTo>
                                  <a:pt x="23277" y="52532"/>
                                </a:lnTo>
                                <a:lnTo>
                                  <a:pt x="22633" y="50584"/>
                                </a:lnTo>
                                <a:lnTo>
                                  <a:pt x="22633" y="48641"/>
                                </a:lnTo>
                                <a:lnTo>
                                  <a:pt x="18104" y="48641"/>
                                </a:lnTo>
                                <a:lnTo>
                                  <a:pt x="16811" y="47992"/>
                                </a:lnTo>
                                <a:lnTo>
                                  <a:pt x="14874" y="47992"/>
                                </a:lnTo>
                                <a:lnTo>
                                  <a:pt x="13581" y="47343"/>
                                </a:lnTo>
                                <a:lnTo>
                                  <a:pt x="11639" y="46693"/>
                                </a:lnTo>
                                <a:lnTo>
                                  <a:pt x="9702" y="46044"/>
                                </a:lnTo>
                                <a:lnTo>
                                  <a:pt x="7759" y="44745"/>
                                </a:lnTo>
                                <a:lnTo>
                                  <a:pt x="5822" y="43451"/>
                                </a:lnTo>
                                <a:lnTo>
                                  <a:pt x="4529" y="42153"/>
                                </a:lnTo>
                                <a:lnTo>
                                  <a:pt x="3236" y="40204"/>
                                </a:lnTo>
                                <a:lnTo>
                                  <a:pt x="1943" y="38261"/>
                                </a:lnTo>
                                <a:lnTo>
                                  <a:pt x="1293" y="36313"/>
                                </a:lnTo>
                                <a:lnTo>
                                  <a:pt x="649" y="34370"/>
                                </a:lnTo>
                                <a:lnTo>
                                  <a:pt x="649" y="33072"/>
                                </a:lnTo>
                                <a:lnTo>
                                  <a:pt x="0" y="31773"/>
                                </a:lnTo>
                                <a:lnTo>
                                  <a:pt x="649" y="30479"/>
                                </a:lnTo>
                                <a:lnTo>
                                  <a:pt x="649" y="27882"/>
                                </a:lnTo>
                                <a:lnTo>
                                  <a:pt x="1293" y="26583"/>
                                </a:lnTo>
                                <a:lnTo>
                                  <a:pt x="1943" y="25289"/>
                                </a:lnTo>
                                <a:lnTo>
                                  <a:pt x="2586" y="23341"/>
                                </a:lnTo>
                                <a:lnTo>
                                  <a:pt x="3236" y="22042"/>
                                </a:lnTo>
                                <a:lnTo>
                                  <a:pt x="3880" y="20749"/>
                                </a:lnTo>
                                <a:lnTo>
                                  <a:pt x="4529" y="19428"/>
                                </a:lnTo>
                                <a:lnTo>
                                  <a:pt x="5822" y="16863"/>
                                </a:lnTo>
                                <a:lnTo>
                                  <a:pt x="8408" y="14244"/>
                                </a:lnTo>
                                <a:lnTo>
                                  <a:pt x="9052" y="12989"/>
                                </a:lnTo>
                                <a:lnTo>
                                  <a:pt x="10345" y="11679"/>
                                </a:lnTo>
                                <a:lnTo>
                                  <a:pt x="10995" y="10369"/>
                                </a:lnTo>
                                <a:lnTo>
                                  <a:pt x="12288" y="9714"/>
                                </a:lnTo>
                                <a:lnTo>
                                  <a:pt x="14225" y="7149"/>
                                </a:lnTo>
                                <a:lnTo>
                                  <a:pt x="16167" y="5184"/>
                                </a:lnTo>
                                <a:lnTo>
                                  <a:pt x="17461" y="3220"/>
                                </a:lnTo>
                                <a:lnTo>
                                  <a:pt x="19398" y="1910"/>
                                </a:lnTo>
                                <a:lnTo>
                                  <a:pt x="20691" y="655"/>
                                </a:lnTo>
                                <a:lnTo>
                                  <a:pt x="213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306487" y="422273"/>
                            <a:ext cx="649" cy="0"/>
                          </a:xfrm>
                          <a:custGeom>
                            <a:avLst/>
                            <a:gdLst/>
                            <a:ahLst/>
                            <a:cxnLst/>
                            <a:rect l="0" t="0" r="0" b="0"/>
                            <a:pathLst>
                              <a:path w="649">
                                <a:moveTo>
                                  <a:pt x="649"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258640" y="326273"/>
                            <a:ext cx="375014" cy="155027"/>
                          </a:xfrm>
                          <a:custGeom>
                            <a:avLst/>
                            <a:gdLst/>
                            <a:ahLst/>
                            <a:cxnLst/>
                            <a:rect l="0" t="0" r="0" b="0"/>
                            <a:pathLst>
                              <a:path w="375014" h="155027">
                                <a:moveTo>
                                  <a:pt x="71774" y="0"/>
                                </a:moveTo>
                                <a:lnTo>
                                  <a:pt x="78240" y="0"/>
                                </a:lnTo>
                                <a:lnTo>
                                  <a:pt x="80177" y="649"/>
                                </a:lnTo>
                                <a:lnTo>
                                  <a:pt x="81470" y="649"/>
                                </a:lnTo>
                                <a:lnTo>
                                  <a:pt x="82763" y="1293"/>
                                </a:lnTo>
                                <a:lnTo>
                                  <a:pt x="84056" y="1943"/>
                                </a:lnTo>
                                <a:lnTo>
                                  <a:pt x="85999" y="3242"/>
                                </a:lnTo>
                                <a:lnTo>
                                  <a:pt x="86642" y="3891"/>
                                </a:lnTo>
                                <a:lnTo>
                                  <a:pt x="87936" y="5190"/>
                                </a:lnTo>
                                <a:lnTo>
                                  <a:pt x="89229" y="7133"/>
                                </a:lnTo>
                                <a:lnTo>
                                  <a:pt x="91171" y="8432"/>
                                </a:lnTo>
                                <a:lnTo>
                                  <a:pt x="92465" y="9731"/>
                                </a:lnTo>
                                <a:lnTo>
                                  <a:pt x="93758" y="11024"/>
                                </a:lnTo>
                                <a:lnTo>
                                  <a:pt x="95695" y="12972"/>
                                </a:lnTo>
                                <a:lnTo>
                                  <a:pt x="96988" y="14271"/>
                                </a:lnTo>
                                <a:lnTo>
                                  <a:pt x="98930" y="16214"/>
                                </a:lnTo>
                                <a:lnTo>
                                  <a:pt x="100867" y="18162"/>
                                </a:lnTo>
                                <a:lnTo>
                                  <a:pt x="102161" y="19455"/>
                                </a:lnTo>
                                <a:lnTo>
                                  <a:pt x="104103" y="22053"/>
                                </a:lnTo>
                                <a:lnTo>
                                  <a:pt x="106040" y="23352"/>
                                </a:lnTo>
                                <a:lnTo>
                                  <a:pt x="107333" y="25295"/>
                                </a:lnTo>
                                <a:lnTo>
                                  <a:pt x="109276" y="27243"/>
                                </a:lnTo>
                                <a:lnTo>
                                  <a:pt x="111213" y="28537"/>
                                </a:lnTo>
                                <a:lnTo>
                                  <a:pt x="113155" y="30485"/>
                                </a:lnTo>
                                <a:lnTo>
                                  <a:pt x="114448" y="31784"/>
                                </a:lnTo>
                                <a:lnTo>
                                  <a:pt x="115742" y="33077"/>
                                </a:lnTo>
                                <a:lnTo>
                                  <a:pt x="117679" y="35025"/>
                                </a:lnTo>
                                <a:lnTo>
                                  <a:pt x="118972" y="36324"/>
                                </a:lnTo>
                                <a:lnTo>
                                  <a:pt x="120265" y="37618"/>
                                </a:lnTo>
                                <a:lnTo>
                                  <a:pt x="121558" y="38267"/>
                                </a:lnTo>
                                <a:lnTo>
                                  <a:pt x="122851" y="39566"/>
                                </a:lnTo>
                                <a:lnTo>
                                  <a:pt x="124794" y="40865"/>
                                </a:lnTo>
                                <a:lnTo>
                                  <a:pt x="126731" y="41514"/>
                                </a:lnTo>
                                <a:lnTo>
                                  <a:pt x="171997" y="41514"/>
                                </a:lnTo>
                                <a:lnTo>
                                  <a:pt x="175877" y="40865"/>
                                </a:lnTo>
                                <a:lnTo>
                                  <a:pt x="222431" y="40865"/>
                                </a:lnTo>
                                <a:lnTo>
                                  <a:pt x="226311" y="40215"/>
                                </a:lnTo>
                                <a:lnTo>
                                  <a:pt x="256697" y="40215"/>
                                </a:lnTo>
                                <a:lnTo>
                                  <a:pt x="260582" y="39566"/>
                                </a:lnTo>
                                <a:lnTo>
                                  <a:pt x="287712" y="39566"/>
                                </a:lnTo>
                                <a:lnTo>
                                  <a:pt x="290331" y="38917"/>
                                </a:lnTo>
                                <a:lnTo>
                                  <a:pt x="300043" y="38917"/>
                                </a:lnTo>
                                <a:lnTo>
                                  <a:pt x="303262" y="38267"/>
                                </a:lnTo>
                                <a:lnTo>
                                  <a:pt x="325906" y="38267"/>
                                </a:lnTo>
                                <a:lnTo>
                                  <a:pt x="327162" y="37618"/>
                                </a:lnTo>
                                <a:lnTo>
                                  <a:pt x="329781" y="37618"/>
                                </a:lnTo>
                                <a:lnTo>
                                  <a:pt x="331036" y="36974"/>
                                </a:lnTo>
                                <a:lnTo>
                                  <a:pt x="334309" y="36974"/>
                                </a:lnTo>
                                <a:lnTo>
                                  <a:pt x="335564" y="36324"/>
                                </a:lnTo>
                                <a:lnTo>
                                  <a:pt x="338183" y="36324"/>
                                </a:lnTo>
                                <a:lnTo>
                                  <a:pt x="340093" y="35675"/>
                                </a:lnTo>
                                <a:lnTo>
                                  <a:pt x="341403" y="35675"/>
                                </a:lnTo>
                                <a:lnTo>
                                  <a:pt x="342712" y="35026"/>
                                </a:lnTo>
                                <a:lnTo>
                                  <a:pt x="345277" y="35026"/>
                                </a:lnTo>
                                <a:lnTo>
                                  <a:pt x="347896" y="34376"/>
                                </a:lnTo>
                                <a:lnTo>
                                  <a:pt x="350460" y="34376"/>
                                </a:lnTo>
                                <a:lnTo>
                                  <a:pt x="352370" y="33727"/>
                                </a:lnTo>
                                <a:lnTo>
                                  <a:pt x="359518" y="33727"/>
                                </a:lnTo>
                                <a:lnTo>
                                  <a:pt x="360173" y="34376"/>
                                </a:lnTo>
                                <a:lnTo>
                                  <a:pt x="360828" y="35675"/>
                                </a:lnTo>
                                <a:lnTo>
                                  <a:pt x="360828" y="36974"/>
                                </a:lnTo>
                                <a:lnTo>
                                  <a:pt x="360173" y="38267"/>
                                </a:lnTo>
                                <a:lnTo>
                                  <a:pt x="358863" y="40216"/>
                                </a:lnTo>
                                <a:lnTo>
                                  <a:pt x="357554" y="41514"/>
                                </a:lnTo>
                                <a:lnTo>
                                  <a:pt x="356299" y="42808"/>
                                </a:lnTo>
                                <a:lnTo>
                                  <a:pt x="355644" y="43457"/>
                                </a:lnTo>
                                <a:lnTo>
                                  <a:pt x="355644" y="44107"/>
                                </a:lnTo>
                                <a:lnTo>
                                  <a:pt x="340748" y="44107"/>
                                </a:lnTo>
                                <a:lnTo>
                                  <a:pt x="337529" y="44756"/>
                                </a:lnTo>
                                <a:lnTo>
                                  <a:pt x="331690" y="44756"/>
                                </a:lnTo>
                                <a:lnTo>
                                  <a:pt x="328471" y="45405"/>
                                </a:lnTo>
                                <a:lnTo>
                                  <a:pt x="316849" y="45405"/>
                                </a:lnTo>
                                <a:lnTo>
                                  <a:pt x="312320" y="46055"/>
                                </a:lnTo>
                                <a:lnTo>
                                  <a:pt x="298734" y="46055"/>
                                </a:lnTo>
                                <a:lnTo>
                                  <a:pt x="294205" y="46704"/>
                                </a:lnTo>
                                <a:lnTo>
                                  <a:pt x="279980" y="46704"/>
                                </a:lnTo>
                                <a:lnTo>
                                  <a:pt x="274807" y="47348"/>
                                </a:lnTo>
                                <a:lnTo>
                                  <a:pt x="259289" y="47348"/>
                                </a:lnTo>
                                <a:lnTo>
                                  <a:pt x="254111" y="47998"/>
                                </a:lnTo>
                                <a:lnTo>
                                  <a:pt x="248938" y="47998"/>
                                </a:lnTo>
                                <a:lnTo>
                                  <a:pt x="243766" y="48647"/>
                                </a:lnTo>
                                <a:lnTo>
                                  <a:pt x="227604" y="48647"/>
                                </a:lnTo>
                                <a:lnTo>
                                  <a:pt x="222431" y="49296"/>
                                </a:lnTo>
                                <a:lnTo>
                                  <a:pt x="206913" y="49296"/>
                                </a:lnTo>
                                <a:lnTo>
                                  <a:pt x="201740" y="49946"/>
                                </a:lnTo>
                                <a:lnTo>
                                  <a:pt x="186866" y="49946"/>
                                </a:lnTo>
                                <a:lnTo>
                                  <a:pt x="182343" y="50595"/>
                                </a:lnTo>
                                <a:lnTo>
                                  <a:pt x="132553" y="50595"/>
                                </a:lnTo>
                                <a:lnTo>
                                  <a:pt x="129966" y="49946"/>
                                </a:lnTo>
                                <a:lnTo>
                                  <a:pt x="126087" y="49946"/>
                                </a:lnTo>
                                <a:lnTo>
                                  <a:pt x="125438" y="49296"/>
                                </a:lnTo>
                                <a:lnTo>
                                  <a:pt x="124794" y="49296"/>
                                </a:lnTo>
                                <a:lnTo>
                                  <a:pt x="122207" y="47997"/>
                                </a:lnTo>
                                <a:lnTo>
                                  <a:pt x="120265" y="46055"/>
                                </a:lnTo>
                                <a:lnTo>
                                  <a:pt x="118328" y="45405"/>
                                </a:lnTo>
                                <a:lnTo>
                                  <a:pt x="117035" y="44106"/>
                                </a:lnTo>
                                <a:lnTo>
                                  <a:pt x="115742" y="42158"/>
                                </a:lnTo>
                                <a:lnTo>
                                  <a:pt x="113799" y="41514"/>
                                </a:lnTo>
                                <a:lnTo>
                                  <a:pt x="112506" y="39566"/>
                                </a:lnTo>
                                <a:lnTo>
                                  <a:pt x="110569" y="38267"/>
                                </a:lnTo>
                                <a:lnTo>
                                  <a:pt x="109276" y="36324"/>
                                </a:lnTo>
                                <a:lnTo>
                                  <a:pt x="107333" y="35025"/>
                                </a:lnTo>
                                <a:lnTo>
                                  <a:pt x="105396" y="33077"/>
                                </a:lnTo>
                                <a:lnTo>
                                  <a:pt x="104103" y="31784"/>
                                </a:lnTo>
                                <a:lnTo>
                                  <a:pt x="102161" y="29835"/>
                                </a:lnTo>
                                <a:lnTo>
                                  <a:pt x="100224" y="28537"/>
                                </a:lnTo>
                                <a:lnTo>
                                  <a:pt x="98281" y="26594"/>
                                </a:lnTo>
                                <a:lnTo>
                                  <a:pt x="96988" y="25295"/>
                                </a:lnTo>
                                <a:lnTo>
                                  <a:pt x="95051" y="23352"/>
                                </a:lnTo>
                                <a:lnTo>
                                  <a:pt x="93108" y="22053"/>
                                </a:lnTo>
                                <a:lnTo>
                                  <a:pt x="91815" y="20105"/>
                                </a:lnTo>
                                <a:lnTo>
                                  <a:pt x="89878" y="18812"/>
                                </a:lnTo>
                                <a:lnTo>
                                  <a:pt x="88585" y="17513"/>
                                </a:lnTo>
                                <a:lnTo>
                                  <a:pt x="87292" y="16863"/>
                                </a:lnTo>
                                <a:lnTo>
                                  <a:pt x="85999" y="14915"/>
                                </a:lnTo>
                                <a:lnTo>
                                  <a:pt x="84056" y="14271"/>
                                </a:lnTo>
                                <a:lnTo>
                                  <a:pt x="82763" y="12972"/>
                                </a:lnTo>
                                <a:lnTo>
                                  <a:pt x="82119" y="12323"/>
                                </a:lnTo>
                                <a:lnTo>
                                  <a:pt x="79533" y="11024"/>
                                </a:lnTo>
                                <a:lnTo>
                                  <a:pt x="78240" y="11024"/>
                                </a:lnTo>
                                <a:lnTo>
                                  <a:pt x="76946" y="10374"/>
                                </a:lnTo>
                                <a:lnTo>
                                  <a:pt x="75653" y="10374"/>
                                </a:lnTo>
                                <a:lnTo>
                                  <a:pt x="74360" y="9730"/>
                                </a:lnTo>
                                <a:lnTo>
                                  <a:pt x="71774" y="9730"/>
                                </a:lnTo>
                                <a:lnTo>
                                  <a:pt x="71124" y="10374"/>
                                </a:lnTo>
                                <a:lnTo>
                                  <a:pt x="70481" y="11673"/>
                                </a:lnTo>
                                <a:lnTo>
                                  <a:pt x="69831" y="12972"/>
                                </a:lnTo>
                                <a:lnTo>
                                  <a:pt x="69831" y="14271"/>
                                </a:lnTo>
                                <a:lnTo>
                                  <a:pt x="69187" y="15564"/>
                                </a:lnTo>
                                <a:lnTo>
                                  <a:pt x="69187" y="20754"/>
                                </a:lnTo>
                                <a:lnTo>
                                  <a:pt x="69831" y="22703"/>
                                </a:lnTo>
                                <a:lnTo>
                                  <a:pt x="70481" y="25295"/>
                                </a:lnTo>
                                <a:lnTo>
                                  <a:pt x="71124" y="27243"/>
                                </a:lnTo>
                                <a:lnTo>
                                  <a:pt x="71774" y="29186"/>
                                </a:lnTo>
                                <a:lnTo>
                                  <a:pt x="72418" y="31784"/>
                                </a:lnTo>
                                <a:lnTo>
                                  <a:pt x="73711" y="33726"/>
                                </a:lnTo>
                                <a:lnTo>
                                  <a:pt x="75004" y="36324"/>
                                </a:lnTo>
                                <a:lnTo>
                                  <a:pt x="75653" y="37618"/>
                                </a:lnTo>
                                <a:lnTo>
                                  <a:pt x="76297" y="39566"/>
                                </a:lnTo>
                                <a:lnTo>
                                  <a:pt x="76946" y="40865"/>
                                </a:lnTo>
                                <a:lnTo>
                                  <a:pt x="78240" y="42807"/>
                                </a:lnTo>
                                <a:lnTo>
                                  <a:pt x="78883" y="44756"/>
                                </a:lnTo>
                                <a:lnTo>
                                  <a:pt x="79533" y="45405"/>
                                </a:lnTo>
                                <a:lnTo>
                                  <a:pt x="76946" y="45405"/>
                                </a:lnTo>
                                <a:lnTo>
                                  <a:pt x="76297" y="46055"/>
                                </a:lnTo>
                                <a:lnTo>
                                  <a:pt x="70481" y="46055"/>
                                </a:lnTo>
                                <a:lnTo>
                                  <a:pt x="69187" y="46704"/>
                                </a:lnTo>
                                <a:lnTo>
                                  <a:pt x="65952" y="46704"/>
                                </a:lnTo>
                                <a:lnTo>
                                  <a:pt x="64015" y="47348"/>
                                </a:lnTo>
                                <a:lnTo>
                                  <a:pt x="61428" y="47348"/>
                                </a:lnTo>
                                <a:lnTo>
                                  <a:pt x="58842" y="47997"/>
                                </a:lnTo>
                                <a:lnTo>
                                  <a:pt x="57549" y="47997"/>
                                </a:lnTo>
                                <a:lnTo>
                                  <a:pt x="56256" y="48647"/>
                                </a:lnTo>
                                <a:lnTo>
                                  <a:pt x="53020" y="48647"/>
                                </a:lnTo>
                                <a:lnTo>
                                  <a:pt x="51727" y="49296"/>
                                </a:lnTo>
                                <a:lnTo>
                                  <a:pt x="49141" y="49296"/>
                                </a:lnTo>
                                <a:lnTo>
                                  <a:pt x="47847" y="49946"/>
                                </a:lnTo>
                                <a:lnTo>
                                  <a:pt x="46554" y="49946"/>
                                </a:lnTo>
                                <a:lnTo>
                                  <a:pt x="44617" y="50595"/>
                                </a:lnTo>
                                <a:lnTo>
                                  <a:pt x="42031" y="50595"/>
                                </a:lnTo>
                                <a:lnTo>
                                  <a:pt x="40738" y="51245"/>
                                </a:lnTo>
                                <a:lnTo>
                                  <a:pt x="37502" y="51245"/>
                                </a:lnTo>
                                <a:lnTo>
                                  <a:pt x="36858" y="51888"/>
                                </a:lnTo>
                                <a:lnTo>
                                  <a:pt x="33622" y="52538"/>
                                </a:lnTo>
                                <a:lnTo>
                                  <a:pt x="31685" y="53187"/>
                                </a:lnTo>
                                <a:lnTo>
                                  <a:pt x="29099" y="53837"/>
                                </a:lnTo>
                                <a:lnTo>
                                  <a:pt x="27157" y="54486"/>
                                </a:lnTo>
                                <a:lnTo>
                                  <a:pt x="25220" y="55136"/>
                                </a:lnTo>
                                <a:lnTo>
                                  <a:pt x="23277" y="55785"/>
                                </a:lnTo>
                                <a:lnTo>
                                  <a:pt x="21984" y="56429"/>
                                </a:lnTo>
                                <a:lnTo>
                                  <a:pt x="20691" y="57078"/>
                                </a:lnTo>
                                <a:lnTo>
                                  <a:pt x="19398" y="58377"/>
                                </a:lnTo>
                                <a:lnTo>
                                  <a:pt x="18754" y="59676"/>
                                </a:lnTo>
                                <a:lnTo>
                                  <a:pt x="19398" y="60326"/>
                                </a:lnTo>
                                <a:lnTo>
                                  <a:pt x="20047" y="61619"/>
                                </a:lnTo>
                                <a:lnTo>
                                  <a:pt x="21340" y="62268"/>
                                </a:lnTo>
                                <a:lnTo>
                                  <a:pt x="23277" y="63567"/>
                                </a:lnTo>
                                <a:lnTo>
                                  <a:pt x="24570" y="64217"/>
                                </a:lnTo>
                                <a:lnTo>
                                  <a:pt x="27157" y="64866"/>
                                </a:lnTo>
                                <a:lnTo>
                                  <a:pt x="29099" y="65510"/>
                                </a:lnTo>
                                <a:lnTo>
                                  <a:pt x="31685" y="66159"/>
                                </a:lnTo>
                                <a:lnTo>
                                  <a:pt x="33622" y="66159"/>
                                </a:lnTo>
                                <a:lnTo>
                                  <a:pt x="35565" y="66809"/>
                                </a:lnTo>
                                <a:lnTo>
                                  <a:pt x="37502" y="67458"/>
                                </a:lnTo>
                                <a:lnTo>
                                  <a:pt x="38795" y="68108"/>
                                </a:lnTo>
                                <a:lnTo>
                                  <a:pt x="40738" y="68757"/>
                                </a:lnTo>
                                <a:lnTo>
                                  <a:pt x="40738" y="70700"/>
                                </a:lnTo>
                                <a:lnTo>
                                  <a:pt x="40088" y="71349"/>
                                </a:lnTo>
                                <a:lnTo>
                                  <a:pt x="38151" y="72648"/>
                                </a:lnTo>
                                <a:lnTo>
                                  <a:pt x="36209" y="73947"/>
                                </a:lnTo>
                                <a:lnTo>
                                  <a:pt x="34272" y="75890"/>
                                </a:lnTo>
                                <a:lnTo>
                                  <a:pt x="32979" y="76539"/>
                                </a:lnTo>
                                <a:lnTo>
                                  <a:pt x="31036" y="77838"/>
                                </a:lnTo>
                                <a:lnTo>
                                  <a:pt x="29743" y="78488"/>
                                </a:lnTo>
                                <a:lnTo>
                                  <a:pt x="28450" y="79781"/>
                                </a:lnTo>
                                <a:lnTo>
                                  <a:pt x="27157" y="80430"/>
                                </a:lnTo>
                                <a:lnTo>
                                  <a:pt x="25863" y="81729"/>
                                </a:lnTo>
                                <a:lnTo>
                                  <a:pt x="23926" y="83028"/>
                                </a:lnTo>
                                <a:lnTo>
                                  <a:pt x="22633" y="84322"/>
                                </a:lnTo>
                                <a:lnTo>
                                  <a:pt x="21340" y="84971"/>
                                </a:lnTo>
                                <a:lnTo>
                                  <a:pt x="20047" y="86270"/>
                                </a:lnTo>
                                <a:lnTo>
                                  <a:pt x="18754" y="86919"/>
                                </a:lnTo>
                                <a:lnTo>
                                  <a:pt x="17461" y="88213"/>
                                </a:lnTo>
                                <a:lnTo>
                                  <a:pt x="14874" y="90161"/>
                                </a:lnTo>
                                <a:lnTo>
                                  <a:pt x="13581" y="92109"/>
                                </a:lnTo>
                                <a:lnTo>
                                  <a:pt x="12288" y="94052"/>
                                </a:lnTo>
                                <a:lnTo>
                                  <a:pt x="12288" y="96000"/>
                                </a:lnTo>
                                <a:lnTo>
                                  <a:pt x="13581" y="96650"/>
                                </a:lnTo>
                                <a:lnTo>
                                  <a:pt x="14874" y="96650"/>
                                </a:lnTo>
                                <a:lnTo>
                                  <a:pt x="16811" y="97299"/>
                                </a:lnTo>
                                <a:lnTo>
                                  <a:pt x="33622" y="97299"/>
                                </a:lnTo>
                                <a:lnTo>
                                  <a:pt x="34916" y="96650"/>
                                </a:lnTo>
                                <a:lnTo>
                                  <a:pt x="43968" y="96650"/>
                                </a:lnTo>
                                <a:lnTo>
                                  <a:pt x="45261" y="96000"/>
                                </a:lnTo>
                                <a:lnTo>
                                  <a:pt x="47847" y="96000"/>
                                </a:lnTo>
                                <a:lnTo>
                                  <a:pt x="47204" y="96650"/>
                                </a:lnTo>
                                <a:lnTo>
                                  <a:pt x="45261" y="97943"/>
                                </a:lnTo>
                                <a:lnTo>
                                  <a:pt x="43968" y="99242"/>
                                </a:lnTo>
                                <a:lnTo>
                                  <a:pt x="41381" y="101190"/>
                                </a:lnTo>
                                <a:lnTo>
                                  <a:pt x="39444" y="103133"/>
                                </a:lnTo>
                                <a:lnTo>
                                  <a:pt x="36858" y="105081"/>
                                </a:lnTo>
                                <a:lnTo>
                                  <a:pt x="34916" y="107024"/>
                                </a:lnTo>
                                <a:lnTo>
                                  <a:pt x="32329" y="108972"/>
                                </a:lnTo>
                                <a:lnTo>
                                  <a:pt x="30392" y="111565"/>
                                </a:lnTo>
                                <a:lnTo>
                                  <a:pt x="28450" y="113513"/>
                                </a:lnTo>
                                <a:lnTo>
                                  <a:pt x="27157" y="115461"/>
                                </a:lnTo>
                                <a:lnTo>
                                  <a:pt x="25863" y="116755"/>
                                </a:lnTo>
                                <a:lnTo>
                                  <a:pt x="25863" y="120002"/>
                                </a:lnTo>
                                <a:lnTo>
                                  <a:pt x="27806" y="121295"/>
                                </a:lnTo>
                                <a:lnTo>
                                  <a:pt x="29099" y="121944"/>
                                </a:lnTo>
                                <a:lnTo>
                                  <a:pt x="32979" y="121944"/>
                                </a:lnTo>
                                <a:lnTo>
                                  <a:pt x="34272" y="122594"/>
                                </a:lnTo>
                                <a:lnTo>
                                  <a:pt x="40088" y="122594"/>
                                </a:lnTo>
                                <a:lnTo>
                                  <a:pt x="42031" y="121944"/>
                                </a:lnTo>
                                <a:lnTo>
                                  <a:pt x="50434" y="121944"/>
                                </a:lnTo>
                                <a:lnTo>
                                  <a:pt x="51727" y="121295"/>
                                </a:lnTo>
                                <a:lnTo>
                                  <a:pt x="53669" y="121295"/>
                                </a:lnTo>
                                <a:lnTo>
                                  <a:pt x="54963" y="120646"/>
                                </a:lnTo>
                                <a:lnTo>
                                  <a:pt x="56900" y="120646"/>
                                </a:lnTo>
                                <a:lnTo>
                                  <a:pt x="58193" y="120002"/>
                                </a:lnTo>
                                <a:lnTo>
                                  <a:pt x="59486" y="120002"/>
                                </a:lnTo>
                                <a:lnTo>
                                  <a:pt x="60779" y="119352"/>
                                </a:lnTo>
                                <a:lnTo>
                                  <a:pt x="62072" y="119352"/>
                                </a:lnTo>
                                <a:lnTo>
                                  <a:pt x="64015" y="118703"/>
                                </a:lnTo>
                                <a:lnTo>
                                  <a:pt x="67245" y="118703"/>
                                </a:lnTo>
                                <a:lnTo>
                                  <a:pt x="67245" y="119352"/>
                                </a:lnTo>
                                <a:lnTo>
                                  <a:pt x="65952" y="120646"/>
                                </a:lnTo>
                                <a:lnTo>
                                  <a:pt x="64659" y="121944"/>
                                </a:lnTo>
                                <a:lnTo>
                                  <a:pt x="64015" y="123243"/>
                                </a:lnTo>
                                <a:lnTo>
                                  <a:pt x="63365" y="124542"/>
                                </a:lnTo>
                                <a:lnTo>
                                  <a:pt x="62722" y="125836"/>
                                </a:lnTo>
                                <a:lnTo>
                                  <a:pt x="62072" y="127134"/>
                                </a:lnTo>
                                <a:lnTo>
                                  <a:pt x="62072" y="131026"/>
                                </a:lnTo>
                                <a:lnTo>
                                  <a:pt x="62722" y="131675"/>
                                </a:lnTo>
                                <a:lnTo>
                                  <a:pt x="63365" y="132974"/>
                                </a:lnTo>
                                <a:lnTo>
                                  <a:pt x="64659" y="132974"/>
                                </a:lnTo>
                                <a:lnTo>
                                  <a:pt x="66601" y="133623"/>
                                </a:lnTo>
                                <a:lnTo>
                                  <a:pt x="67245" y="132974"/>
                                </a:lnTo>
                                <a:lnTo>
                                  <a:pt x="69187" y="132974"/>
                                </a:lnTo>
                                <a:lnTo>
                                  <a:pt x="69831" y="132324"/>
                                </a:lnTo>
                                <a:lnTo>
                                  <a:pt x="71774" y="132324"/>
                                </a:lnTo>
                                <a:lnTo>
                                  <a:pt x="73067" y="131675"/>
                                </a:lnTo>
                                <a:lnTo>
                                  <a:pt x="75004" y="131026"/>
                                </a:lnTo>
                                <a:lnTo>
                                  <a:pt x="76946" y="130376"/>
                                </a:lnTo>
                                <a:lnTo>
                                  <a:pt x="79533" y="129727"/>
                                </a:lnTo>
                                <a:lnTo>
                                  <a:pt x="81470" y="129083"/>
                                </a:lnTo>
                                <a:lnTo>
                                  <a:pt x="83412" y="127784"/>
                                </a:lnTo>
                                <a:lnTo>
                                  <a:pt x="85999" y="127134"/>
                                </a:lnTo>
                                <a:lnTo>
                                  <a:pt x="88585" y="125836"/>
                                </a:lnTo>
                                <a:lnTo>
                                  <a:pt x="90522" y="125186"/>
                                </a:lnTo>
                                <a:lnTo>
                                  <a:pt x="93108" y="123893"/>
                                </a:lnTo>
                                <a:lnTo>
                                  <a:pt x="94402" y="123243"/>
                                </a:lnTo>
                                <a:lnTo>
                                  <a:pt x="95695" y="123243"/>
                                </a:lnTo>
                                <a:lnTo>
                                  <a:pt x="96988" y="122594"/>
                                </a:lnTo>
                                <a:lnTo>
                                  <a:pt x="98281" y="121945"/>
                                </a:lnTo>
                                <a:lnTo>
                                  <a:pt x="100867" y="120646"/>
                                </a:lnTo>
                                <a:lnTo>
                                  <a:pt x="103454" y="120002"/>
                                </a:lnTo>
                                <a:lnTo>
                                  <a:pt x="106040" y="118703"/>
                                </a:lnTo>
                                <a:lnTo>
                                  <a:pt x="108626" y="117404"/>
                                </a:lnTo>
                                <a:lnTo>
                                  <a:pt x="110569" y="116755"/>
                                </a:lnTo>
                                <a:lnTo>
                                  <a:pt x="113155" y="115461"/>
                                </a:lnTo>
                                <a:lnTo>
                                  <a:pt x="115742" y="114812"/>
                                </a:lnTo>
                                <a:lnTo>
                                  <a:pt x="117679" y="114162"/>
                                </a:lnTo>
                                <a:lnTo>
                                  <a:pt x="119621" y="113513"/>
                                </a:lnTo>
                                <a:lnTo>
                                  <a:pt x="121558" y="112864"/>
                                </a:lnTo>
                                <a:lnTo>
                                  <a:pt x="123501" y="112214"/>
                                </a:lnTo>
                                <a:lnTo>
                                  <a:pt x="125438" y="111565"/>
                                </a:lnTo>
                                <a:lnTo>
                                  <a:pt x="126731" y="111565"/>
                                </a:lnTo>
                                <a:lnTo>
                                  <a:pt x="128024" y="110921"/>
                                </a:lnTo>
                                <a:lnTo>
                                  <a:pt x="129323" y="110921"/>
                                </a:lnTo>
                                <a:lnTo>
                                  <a:pt x="130616" y="111565"/>
                                </a:lnTo>
                                <a:lnTo>
                                  <a:pt x="146134" y="111565"/>
                                </a:lnTo>
                                <a:lnTo>
                                  <a:pt x="148720" y="112214"/>
                                </a:lnTo>
                                <a:lnTo>
                                  <a:pt x="156479" y="112214"/>
                                </a:lnTo>
                                <a:lnTo>
                                  <a:pt x="159709" y="112864"/>
                                </a:lnTo>
                                <a:lnTo>
                                  <a:pt x="168762" y="112864"/>
                                </a:lnTo>
                                <a:lnTo>
                                  <a:pt x="171997" y="113513"/>
                                </a:lnTo>
                                <a:lnTo>
                                  <a:pt x="178463" y="113513"/>
                                </a:lnTo>
                                <a:lnTo>
                                  <a:pt x="181693" y="114162"/>
                                </a:lnTo>
                                <a:lnTo>
                                  <a:pt x="192688" y="114162"/>
                                </a:lnTo>
                                <a:lnTo>
                                  <a:pt x="195918" y="114812"/>
                                </a:lnTo>
                                <a:lnTo>
                                  <a:pt x="206913" y="114812"/>
                                </a:lnTo>
                                <a:lnTo>
                                  <a:pt x="210792" y="115461"/>
                                </a:lnTo>
                                <a:lnTo>
                                  <a:pt x="217902" y="115461"/>
                                </a:lnTo>
                                <a:lnTo>
                                  <a:pt x="221138" y="116105"/>
                                </a:lnTo>
                                <a:lnTo>
                                  <a:pt x="232127" y="116105"/>
                                </a:lnTo>
                                <a:lnTo>
                                  <a:pt x="235363" y="116755"/>
                                </a:lnTo>
                                <a:lnTo>
                                  <a:pt x="245708" y="116755"/>
                                </a:lnTo>
                                <a:lnTo>
                                  <a:pt x="248938" y="117404"/>
                                </a:lnTo>
                                <a:lnTo>
                                  <a:pt x="257990" y="117404"/>
                                </a:lnTo>
                                <a:lnTo>
                                  <a:pt x="261226" y="118054"/>
                                </a:lnTo>
                                <a:lnTo>
                                  <a:pt x="264462" y="118054"/>
                                </a:lnTo>
                                <a:lnTo>
                                  <a:pt x="267048" y="118703"/>
                                </a:lnTo>
                                <a:lnTo>
                                  <a:pt x="274158" y="118703"/>
                                </a:lnTo>
                                <a:lnTo>
                                  <a:pt x="276744" y="119352"/>
                                </a:lnTo>
                                <a:lnTo>
                                  <a:pt x="282566" y="119352"/>
                                </a:lnTo>
                                <a:lnTo>
                                  <a:pt x="284503" y="120002"/>
                                </a:lnTo>
                                <a:lnTo>
                                  <a:pt x="287111" y="120002"/>
                                </a:lnTo>
                                <a:lnTo>
                                  <a:pt x="287712" y="120646"/>
                                </a:lnTo>
                                <a:lnTo>
                                  <a:pt x="289676" y="120646"/>
                                </a:lnTo>
                                <a:lnTo>
                                  <a:pt x="290331" y="121295"/>
                                </a:lnTo>
                                <a:lnTo>
                                  <a:pt x="290331" y="127784"/>
                                </a:lnTo>
                                <a:lnTo>
                                  <a:pt x="290985" y="129727"/>
                                </a:lnTo>
                                <a:lnTo>
                                  <a:pt x="290985" y="131675"/>
                                </a:lnTo>
                                <a:lnTo>
                                  <a:pt x="291640" y="134267"/>
                                </a:lnTo>
                                <a:lnTo>
                                  <a:pt x="291640" y="145297"/>
                                </a:lnTo>
                                <a:lnTo>
                                  <a:pt x="292240" y="145946"/>
                                </a:lnTo>
                                <a:lnTo>
                                  <a:pt x="292240" y="145297"/>
                                </a:lnTo>
                                <a:lnTo>
                                  <a:pt x="300043" y="145297"/>
                                </a:lnTo>
                                <a:lnTo>
                                  <a:pt x="301953" y="144647"/>
                                </a:lnTo>
                                <a:lnTo>
                                  <a:pt x="306482" y="144647"/>
                                </a:lnTo>
                                <a:lnTo>
                                  <a:pt x="309101" y="143998"/>
                                </a:lnTo>
                                <a:lnTo>
                                  <a:pt x="311010" y="143998"/>
                                </a:lnTo>
                                <a:lnTo>
                                  <a:pt x="314230" y="143354"/>
                                </a:lnTo>
                                <a:lnTo>
                                  <a:pt x="316849" y="143354"/>
                                </a:lnTo>
                                <a:lnTo>
                                  <a:pt x="318104" y="142704"/>
                                </a:lnTo>
                                <a:lnTo>
                                  <a:pt x="320723" y="142704"/>
                                </a:lnTo>
                                <a:lnTo>
                                  <a:pt x="322032" y="142055"/>
                                </a:lnTo>
                                <a:lnTo>
                                  <a:pt x="325252" y="142055"/>
                                </a:lnTo>
                                <a:lnTo>
                                  <a:pt x="326507" y="141406"/>
                                </a:lnTo>
                                <a:lnTo>
                                  <a:pt x="327816" y="141406"/>
                                </a:lnTo>
                                <a:lnTo>
                                  <a:pt x="329126" y="140756"/>
                                </a:lnTo>
                                <a:lnTo>
                                  <a:pt x="331036" y="140756"/>
                                </a:lnTo>
                                <a:lnTo>
                                  <a:pt x="332345" y="140107"/>
                                </a:lnTo>
                                <a:lnTo>
                                  <a:pt x="333655" y="140107"/>
                                </a:lnTo>
                                <a:lnTo>
                                  <a:pt x="334964" y="139457"/>
                                </a:lnTo>
                                <a:lnTo>
                                  <a:pt x="336219" y="139457"/>
                                </a:lnTo>
                                <a:lnTo>
                                  <a:pt x="338183" y="138808"/>
                                </a:lnTo>
                                <a:lnTo>
                                  <a:pt x="339438" y="138808"/>
                                </a:lnTo>
                                <a:lnTo>
                                  <a:pt x="340748" y="138164"/>
                                </a:lnTo>
                                <a:lnTo>
                                  <a:pt x="342058" y="137515"/>
                                </a:lnTo>
                                <a:lnTo>
                                  <a:pt x="343367" y="136865"/>
                                </a:lnTo>
                                <a:lnTo>
                                  <a:pt x="344622" y="136865"/>
                                </a:lnTo>
                                <a:lnTo>
                                  <a:pt x="345932" y="135566"/>
                                </a:lnTo>
                                <a:lnTo>
                                  <a:pt x="347241" y="135566"/>
                                </a:lnTo>
                                <a:lnTo>
                                  <a:pt x="349806" y="134267"/>
                                </a:lnTo>
                                <a:lnTo>
                                  <a:pt x="352370" y="132974"/>
                                </a:lnTo>
                                <a:lnTo>
                                  <a:pt x="354334" y="131675"/>
                                </a:lnTo>
                                <a:lnTo>
                                  <a:pt x="356299" y="130376"/>
                                </a:lnTo>
                                <a:lnTo>
                                  <a:pt x="358209" y="129083"/>
                                </a:lnTo>
                                <a:lnTo>
                                  <a:pt x="360173" y="127784"/>
                                </a:lnTo>
                                <a:lnTo>
                                  <a:pt x="361428" y="125836"/>
                                </a:lnTo>
                                <a:lnTo>
                                  <a:pt x="362737" y="124542"/>
                                </a:lnTo>
                                <a:lnTo>
                                  <a:pt x="364047" y="123244"/>
                                </a:lnTo>
                                <a:lnTo>
                                  <a:pt x="365302" y="121945"/>
                                </a:lnTo>
                                <a:lnTo>
                                  <a:pt x="367266" y="120002"/>
                                </a:lnTo>
                                <a:lnTo>
                                  <a:pt x="368576" y="118703"/>
                                </a:lnTo>
                                <a:lnTo>
                                  <a:pt x="370485" y="116755"/>
                                </a:lnTo>
                                <a:lnTo>
                                  <a:pt x="372450" y="116755"/>
                                </a:lnTo>
                                <a:lnTo>
                                  <a:pt x="373105" y="118054"/>
                                </a:lnTo>
                                <a:lnTo>
                                  <a:pt x="373759" y="119353"/>
                                </a:lnTo>
                                <a:lnTo>
                                  <a:pt x="375014" y="121295"/>
                                </a:lnTo>
                                <a:lnTo>
                                  <a:pt x="375014" y="135566"/>
                                </a:lnTo>
                                <a:lnTo>
                                  <a:pt x="374360" y="137515"/>
                                </a:lnTo>
                                <a:lnTo>
                                  <a:pt x="374360" y="139457"/>
                                </a:lnTo>
                                <a:lnTo>
                                  <a:pt x="373759" y="140756"/>
                                </a:lnTo>
                                <a:lnTo>
                                  <a:pt x="373105" y="142705"/>
                                </a:lnTo>
                                <a:lnTo>
                                  <a:pt x="372450" y="143998"/>
                                </a:lnTo>
                                <a:lnTo>
                                  <a:pt x="371795" y="145297"/>
                                </a:lnTo>
                                <a:lnTo>
                                  <a:pt x="369831" y="145946"/>
                                </a:lnTo>
                                <a:lnTo>
                                  <a:pt x="367921" y="145946"/>
                                </a:lnTo>
                                <a:lnTo>
                                  <a:pt x="365957" y="144647"/>
                                </a:lnTo>
                                <a:lnTo>
                                  <a:pt x="364047" y="143998"/>
                                </a:lnTo>
                                <a:lnTo>
                                  <a:pt x="361428" y="142055"/>
                                </a:lnTo>
                                <a:lnTo>
                                  <a:pt x="359518" y="141406"/>
                                </a:lnTo>
                                <a:lnTo>
                                  <a:pt x="357554" y="140756"/>
                                </a:lnTo>
                                <a:lnTo>
                                  <a:pt x="356299" y="141406"/>
                                </a:lnTo>
                                <a:lnTo>
                                  <a:pt x="354989" y="142055"/>
                                </a:lnTo>
                                <a:lnTo>
                                  <a:pt x="353680" y="143354"/>
                                </a:lnTo>
                                <a:lnTo>
                                  <a:pt x="351770" y="143998"/>
                                </a:lnTo>
                                <a:lnTo>
                                  <a:pt x="350460" y="144647"/>
                                </a:lnTo>
                                <a:lnTo>
                                  <a:pt x="349151" y="145946"/>
                                </a:lnTo>
                                <a:lnTo>
                                  <a:pt x="347241" y="146596"/>
                                </a:lnTo>
                                <a:lnTo>
                                  <a:pt x="345932" y="147245"/>
                                </a:lnTo>
                                <a:lnTo>
                                  <a:pt x="344622" y="147894"/>
                                </a:lnTo>
                                <a:lnTo>
                                  <a:pt x="342712" y="148538"/>
                                </a:lnTo>
                                <a:lnTo>
                                  <a:pt x="341403" y="149188"/>
                                </a:lnTo>
                                <a:lnTo>
                                  <a:pt x="339438" y="149837"/>
                                </a:lnTo>
                                <a:lnTo>
                                  <a:pt x="338183" y="150487"/>
                                </a:lnTo>
                                <a:lnTo>
                                  <a:pt x="336219" y="151136"/>
                                </a:lnTo>
                                <a:lnTo>
                                  <a:pt x="334309" y="151136"/>
                                </a:lnTo>
                                <a:lnTo>
                                  <a:pt x="332345" y="151786"/>
                                </a:lnTo>
                                <a:lnTo>
                                  <a:pt x="330435" y="152435"/>
                                </a:lnTo>
                                <a:lnTo>
                                  <a:pt x="327816" y="153079"/>
                                </a:lnTo>
                                <a:lnTo>
                                  <a:pt x="325907" y="153079"/>
                                </a:lnTo>
                                <a:lnTo>
                                  <a:pt x="323942" y="153728"/>
                                </a:lnTo>
                                <a:lnTo>
                                  <a:pt x="318759" y="153728"/>
                                </a:lnTo>
                                <a:lnTo>
                                  <a:pt x="316849" y="154378"/>
                                </a:lnTo>
                                <a:lnTo>
                                  <a:pt x="314230" y="154378"/>
                                </a:lnTo>
                                <a:lnTo>
                                  <a:pt x="311665" y="155027"/>
                                </a:lnTo>
                                <a:lnTo>
                                  <a:pt x="287111" y="155027"/>
                                </a:lnTo>
                                <a:lnTo>
                                  <a:pt x="285153" y="153728"/>
                                </a:lnTo>
                                <a:lnTo>
                                  <a:pt x="282566" y="151786"/>
                                </a:lnTo>
                                <a:lnTo>
                                  <a:pt x="281273" y="149837"/>
                                </a:lnTo>
                                <a:lnTo>
                                  <a:pt x="280624" y="147894"/>
                                </a:lnTo>
                                <a:lnTo>
                                  <a:pt x="280624" y="131675"/>
                                </a:lnTo>
                                <a:lnTo>
                                  <a:pt x="279980" y="131026"/>
                                </a:lnTo>
                                <a:lnTo>
                                  <a:pt x="270278" y="131026"/>
                                </a:lnTo>
                                <a:lnTo>
                                  <a:pt x="268341" y="130376"/>
                                </a:lnTo>
                                <a:lnTo>
                                  <a:pt x="254111" y="130376"/>
                                </a:lnTo>
                                <a:lnTo>
                                  <a:pt x="251525" y="129727"/>
                                </a:lnTo>
                                <a:lnTo>
                                  <a:pt x="241829" y="129727"/>
                                </a:lnTo>
                                <a:lnTo>
                                  <a:pt x="239242" y="129083"/>
                                </a:lnTo>
                                <a:lnTo>
                                  <a:pt x="228897" y="129083"/>
                                </a:lnTo>
                                <a:lnTo>
                                  <a:pt x="225661" y="128433"/>
                                </a:lnTo>
                                <a:lnTo>
                                  <a:pt x="215316" y="128433"/>
                                </a:lnTo>
                                <a:lnTo>
                                  <a:pt x="212086" y="127784"/>
                                </a:lnTo>
                                <a:lnTo>
                                  <a:pt x="197861" y="127784"/>
                                </a:lnTo>
                                <a:lnTo>
                                  <a:pt x="193981" y="127135"/>
                                </a:lnTo>
                                <a:lnTo>
                                  <a:pt x="186866" y="127135"/>
                                </a:lnTo>
                                <a:lnTo>
                                  <a:pt x="183636" y="126485"/>
                                </a:lnTo>
                                <a:lnTo>
                                  <a:pt x="170055" y="126485"/>
                                </a:lnTo>
                                <a:lnTo>
                                  <a:pt x="166825" y="125836"/>
                                </a:lnTo>
                                <a:lnTo>
                                  <a:pt x="146778" y="125836"/>
                                </a:lnTo>
                                <a:lnTo>
                                  <a:pt x="144191" y="125186"/>
                                </a:lnTo>
                                <a:lnTo>
                                  <a:pt x="125438" y="125186"/>
                                </a:lnTo>
                                <a:lnTo>
                                  <a:pt x="122851" y="125836"/>
                                </a:lnTo>
                                <a:lnTo>
                                  <a:pt x="121558" y="126485"/>
                                </a:lnTo>
                                <a:lnTo>
                                  <a:pt x="120265" y="127134"/>
                                </a:lnTo>
                                <a:lnTo>
                                  <a:pt x="118328" y="127784"/>
                                </a:lnTo>
                                <a:lnTo>
                                  <a:pt x="117035" y="128433"/>
                                </a:lnTo>
                                <a:lnTo>
                                  <a:pt x="115092" y="129083"/>
                                </a:lnTo>
                                <a:lnTo>
                                  <a:pt x="113155" y="129727"/>
                                </a:lnTo>
                                <a:lnTo>
                                  <a:pt x="110569" y="131026"/>
                                </a:lnTo>
                                <a:lnTo>
                                  <a:pt x="108626" y="131675"/>
                                </a:lnTo>
                                <a:lnTo>
                                  <a:pt x="106040" y="132974"/>
                                </a:lnTo>
                                <a:lnTo>
                                  <a:pt x="104103" y="133623"/>
                                </a:lnTo>
                                <a:lnTo>
                                  <a:pt x="101517" y="134917"/>
                                </a:lnTo>
                                <a:lnTo>
                                  <a:pt x="98930" y="135566"/>
                                </a:lnTo>
                                <a:lnTo>
                                  <a:pt x="97637" y="136216"/>
                                </a:lnTo>
                                <a:lnTo>
                                  <a:pt x="96344" y="136865"/>
                                </a:lnTo>
                                <a:lnTo>
                                  <a:pt x="95051" y="136865"/>
                                </a:lnTo>
                                <a:lnTo>
                                  <a:pt x="93758" y="137514"/>
                                </a:lnTo>
                                <a:lnTo>
                                  <a:pt x="91171" y="138808"/>
                                </a:lnTo>
                                <a:lnTo>
                                  <a:pt x="88585" y="139457"/>
                                </a:lnTo>
                                <a:lnTo>
                                  <a:pt x="87292" y="140107"/>
                                </a:lnTo>
                                <a:lnTo>
                                  <a:pt x="85999" y="140107"/>
                                </a:lnTo>
                                <a:lnTo>
                                  <a:pt x="84705" y="140756"/>
                                </a:lnTo>
                                <a:lnTo>
                                  <a:pt x="83412" y="141405"/>
                                </a:lnTo>
                                <a:lnTo>
                                  <a:pt x="80826" y="142055"/>
                                </a:lnTo>
                                <a:lnTo>
                                  <a:pt x="78883" y="142704"/>
                                </a:lnTo>
                                <a:lnTo>
                                  <a:pt x="76297" y="143354"/>
                                </a:lnTo>
                                <a:lnTo>
                                  <a:pt x="73711" y="143998"/>
                                </a:lnTo>
                                <a:lnTo>
                                  <a:pt x="71774" y="144647"/>
                                </a:lnTo>
                                <a:lnTo>
                                  <a:pt x="69831" y="144647"/>
                                </a:lnTo>
                                <a:lnTo>
                                  <a:pt x="67894" y="145296"/>
                                </a:lnTo>
                                <a:lnTo>
                                  <a:pt x="64015" y="145296"/>
                                </a:lnTo>
                                <a:lnTo>
                                  <a:pt x="62722" y="145946"/>
                                </a:lnTo>
                                <a:lnTo>
                                  <a:pt x="60779" y="145296"/>
                                </a:lnTo>
                                <a:lnTo>
                                  <a:pt x="59486" y="145296"/>
                                </a:lnTo>
                                <a:lnTo>
                                  <a:pt x="58193" y="144647"/>
                                </a:lnTo>
                                <a:lnTo>
                                  <a:pt x="56900" y="144647"/>
                                </a:lnTo>
                                <a:lnTo>
                                  <a:pt x="54963" y="143354"/>
                                </a:lnTo>
                                <a:lnTo>
                                  <a:pt x="53669" y="142704"/>
                                </a:lnTo>
                                <a:lnTo>
                                  <a:pt x="52376" y="141405"/>
                                </a:lnTo>
                                <a:lnTo>
                                  <a:pt x="51727" y="140107"/>
                                </a:lnTo>
                                <a:lnTo>
                                  <a:pt x="51083" y="138164"/>
                                </a:lnTo>
                                <a:lnTo>
                                  <a:pt x="51083" y="136865"/>
                                </a:lnTo>
                                <a:lnTo>
                                  <a:pt x="50434" y="134917"/>
                                </a:lnTo>
                                <a:lnTo>
                                  <a:pt x="50434" y="133623"/>
                                </a:lnTo>
                                <a:lnTo>
                                  <a:pt x="51083" y="132324"/>
                                </a:lnTo>
                                <a:lnTo>
                                  <a:pt x="51083" y="131026"/>
                                </a:lnTo>
                                <a:lnTo>
                                  <a:pt x="51727" y="129083"/>
                                </a:lnTo>
                                <a:lnTo>
                                  <a:pt x="51727" y="128433"/>
                                </a:lnTo>
                                <a:lnTo>
                                  <a:pt x="50434" y="128433"/>
                                </a:lnTo>
                                <a:lnTo>
                                  <a:pt x="49141" y="129083"/>
                                </a:lnTo>
                                <a:lnTo>
                                  <a:pt x="45261" y="129083"/>
                                </a:lnTo>
                                <a:lnTo>
                                  <a:pt x="44617" y="129727"/>
                                </a:lnTo>
                                <a:lnTo>
                                  <a:pt x="40088" y="129727"/>
                                </a:lnTo>
                                <a:lnTo>
                                  <a:pt x="38795" y="130376"/>
                                </a:lnTo>
                                <a:lnTo>
                                  <a:pt x="31036" y="130376"/>
                                </a:lnTo>
                                <a:lnTo>
                                  <a:pt x="29099" y="131026"/>
                                </a:lnTo>
                                <a:lnTo>
                                  <a:pt x="23926" y="131026"/>
                                </a:lnTo>
                                <a:lnTo>
                                  <a:pt x="21340" y="130376"/>
                                </a:lnTo>
                                <a:lnTo>
                                  <a:pt x="19398" y="130376"/>
                                </a:lnTo>
                                <a:lnTo>
                                  <a:pt x="17461" y="129727"/>
                                </a:lnTo>
                                <a:lnTo>
                                  <a:pt x="16811" y="128433"/>
                                </a:lnTo>
                                <a:lnTo>
                                  <a:pt x="16167" y="127134"/>
                                </a:lnTo>
                                <a:lnTo>
                                  <a:pt x="15518" y="125836"/>
                                </a:lnTo>
                                <a:lnTo>
                                  <a:pt x="15518" y="123893"/>
                                </a:lnTo>
                                <a:lnTo>
                                  <a:pt x="16167" y="122594"/>
                                </a:lnTo>
                                <a:lnTo>
                                  <a:pt x="16167" y="121295"/>
                                </a:lnTo>
                                <a:lnTo>
                                  <a:pt x="16811" y="119352"/>
                                </a:lnTo>
                                <a:lnTo>
                                  <a:pt x="16811" y="117404"/>
                                </a:lnTo>
                                <a:lnTo>
                                  <a:pt x="17461" y="116105"/>
                                </a:lnTo>
                                <a:lnTo>
                                  <a:pt x="18104" y="114812"/>
                                </a:lnTo>
                                <a:lnTo>
                                  <a:pt x="18754" y="112863"/>
                                </a:lnTo>
                                <a:lnTo>
                                  <a:pt x="19398" y="111565"/>
                                </a:lnTo>
                                <a:lnTo>
                                  <a:pt x="20047" y="110271"/>
                                </a:lnTo>
                                <a:lnTo>
                                  <a:pt x="21340" y="108972"/>
                                </a:lnTo>
                                <a:lnTo>
                                  <a:pt x="21340" y="108323"/>
                                </a:lnTo>
                                <a:lnTo>
                                  <a:pt x="20691" y="108323"/>
                                </a:lnTo>
                                <a:lnTo>
                                  <a:pt x="18754" y="108972"/>
                                </a:lnTo>
                                <a:lnTo>
                                  <a:pt x="12288" y="108972"/>
                                </a:lnTo>
                                <a:lnTo>
                                  <a:pt x="10345" y="108323"/>
                                </a:lnTo>
                                <a:lnTo>
                                  <a:pt x="9052" y="108323"/>
                                </a:lnTo>
                                <a:lnTo>
                                  <a:pt x="7115" y="107673"/>
                                </a:lnTo>
                                <a:lnTo>
                                  <a:pt x="5822" y="107024"/>
                                </a:lnTo>
                                <a:lnTo>
                                  <a:pt x="4529" y="105731"/>
                                </a:lnTo>
                                <a:lnTo>
                                  <a:pt x="3236" y="104432"/>
                                </a:lnTo>
                                <a:lnTo>
                                  <a:pt x="2586" y="103133"/>
                                </a:lnTo>
                                <a:lnTo>
                                  <a:pt x="2586" y="101190"/>
                                </a:lnTo>
                                <a:lnTo>
                                  <a:pt x="1943" y="98592"/>
                                </a:lnTo>
                                <a:lnTo>
                                  <a:pt x="2586" y="96000"/>
                                </a:lnTo>
                                <a:lnTo>
                                  <a:pt x="3236" y="94052"/>
                                </a:lnTo>
                                <a:lnTo>
                                  <a:pt x="4529" y="91460"/>
                                </a:lnTo>
                                <a:lnTo>
                                  <a:pt x="5822" y="89511"/>
                                </a:lnTo>
                                <a:lnTo>
                                  <a:pt x="7115" y="86919"/>
                                </a:lnTo>
                                <a:lnTo>
                                  <a:pt x="9052" y="84971"/>
                                </a:lnTo>
                                <a:lnTo>
                                  <a:pt x="10995" y="83028"/>
                                </a:lnTo>
                                <a:lnTo>
                                  <a:pt x="12288" y="81080"/>
                                </a:lnTo>
                                <a:lnTo>
                                  <a:pt x="13581" y="79781"/>
                                </a:lnTo>
                                <a:lnTo>
                                  <a:pt x="15518" y="77838"/>
                                </a:lnTo>
                                <a:lnTo>
                                  <a:pt x="16811" y="76539"/>
                                </a:lnTo>
                                <a:lnTo>
                                  <a:pt x="18104" y="75890"/>
                                </a:lnTo>
                                <a:lnTo>
                                  <a:pt x="19398" y="75240"/>
                                </a:lnTo>
                                <a:lnTo>
                                  <a:pt x="19398" y="74591"/>
                                </a:lnTo>
                                <a:lnTo>
                                  <a:pt x="18754" y="73947"/>
                                </a:lnTo>
                                <a:lnTo>
                                  <a:pt x="16811" y="73947"/>
                                </a:lnTo>
                                <a:lnTo>
                                  <a:pt x="14874" y="73298"/>
                                </a:lnTo>
                                <a:lnTo>
                                  <a:pt x="12932" y="72648"/>
                                </a:lnTo>
                                <a:lnTo>
                                  <a:pt x="10995" y="71999"/>
                                </a:lnTo>
                                <a:lnTo>
                                  <a:pt x="9702" y="71349"/>
                                </a:lnTo>
                                <a:lnTo>
                                  <a:pt x="7115" y="70051"/>
                                </a:lnTo>
                                <a:lnTo>
                                  <a:pt x="5822" y="68757"/>
                                </a:lnTo>
                                <a:lnTo>
                                  <a:pt x="3880" y="67458"/>
                                </a:lnTo>
                                <a:lnTo>
                                  <a:pt x="2586" y="66809"/>
                                </a:lnTo>
                                <a:lnTo>
                                  <a:pt x="1293" y="65510"/>
                                </a:lnTo>
                                <a:lnTo>
                                  <a:pt x="649" y="64217"/>
                                </a:lnTo>
                                <a:lnTo>
                                  <a:pt x="0" y="62268"/>
                                </a:lnTo>
                                <a:lnTo>
                                  <a:pt x="649" y="60969"/>
                                </a:lnTo>
                                <a:lnTo>
                                  <a:pt x="649" y="59676"/>
                                </a:lnTo>
                                <a:lnTo>
                                  <a:pt x="1293" y="59027"/>
                                </a:lnTo>
                                <a:lnTo>
                                  <a:pt x="2586" y="57728"/>
                                </a:lnTo>
                                <a:lnTo>
                                  <a:pt x="3880" y="57078"/>
                                </a:lnTo>
                                <a:lnTo>
                                  <a:pt x="5173" y="55785"/>
                                </a:lnTo>
                                <a:lnTo>
                                  <a:pt x="7115" y="55136"/>
                                </a:lnTo>
                                <a:lnTo>
                                  <a:pt x="9052" y="54486"/>
                                </a:lnTo>
                                <a:lnTo>
                                  <a:pt x="11639" y="53187"/>
                                </a:lnTo>
                                <a:lnTo>
                                  <a:pt x="13581" y="52538"/>
                                </a:lnTo>
                                <a:lnTo>
                                  <a:pt x="16811" y="51245"/>
                                </a:lnTo>
                                <a:lnTo>
                                  <a:pt x="18104" y="50595"/>
                                </a:lnTo>
                                <a:lnTo>
                                  <a:pt x="19398" y="50595"/>
                                </a:lnTo>
                                <a:lnTo>
                                  <a:pt x="20691" y="49946"/>
                                </a:lnTo>
                                <a:lnTo>
                                  <a:pt x="21984" y="49296"/>
                                </a:lnTo>
                                <a:lnTo>
                                  <a:pt x="23926" y="48647"/>
                                </a:lnTo>
                                <a:lnTo>
                                  <a:pt x="25220" y="48647"/>
                                </a:lnTo>
                                <a:lnTo>
                                  <a:pt x="26513" y="47997"/>
                                </a:lnTo>
                                <a:lnTo>
                                  <a:pt x="28450" y="47348"/>
                                </a:lnTo>
                                <a:lnTo>
                                  <a:pt x="29743" y="47348"/>
                                </a:lnTo>
                                <a:lnTo>
                                  <a:pt x="31036" y="46704"/>
                                </a:lnTo>
                                <a:lnTo>
                                  <a:pt x="32979" y="46055"/>
                                </a:lnTo>
                                <a:lnTo>
                                  <a:pt x="34916" y="46055"/>
                                </a:lnTo>
                                <a:lnTo>
                                  <a:pt x="36209" y="45405"/>
                                </a:lnTo>
                                <a:lnTo>
                                  <a:pt x="37502" y="45405"/>
                                </a:lnTo>
                                <a:lnTo>
                                  <a:pt x="38795" y="44106"/>
                                </a:lnTo>
                                <a:lnTo>
                                  <a:pt x="40738" y="44106"/>
                                </a:lnTo>
                                <a:lnTo>
                                  <a:pt x="42031" y="43457"/>
                                </a:lnTo>
                                <a:lnTo>
                                  <a:pt x="43324" y="43457"/>
                                </a:lnTo>
                                <a:lnTo>
                                  <a:pt x="44617" y="42807"/>
                                </a:lnTo>
                                <a:lnTo>
                                  <a:pt x="46554" y="42807"/>
                                </a:lnTo>
                                <a:lnTo>
                                  <a:pt x="47847" y="42158"/>
                                </a:lnTo>
                                <a:lnTo>
                                  <a:pt x="49141" y="42158"/>
                                </a:lnTo>
                                <a:lnTo>
                                  <a:pt x="50434" y="41514"/>
                                </a:lnTo>
                                <a:lnTo>
                                  <a:pt x="51727" y="41514"/>
                                </a:lnTo>
                                <a:lnTo>
                                  <a:pt x="54313" y="40215"/>
                                </a:lnTo>
                                <a:lnTo>
                                  <a:pt x="56900" y="40215"/>
                                </a:lnTo>
                                <a:lnTo>
                                  <a:pt x="58842" y="39566"/>
                                </a:lnTo>
                                <a:lnTo>
                                  <a:pt x="60779" y="38916"/>
                                </a:lnTo>
                                <a:lnTo>
                                  <a:pt x="62722" y="38267"/>
                                </a:lnTo>
                                <a:lnTo>
                                  <a:pt x="64015" y="38267"/>
                                </a:lnTo>
                                <a:lnTo>
                                  <a:pt x="65308" y="37618"/>
                                </a:lnTo>
                                <a:lnTo>
                                  <a:pt x="67245" y="37618"/>
                                </a:lnTo>
                                <a:lnTo>
                                  <a:pt x="66601" y="36974"/>
                                </a:lnTo>
                                <a:lnTo>
                                  <a:pt x="65952" y="35675"/>
                                </a:lnTo>
                                <a:lnTo>
                                  <a:pt x="65308" y="34376"/>
                                </a:lnTo>
                                <a:lnTo>
                                  <a:pt x="64659" y="32433"/>
                                </a:lnTo>
                                <a:lnTo>
                                  <a:pt x="64015" y="30485"/>
                                </a:lnTo>
                                <a:lnTo>
                                  <a:pt x="62722" y="28536"/>
                                </a:lnTo>
                                <a:lnTo>
                                  <a:pt x="62072" y="26594"/>
                                </a:lnTo>
                                <a:lnTo>
                                  <a:pt x="61428" y="23996"/>
                                </a:lnTo>
                                <a:lnTo>
                                  <a:pt x="60779" y="21404"/>
                                </a:lnTo>
                                <a:lnTo>
                                  <a:pt x="60135" y="18811"/>
                                </a:lnTo>
                                <a:lnTo>
                                  <a:pt x="59486" y="16863"/>
                                </a:lnTo>
                                <a:lnTo>
                                  <a:pt x="58842" y="14271"/>
                                </a:lnTo>
                                <a:lnTo>
                                  <a:pt x="58842" y="12323"/>
                                </a:lnTo>
                                <a:lnTo>
                                  <a:pt x="59486" y="9730"/>
                                </a:lnTo>
                                <a:lnTo>
                                  <a:pt x="60135" y="8432"/>
                                </a:lnTo>
                                <a:lnTo>
                                  <a:pt x="60779" y="6483"/>
                                </a:lnTo>
                                <a:lnTo>
                                  <a:pt x="61428" y="5190"/>
                                </a:lnTo>
                                <a:lnTo>
                                  <a:pt x="62722" y="3242"/>
                                </a:lnTo>
                                <a:lnTo>
                                  <a:pt x="64015" y="2592"/>
                                </a:lnTo>
                                <a:lnTo>
                                  <a:pt x="65308" y="1293"/>
                                </a:lnTo>
                                <a:lnTo>
                                  <a:pt x="66601" y="1293"/>
                                </a:lnTo>
                                <a:lnTo>
                                  <a:pt x="68538" y="649"/>
                                </a:lnTo>
                                <a:lnTo>
                                  <a:pt x="70481" y="649"/>
                                </a:lnTo>
                                <a:lnTo>
                                  <a:pt x="717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537326" y="372328"/>
                            <a:ext cx="10989" cy="81729"/>
                          </a:xfrm>
                          <a:custGeom>
                            <a:avLst/>
                            <a:gdLst/>
                            <a:ahLst/>
                            <a:cxnLst/>
                            <a:rect l="0" t="0" r="0" b="0"/>
                            <a:pathLst>
                              <a:path w="10989" h="81729">
                                <a:moveTo>
                                  <a:pt x="9025" y="0"/>
                                </a:moveTo>
                                <a:lnTo>
                                  <a:pt x="9025" y="10374"/>
                                </a:lnTo>
                                <a:lnTo>
                                  <a:pt x="9680" y="11673"/>
                                </a:lnTo>
                                <a:lnTo>
                                  <a:pt x="9680" y="29186"/>
                                </a:lnTo>
                                <a:lnTo>
                                  <a:pt x="10334" y="31134"/>
                                </a:lnTo>
                                <a:lnTo>
                                  <a:pt x="10334" y="64217"/>
                                </a:lnTo>
                                <a:lnTo>
                                  <a:pt x="10989" y="66159"/>
                                </a:lnTo>
                                <a:lnTo>
                                  <a:pt x="10989" y="80430"/>
                                </a:lnTo>
                                <a:lnTo>
                                  <a:pt x="9680" y="81729"/>
                                </a:lnTo>
                                <a:lnTo>
                                  <a:pt x="8425" y="81729"/>
                                </a:lnTo>
                                <a:lnTo>
                                  <a:pt x="7110" y="81080"/>
                                </a:lnTo>
                                <a:lnTo>
                                  <a:pt x="5817" y="80430"/>
                                </a:lnTo>
                                <a:lnTo>
                                  <a:pt x="3880" y="79781"/>
                                </a:lnTo>
                                <a:lnTo>
                                  <a:pt x="2586" y="79132"/>
                                </a:lnTo>
                                <a:lnTo>
                                  <a:pt x="1937" y="77838"/>
                                </a:lnTo>
                                <a:lnTo>
                                  <a:pt x="0" y="649"/>
                                </a:lnTo>
                                <a:lnTo>
                                  <a:pt x="90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535384" y="312002"/>
                            <a:ext cx="122224" cy="371678"/>
                          </a:xfrm>
                          <a:custGeom>
                            <a:avLst/>
                            <a:gdLst/>
                            <a:ahLst/>
                            <a:cxnLst/>
                            <a:rect l="0" t="0" r="0" b="0"/>
                            <a:pathLst>
                              <a:path w="122224" h="371678">
                                <a:moveTo>
                                  <a:pt x="65313" y="0"/>
                                </a:moveTo>
                                <a:lnTo>
                                  <a:pt x="70497" y="0"/>
                                </a:lnTo>
                                <a:lnTo>
                                  <a:pt x="72407" y="649"/>
                                </a:lnTo>
                                <a:lnTo>
                                  <a:pt x="73716" y="1293"/>
                                </a:lnTo>
                                <a:lnTo>
                                  <a:pt x="75626" y="1943"/>
                                </a:lnTo>
                                <a:lnTo>
                                  <a:pt x="76936" y="2592"/>
                                </a:lnTo>
                                <a:lnTo>
                                  <a:pt x="78900" y="3242"/>
                                </a:lnTo>
                                <a:lnTo>
                                  <a:pt x="80810" y="3891"/>
                                </a:lnTo>
                                <a:lnTo>
                                  <a:pt x="82119" y="4541"/>
                                </a:lnTo>
                                <a:lnTo>
                                  <a:pt x="83429" y="5190"/>
                                </a:lnTo>
                                <a:lnTo>
                                  <a:pt x="85338" y="6483"/>
                                </a:lnTo>
                                <a:lnTo>
                                  <a:pt x="86648" y="7782"/>
                                </a:lnTo>
                                <a:lnTo>
                                  <a:pt x="88558" y="8432"/>
                                </a:lnTo>
                                <a:lnTo>
                                  <a:pt x="89867" y="9731"/>
                                </a:lnTo>
                                <a:lnTo>
                                  <a:pt x="91177" y="11024"/>
                                </a:lnTo>
                                <a:lnTo>
                                  <a:pt x="92486" y="12323"/>
                                </a:lnTo>
                                <a:lnTo>
                                  <a:pt x="93741" y="13622"/>
                                </a:lnTo>
                                <a:lnTo>
                                  <a:pt x="95051" y="15564"/>
                                </a:lnTo>
                                <a:lnTo>
                                  <a:pt x="97015" y="16863"/>
                                </a:lnTo>
                                <a:lnTo>
                                  <a:pt x="97615" y="18162"/>
                                </a:lnTo>
                                <a:lnTo>
                                  <a:pt x="98925" y="20105"/>
                                </a:lnTo>
                                <a:lnTo>
                                  <a:pt x="100234" y="22053"/>
                                </a:lnTo>
                                <a:lnTo>
                                  <a:pt x="101489" y="24001"/>
                                </a:lnTo>
                                <a:lnTo>
                                  <a:pt x="102799" y="25295"/>
                                </a:lnTo>
                                <a:lnTo>
                                  <a:pt x="104108" y="27243"/>
                                </a:lnTo>
                                <a:lnTo>
                                  <a:pt x="104763" y="29186"/>
                                </a:lnTo>
                                <a:lnTo>
                                  <a:pt x="106018" y="31134"/>
                                </a:lnTo>
                                <a:lnTo>
                                  <a:pt x="106673" y="33083"/>
                                </a:lnTo>
                                <a:lnTo>
                                  <a:pt x="107983" y="35675"/>
                                </a:lnTo>
                                <a:lnTo>
                                  <a:pt x="109292" y="37623"/>
                                </a:lnTo>
                                <a:lnTo>
                                  <a:pt x="109947" y="40215"/>
                                </a:lnTo>
                                <a:lnTo>
                                  <a:pt x="111202" y="42164"/>
                                </a:lnTo>
                                <a:lnTo>
                                  <a:pt x="111857" y="44756"/>
                                </a:lnTo>
                                <a:lnTo>
                                  <a:pt x="112511" y="46704"/>
                                </a:lnTo>
                                <a:lnTo>
                                  <a:pt x="113821" y="49296"/>
                                </a:lnTo>
                                <a:lnTo>
                                  <a:pt x="114476" y="51889"/>
                                </a:lnTo>
                                <a:lnTo>
                                  <a:pt x="115076" y="54486"/>
                                </a:lnTo>
                                <a:lnTo>
                                  <a:pt x="115731" y="57078"/>
                                </a:lnTo>
                                <a:lnTo>
                                  <a:pt x="116385" y="59676"/>
                                </a:lnTo>
                                <a:lnTo>
                                  <a:pt x="117040" y="62268"/>
                                </a:lnTo>
                                <a:lnTo>
                                  <a:pt x="117040" y="64866"/>
                                </a:lnTo>
                                <a:lnTo>
                                  <a:pt x="117695" y="68108"/>
                                </a:lnTo>
                                <a:lnTo>
                                  <a:pt x="118350" y="70700"/>
                                </a:lnTo>
                                <a:lnTo>
                                  <a:pt x="118950" y="73947"/>
                                </a:lnTo>
                                <a:lnTo>
                                  <a:pt x="119605" y="76539"/>
                                </a:lnTo>
                                <a:lnTo>
                                  <a:pt x="120260" y="79137"/>
                                </a:lnTo>
                                <a:lnTo>
                                  <a:pt x="120260" y="82379"/>
                                </a:lnTo>
                                <a:lnTo>
                                  <a:pt x="120914" y="85620"/>
                                </a:lnTo>
                                <a:lnTo>
                                  <a:pt x="120914" y="91460"/>
                                </a:lnTo>
                                <a:lnTo>
                                  <a:pt x="121569" y="94701"/>
                                </a:lnTo>
                                <a:lnTo>
                                  <a:pt x="121569" y="103782"/>
                                </a:lnTo>
                                <a:lnTo>
                                  <a:pt x="122224" y="107024"/>
                                </a:lnTo>
                                <a:lnTo>
                                  <a:pt x="122224" y="120002"/>
                                </a:lnTo>
                                <a:lnTo>
                                  <a:pt x="121569" y="123243"/>
                                </a:lnTo>
                                <a:lnTo>
                                  <a:pt x="121569" y="126485"/>
                                </a:lnTo>
                                <a:lnTo>
                                  <a:pt x="120914" y="130376"/>
                                </a:lnTo>
                                <a:lnTo>
                                  <a:pt x="120914" y="136865"/>
                                </a:lnTo>
                                <a:lnTo>
                                  <a:pt x="120260" y="140107"/>
                                </a:lnTo>
                                <a:lnTo>
                                  <a:pt x="119605" y="143354"/>
                                </a:lnTo>
                                <a:lnTo>
                                  <a:pt x="119605" y="146595"/>
                                </a:lnTo>
                                <a:lnTo>
                                  <a:pt x="118950" y="149188"/>
                                </a:lnTo>
                                <a:lnTo>
                                  <a:pt x="118350" y="152435"/>
                                </a:lnTo>
                                <a:lnTo>
                                  <a:pt x="118350" y="155676"/>
                                </a:lnTo>
                                <a:lnTo>
                                  <a:pt x="117695" y="158918"/>
                                </a:lnTo>
                                <a:lnTo>
                                  <a:pt x="117040" y="161516"/>
                                </a:lnTo>
                                <a:lnTo>
                                  <a:pt x="116385" y="164757"/>
                                </a:lnTo>
                                <a:lnTo>
                                  <a:pt x="116385" y="167350"/>
                                </a:lnTo>
                                <a:lnTo>
                                  <a:pt x="115731" y="169947"/>
                                </a:lnTo>
                                <a:lnTo>
                                  <a:pt x="115076" y="173189"/>
                                </a:lnTo>
                                <a:lnTo>
                                  <a:pt x="114476" y="175787"/>
                                </a:lnTo>
                                <a:lnTo>
                                  <a:pt x="113821" y="178379"/>
                                </a:lnTo>
                                <a:lnTo>
                                  <a:pt x="113821" y="180971"/>
                                </a:lnTo>
                                <a:lnTo>
                                  <a:pt x="113166" y="183569"/>
                                </a:lnTo>
                                <a:lnTo>
                                  <a:pt x="111857" y="186161"/>
                                </a:lnTo>
                                <a:lnTo>
                                  <a:pt x="111202" y="188759"/>
                                </a:lnTo>
                                <a:lnTo>
                                  <a:pt x="111202" y="191351"/>
                                </a:lnTo>
                                <a:lnTo>
                                  <a:pt x="109947" y="193299"/>
                                </a:lnTo>
                                <a:lnTo>
                                  <a:pt x="109947" y="195892"/>
                                </a:lnTo>
                                <a:lnTo>
                                  <a:pt x="109292" y="198489"/>
                                </a:lnTo>
                                <a:lnTo>
                                  <a:pt x="108637" y="200432"/>
                                </a:lnTo>
                                <a:lnTo>
                                  <a:pt x="107983" y="202380"/>
                                </a:lnTo>
                                <a:lnTo>
                                  <a:pt x="107328" y="204323"/>
                                </a:lnTo>
                                <a:lnTo>
                                  <a:pt x="106673" y="206921"/>
                                </a:lnTo>
                                <a:lnTo>
                                  <a:pt x="106018" y="208864"/>
                                </a:lnTo>
                                <a:lnTo>
                                  <a:pt x="105418" y="210812"/>
                                </a:lnTo>
                                <a:lnTo>
                                  <a:pt x="104763" y="212760"/>
                                </a:lnTo>
                                <a:lnTo>
                                  <a:pt x="104108" y="214703"/>
                                </a:lnTo>
                                <a:lnTo>
                                  <a:pt x="103454" y="216651"/>
                                </a:lnTo>
                                <a:lnTo>
                                  <a:pt x="102799" y="218594"/>
                                </a:lnTo>
                                <a:lnTo>
                                  <a:pt x="102144" y="219893"/>
                                </a:lnTo>
                                <a:lnTo>
                                  <a:pt x="100889" y="221841"/>
                                </a:lnTo>
                                <a:lnTo>
                                  <a:pt x="100234" y="223135"/>
                                </a:lnTo>
                                <a:lnTo>
                                  <a:pt x="99580" y="224434"/>
                                </a:lnTo>
                                <a:lnTo>
                                  <a:pt x="99580" y="226382"/>
                                </a:lnTo>
                                <a:lnTo>
                                  <a:pt x="98270" y="227675"/>
                                </a:lnTo>
                                <a:lnTo>
                                  <a:pt x="98270" y="228974"/>
                                </a:lnTo>
                                <a:lnTo>
                                  <a:pt x="97015" y="231566"/>
                                </a:lnTo>
                                <a:lnTo>
                                  <a:pt x="95706" y="234164"/>
                                </a:lnTo>
                                <a:lnTo>
                                  <a:pt x="95051" y="236107"/>
                                </a:lnTo>
                                <a:lnTo>
                                  <a:pt x="93741" y="238705"/>
                                </a:lnTo>
                                <a:lnTo>
                                  <a:pt x="93087" y="240003"/>
                                </a:lnTo>
                                <a:lnTo>
                                  <a:pt x="92486" y="241946"/>
                                </a:lnTo>
                                <a:lnTo>
                                  <a:pt x="91832" y="242596"/>
                                </a:lnTo>
                                <a:lnTo>
                                  <a:pt x="91177" y="243894"/>
                                </a:lnTo>
                                <a:lnTo>
                                  <a:pt x="90522" y="245188"/>
                                </a:lnTo>
                                <a:lnTo>
                                  <a:pt x="90522" y="247136"/>
                                </a:lnTo>
                                <a:lnTo>
                                  <a:pt x="91177" y="247786"/>
                                </a:lnTo>
                                <a:lnTo>
                                  <a:pt x="92486" y="249084"/>
                                </a:lnTo>
                                <a:lnTo>
                                  <a:pt x="93741" y="251027"/>
                                </a:lnTo>
                                <a:lnTo>
                                  <a:pt x="95051" y="252976"/>
                                </a:lnTo>
                                <a:lnTo>
                                  <a:pt x="95706" y="254269"/>
                                </a:lnTo>
                                <a:lnTo>
                                  <a:pt x="96360" y="255568"/>
                                </a:lnTo>
                                <a:lnTo>
                                  <a:pt x="97015" y="256867"/>
                                </a:lnTo>
                                <a:lnTo>
                                  <a:pt x="97615" y="258815"/>
                                </a:lnTo>
                                <a:lnTo>
                                  <a:pt x="97615" y="261407"/>
                                </a:lnTo>
                                <a:lnTo>
                                  <a:pt x="98270" y="263355"/>
                                </a:lnTo>
                                <a:lnTo>
                                  <a:pt x="98270" y="276328"/>
                                </a:lnTo>
                                <a:lnTo>
                                  <a:pt x="97615" y="278270"/>
                                </a:lnTo>
                                <a:lnTo>
                                  <a:pt x="97015" y="279569"/>
                                </a:lnTo>
                                <a:lnTo>
                                  <a:pt x="97015" y="282161"/>
                                </a:lnTo>
                                <a:lnTo>
                                  <a:pt x="96360" y="283460"/>
                                </a:lnTo>
                                <a:lnTo>
                                  <a:pt x="95706" y="284759"/>
                                </a:lnTo>
                                <a:lnTo>
                                  <a:pt x="95051" y="286058"/>
                                </a:lnTo>
                                <a:lnTo>
                                  <a:pt x="95051" y="287351"/>
                                </a:lnTo>
                                <a:lnTo>
                                  <a:pt x="94396" y="288650"/>
                                </a:lnTo>
                                <a:lnTo>
                                  <a:pt x="93741" y="290598"/>
                                </a:lnTo>
                                <a:lnTo>
                                  <a:pt x="93087" y="291892"/>
                                </a:lnTo>
                                <a:lnTo>
                                  <a:pt x="91832" y="293191"/>
                                </a:lnTo>
                                <a:lnTo>
                                  <a:pt x="91832" y="295139"/>
                                </a:lnTo>
                                <a:lnTo>
                                  <a:pt x="90522" y="296432"/>
                                </a:lnTo>
                                <a:lnTo>
                                  <a:pt x="89867" y="297731"/>
                                </a:lnTo>
                                <a:lnTo>
                                  <a:pt x="88558" y="299030"/>
                                </a:lnTo>
                                <a:lnTo>
                                  <a:pt x="87958" y="300973"/>
                                </a:lnTo>
                                <a:lnTo>
                                  <a:pt x="86648" y="302272"/>
                                </a:lnTo>
                                <a:lnTo>
                                  <a:pt x="85993" y="303571"/>
                                </a:lnTo>
                                <a:lnTo>
                                  <a:pt x="84684" y="304864"/>
                                </a:lnTo>
                                <a:lnTo>
                                  <a:pt x="83429" y="306163"/>
                                </a:lnTo>
                                <a:lnTo>
                                  <a:pt x="82119" y="308111"/>
                                </a:lnTo>
                                <a:lnTo>
                                  <a:pt x="81464" y="309410"/>
                                </a:lnTo>
                                <a:lnTo>
                                  <a:pt x="80155" y="310703"/>
                                </a:lnTo>
                                <a:lnTo>
                                  <a:pt x="78900" y="312002"/>
                                </a:lnTo>
                                <a:lnTo>
                                  <a:pt x="77590" y="313950"/>
                                </a:lnTo>
                                <a:lnTo>
                                  <a:pt x="76281" y="315244"/>
                                </a:lnTo>
                                <a:lnTo>
                                  <a:pt x="75026" y="316543"/>
                                </a:lnTo>
                                <a:lnTo>
                                  <a:pt x="74371" y="317842"/>
                                </a:lnTo>
                                <a:lnTo>
                                  <a:pt x="72407" y="319135"/>
                                </a:lnTo>
                                <a:lnTo>
                                  <a:pt x="71752" y="320434"/>
                                </a:lnTo>
                                <a:lnTo>
                                  <a:pt x="69842" y="321733"/>
                                </a:lnTo>
                                <a:lnTo>
                                  <a:pt x="68533" y="323675"/>
                                </a:lnTo>
                                <a:lnTo>
                                  <a:pt x="67223" y="324325"/>
                                </a:lnTo>
                                <a:lnTo>
                                  <a:pt x="65968" y="326273"/>
                                </a:lnTo>
                                <a:lnTo>
                                  <a:pt x="64659" y="326923"/>
                                </a:lnTo>
                                <a:lnTo>
                                  <a:pt x="63349" y="328865"/>
                                </a:lnTo>
                                <a:lnTo>
                                  <a:pt x="62094" y="330164"/>
                                </a:lnTo>
                                <a:lnTo>
                                  <a:pt x="60785" y="330814"/>
                                </a:lnTo>
                                <a:lnTo>
                                  <a:pt x="59475" y="332112"/>
                                </a:lnTo>
                                <a:lnTo>
                                  <a:pt x="58220" y="333406"/>
                                </a:lnTo>
                                <a:lnTo>
                                  <a:pt x="55601" y="336004"/>
                                </a:lnTo>
                                <a:lnTo>
                                  <a:pt x="53036" y="338596"/>
                                </a:lnTo>
                                <a:lnTo>
                                  <a:pt x="51727" y="339895"/>
                                </a:lnTo>
                                <a:lnTo>
                                  <a:pt x="50417" y="340544"/>
                                </a:lnTo>
                                <a:lnTo>
                                  <a:pt x="49162" y="341837"/>
                                </a:lnTo>
                                <a:lnTo>
                                  <a:pt x="47853" y="342487"/>
                                </a:lnTo>
                                <a:lnTo>
                                  <a:pt x="45288" y="344435"/>
                                </a:lnTo>
                                <a:lnTo>
                                  <a:pt x="43324" y="347027"/>
                                </a:lnTo>
                                <a:lnTo>
                                  <a:pt x="40760" y="348326"/>
                                </a:lnTo>
                                <a:lnTo>
                                  <a:pt x="38795" y="350274"/>
                                </a:lnTo>
                                <a:lnTo>
                                  <a:pt x="36831" y="351568"/>
                                </a:lnTo>
                                <a:lnTo>
                                  <a:pt x="35576" y="353516"/>
                                </a:lnTo>
                                <a:lnTo>
                                  <a:pt x="33612" y="354166"/>
                                </a:lnTo>
                                <a:lnTo>
                                  <a:pt x="32357" y="355464"/>
                                </a:lnTo>
                                <a:lnTo>
                                  <a:pt x="31047" y="356758"/>
                                </a:lnTo>
                                <a:lnTo>
                                  <a:pt x="29738" y="357407"/>
                                </a:lnTo>
                                <a:lnTo>
                                  <a:pt x="28428" y="358706"/>
                                </a:lnTo>
                                <a:lnTo>
                                  <a:pt x="28428" y="359356"/>
                                </a:lnTo>
                                <a:lnTo>
                                  <a:pt x="27173" y="359356"/>
                                </a:lnTo>
                                <a:lnTo>
                                  <a:pt x="26518" y="360649"/>
                                </a:lnTo>
                                <a:lnTo>
                                  <a:pt x="25209" y="361948"/>
                                </a:lnTo>
                                <a:lnTo>
                                  <a:pt x="25209" y="368437"/>
                                </a:lnTo>
                                <a:lnTo>
                                  <a:pt x="24554" y="369730"/>
                                </a:lnTo>
                                <a:lnTo>
                                  <a:pt x="23899" y="370379"/>
                                </a:lnTo>
                                <a:lnTo>
                                  <a:pt x="22644" y="371029"/>
                                </a:lnTo>
                                <a:lnTo>
                                  <a:pt x="21335" y="371029"/>
                                </a:lnTo>
                                <a:lnTo>
                                  <a:pt x="20025" y="371678"/>
                                </a:lnTo>
                                <a:lnTo>
                                  <a:pt x="13586" y="371678"/>
                                </a:lnTo>
                                <a:lnTo>
                                  <a:pt x="11622" y="371029"/>
                                </a:lnTo>
                                <a:lnTo>
                                  <a:pt x="9702" y="371029"/>
                                </a:lnTo>
                                <a:lnTo>
                                  <a:pt x="7759" y="370379"/>
                                </a:lnTo>
                                <a:lnTo>
                                  <a:pt x="5822" y="369730"/>
                                </a:lnTo>
                                <a:lnTo>
                                  <a:pt x="3880" y="369086"/>
                                </a:lnTo>
                                <a:lnTo>
                                  <a:pt x="1943" y="368437"/>
                                </a:lnTo>
                                <a:lnTo>
                                  <a:pt x="649" y="367787"/>
                                </a:lnTo>
                                <a:lnTo>
                                  <a:pt x="0" y="367138"/>
                                </a:lnTo>
                                <a:lnTo>
                                  <a:pt x="1293" y="365189"/>
                                </a:lnTo>
                                <a:lnTo>
                                  <a:pt x="1943" y="363896"/>
                                </a:lnTo>
                                <a:lnTo>
                                  <a:pt x="3236" y="363247"/>
                                </a:lnTo>
                                <a:lnTo>
                                  <a:pt x="5173" y="361948"/>
                                </a:lnTo>
                                <a:lnTo>
                                  <a:pt x="7115" y="360649"/>
                                </a:lnTo>
                                <a:lnTo>
                                  <a:pt x="8408" y="359356"/>
                                </a:lnTo>
                                <a:lnTo>
                                  <a:pt x="9052" y="358706"/>
                                </a:lnTo>
                                <a:lnTo>
                                  <a:pt x="10367" y="357407"/>
                                </a:lnTo>
                                <a:lnTo>
                                  <a:pt x="12277" y="356758"/>
                                </a:lnTo>
                                <a:lnTo>
                                  <a:pt x="12932" y="356108"/>
                                </a:lnTo>
                                <a:lnTo>
                                  <a:pt x="14896" y="354815"/>
                                </a:lnTo>
                                <a:lnTo>
                                  <a:pt x="16151" y="354166"/>
                                </a:lnTo>
                                <a:lnTo>
                                  <a:pt x="17461" y="353516"/>
                                </a:lnTo>
                                <a:lnTo>
                                  <a:pt x="18770" y="352217"/>
                                </a:lnTo>
                                <a:lnTo>
                                  <a:pt x="20025" y="350918"/>
                                </a:lnTo>
                                <a:lnTo>
                                  <a:pt x="21989" y="349625"/>
                                </a:lnTo>
                                <a:lnTo>
                                  <a:pt x="23899" y="348976"/>
                                </a:lnTo>
                                <a:lnTo>
                                  <a:pt x="25209" y="347677"/>
                                </a:lnTo>
                                <a:lnTo>
                                  <a:pt x="27173" y="347027"/>
                                </a:lnTo>
                                <a:lnTo>
                                  <a:pt x="29083" y="345734"/>
                                </a:lnTo>
                                <a:lnTo>
                                  <a:pt x="31047" y="344435"/>
                                </a:lnTo>
                                <a:lnTo>
                                  <a:pt x="32357" y="343136"/>
                                </a:lnTo>
                                <a:lnTo>
                                  <a:pt x="34266" y="341837"/>
                                </a:lnTo>
                                <a:lnTo>
                                  <a:pt x="35576" y="340544"/>
                                </a:lnTo>
                                <a:lnTo>
                                  <a:pt x="37486" y="339245"/>
                                </a:lnTo>
                                <a:lnTo>
                                  <a:pt x="39450" y="337946"/>
                                </a:lnTo>
                                <a:lnTo>
                                  <a:pt x="41360" y="336653"/>
                                </a:lnTo>
                                <a:lnTo>
                                  <a:pt x="42669" y="335354"/>
                                </a:lnTo>
                                <a:lnTo>
                                  <a:pt x="44634" y="334055"/>
                                </a:lnTo>
                                <a:lnTo>
                                  <a:pt x="46543" y="332756"/>
                                </a:lnTo>
                                <a:lnTo>
                                  <a:pt x="47853" y="330814"/>
                                </a:lnTo>
                                <a:lnTo>
                                  <a:pt x="49763" y="329515"/>
                                </a:lnTo>
                                <a:lnTo>
                                  <a:pt x="51727" y="328216"/>
                                </a:lnTo>
                                <a:lnTo>
                                  <a:pt x="53691" y="326923"/>
                                </a:lnTo>
                                <a:lnTo>
                                  <a:pt x="54946" y="324974"/>
                                </a:lnTo>
                                <a:lnTo>
                                  <a:pt x="56910" y="323675"/>
                                </a:lnTo>
                                <a:lnTo>
                                  <a:pt x="58820" y="322382"/>
                                </a:lnTo>
                                <a:lnTo>
                                  <a:pt x="60130" y="321083"/>
                                </a:lnTo>
                                <a:lnTo>
                                  <a:pt x="61439" y="319135"/>
                                </a:lnTo>
                                <a:lnTo>
                                  <a:pt x="63349" y="317192"/>
                                </a:lnTo>
                                <a:lnTo>
                                  <a:pt x="64659" y="315893"/>
                                </a:lnTo>
                                <a:lnTo>
                                  <a:pt x="65968" y="314594"/>
                                </a:lnTo>
                                <a:lnTo>
                                  <a:pt x="67878" y="312652"/>
                                </a:lnTo>
                                <a:lnTo>
                                  <a:pt x="69187" y="310703"/>
                                </a:lnTo>
                                <a:lnTo>
                                  <a:pt x="70497" y="309410"/>
                                </a:lnTo>
                                <a:lnTo>
                                  <a:pt x="71752" y="307462"/>
                                </a:lnTo>
                                <a:lnTo>
                                  <a:pt x="72407" y="306163"/>
                                </a:lnTo>
                                <a:lnTo>
                                  <a:pt x="73716" y="304220"/>
                                </a:lnTo>
                                <a:lnTo>
                                  <a:pt x="75026" y="302921"/>
                                </a:lnTo>
                                <a:lnTo>
                                  <a:pt x="75626" y="300973"/>
                                </a:lnTo>
                                <a:lnTo>
                                  <a:pt x="76936" y="299679"/>
                                </a:lnTo>
                                <a:lnTo>
                                  <a:pt x="77590" y="297731"/>
                                </a:lnTo>
                                <a:lnTo>
                                  <a:pt x="78900" y="296432"/>
                                </a:lnTo>
                                <a:lnTo>
                                  <a:pt x="79555" y="294490"/>
                                </a:lnTo>
                                <a:lnTo>
                                  <a:pt x="80155" y="292541"/>
                                </a:lnTo>
                                <a:lnTo>
                                  <a:pt x="80810" y="290598"/>
                                </a:lnTo>
                                <a:lnTo>
                                  <a:pt x="81464" y="289300"/>
                                </a:lnTo>
                                <a:lnTo>
                                  <a:pt x="81464" y="287351"/>
                                </a:lnTo>
                                <a:lnTo>
                                  <a:pt x="82119" y="286058"/>
                                </a:lnTo>
                                <a:lnTo>
                                  <a:pt x="82774" y="284759"/>
                                </a:lnTo>
                                <a:lnTo>
                                  <a:pt x="83429" y="282811"/>
                                </a:lnTo>
                                <a:lnTo>
                                  <a:pt x="83429" y="281517"/>
                                </a:lnTo>
                                <a:lnTo>
                                  <a:pt x="84083" y="280219"/>
                                </a:lnTo>
                                <a:lnTo>
                                  <a:pt x="84083" y="278920"/>
                                </a:lnTo>
                                <a:lnTo>
                                  <a:pt x="84684" y="276977"/>
                                </a:lnTo>
                                <a:lnTo>
                                  <a:pt x="84684" y="274379"/>
                                </a:lnTo>
                                <a:lnTo>
                                  <a:pt x="85338" y="272436"/>
                                </a:lnTo>
                                <a:lnTo>
                                  <a:pt x="84684" y="270488"/>
                                </a:lnTo>
                                <a:lnTo>
                                  <a:pt x="84684" y="262706"/>
                                </a:lnTo>
                                <a:lnTo>
                                  <a:pt x="84083" y="260758"/>
                                </a:lnTo>
                                <a:lnTo>
                                  <a:pt x="84083" y="258815"/>
                                </a:lnTo>
                                <a:lnTo>
                                  <a:pt x="83429" y="256867"/>
                                </a:lnTo>
                                <a:lnTo>
                                  <a:pt x="82774" y="255568"/>
                                </a:lnTo>
                                <a:lnTo>
                                  <a:pt x="82119" y="253625"/>
                                </a:lnTo>
                                <a:lnTo>
                                  <a:pt x="81464" y="252326"/>
                                </a:lnTo>
                                <a:lnTo>
                                  <a:pt x="80810" y="251027"/>
                                </a:lnTo>
                                <a:lnTo>
                                  <a:pt x="80155" y="249728"/>
                                </a:lnTo>
                                <a:lnTo>
                                  <a:pt x="78900" y="247136"/>
                                </a:lnTo>
                                <a:lnTo>
                                  <a:pt x="77590" y="245837"/>
                                </a:lnTo>
                                <a:lnTo>
                                  <a:pt x="76281" y="243894"/>
                                </a:lnTo>
                                <a:lnTo>
                                  <a:pt x="75626" y="243245"/>
                                </a:lnTo>
                                <a:lnTo>
                                  <a:pt x="75026" y="242596"/>
                                </a:lnTo>
                                <a:lnTo>
                                  <a:pt x="75026" y="241946"/>
                                </a:lnTo>
                                <a:lnTo>
                                  <a:pt x="75626" y="240647"/>
                                </a:lnTo>
                                <a:lnTo>
                                  <a:pt x="76281" y="239354"/>
                                </a:lnTo>
                                <a:lnTo>
                                  <a:pt x="76936" y="237406"/>
                                </a:lnTo>
                                <a:lnTo>
                                  <a:pt x="78245" y="235463"/>
                                </a:lnTo>
                                <a:lnTo>
                                  <a:pt x="78900" y="234164"/>
                                </a:lnTo>
                                <a:lnTo>
                                  <a:pt x="78900" y="232865"/>
                                </a:lnTo>
                                <a:lnTo>
                                  <a:pt x="79555" y="231566"/>
                                </a:lnTo>
                                <a:lnTo>
                                  <a:pt x="80810" y="230273"/>
                                </a:lnTo>
                                <a:lnTo>
                                  <a:pt x="80810" y="228325"/>
                                </a:lnTo>
                                <a:lnTo>
                                  <a:pt x="81464" y="227026"/>
                                </a:lnTo>
                                <a:lnTo>
                                  <a:pt x="82119" y="225083"/>
                                </a:lnTo>
                                <a:lnTo>
                                  <a:pt x="82774" y="223784"/>
                                </a:lnTo>
                                <a:lnTo>
                                  <a:pt x="84083" y="221841"/>
                                </a:lnTo>
                                <a:lnTo>
                                  <a:pt x="84684" y="219893"/>
                                </a:lnTo>
                                <a:lnTo>
                                  <a:pt x="85338" y="217945"/>
                                </a:lnTo>
                                <a:lnTo>
                                  <a:pt x="86648" y="216002"/>
                                </a:lnTo>
                                <a:lnTo>
                                  <a:pt x="87303" y="213404"/>
                                </a:lnTo>
                                <a:lnTo>
                                  <a:pt x="87958" y="211461"/>
                                </a:lnTo>
                                <a:lnTo>
                                  <a:pt x="88558" y="208864"/>
                                </a:lnTo>
                                <a:lnTo>
                                  <a:pt x="89212" y="206921"/>
                                </a:lnTo>
                                <a:lnTo>
                                  <a:pt x="90522" y="204323"/>
                                </a:lnTo>
                                <a:lnTo>
                                  <a:pt x="91177" y="201731"/>
                                </a:lnTo>
                                <a:lnTo>
                                  <a:pt x="91832" y="199783"/>
                                </a:lnTo>
                                <a:lnTo>
                                  <a:pt x="93087" y="197190"/>
                                </a:lnTo>
                                <a:lnTo>
                                  <a:pt x="93741" y="194593"/>
                                </a:lnTo>
                                <a:lnTo>
                                  <a:pt x="94396" y="192000"/>
                                </a:lnTo>
                                <a:lnTo>
                                  <a:pt x="95051" y="188759"/>
                                </a:lnTo>
                                <a:lnTo>
                                  <a:pt x="96360" y="186161"/>
                                </a:lnTo>
                                <a:lnTo>
                                  <a:pt x="97015" y="183569"/>
                                </a:lnTo>
                                <a:lnTo>
                                  <a:pt x="97615" y="180327"/>
                                </a:lnTo>
                                <a:lnTo>
                                  <a:pt x="98270" y="177730"/>
                                </a:lnTo>
                                <a:lnTo>
                                  <a:pt x="99580" y="174488"/>
                                </a:lnTo>
                                <a:lnTo>
                                  <a:pt x="100234" y="171246"/>
                                </a:lnTo>
                                <a:lnTo>
                                  <a:pt x="100889" y="168649"/>
                                </a:lnTo>
                                <a:lnTo>
                                  <a:pt x="101489" y="165407"/>
                                </a:lnTo>
                                <a:lnTo>
                                  <a:pt x="102144" y="162165"/>
                                </a:lnTo>
                                <a:lnTo>
                                  <a:pt x="102799" y="158918"/>
                                </a:lnTo>
                                <a:lnTo>
                                  <a:pt x="103454" y="155676"/>
                                </a:lnTo>
                                <a:lnTo>
                                  <a:pt x="104108" y="153079"/>
                                </a:lnTo>
                                <a:lnTo>
                                  <a:pt x="104763" y="149837"/>
                                </a:lnTo>
                                <a:lnTo>
                                  <a:pt x="104763" y="145946"/>
                                </a:lnTo>
                                <a:lnTo>
                                  <a:pt x="105418" y="142704"/>
                                </a:lnTo>
                                <a:lnTo>
                                  <a:pt x="106018" y="139457"/>
                                </a:lnTo>
                                <a:lnTo>
                                  <a:pt x="106673" y="136216"/>
                                </a:lnTo>
                                <a:lnTo>
                                  <a:pt x="106673" y="129083"/>
                                </a:lnTo>
                                <a:lnTo>
                                  <a:pt x="107328" y="125836"/>
                                </a:lnTo>
                                <a:lnTo>
                                  <a:pt x="107328" y="118703"/>
                                </a:lnTo>
                                <a:lnTo>
                                  <a:pt x="107983" y="114812"/>
                                </a:lnTo>
                                <a:lnTo>
                                  <a:pt x="107983" y="93403"/>
                                </a:lnTo>
                                <a:lnTo>
                                  <a:pt x="107328" y="89511"/>
                                </a:lnTo>
                                <a:lnTo>
                                  <a:pt x="106673" y="86270"/>
                                </a:lnTo>
                                <a:lnTo>
                                  <a:pt x="106673" y="82379"/>
                                </a:lnTo>
                                <a:lnTo>
                                  <a:pt x="106018" y="79137"/>
                                </a:lnTo>
                                <a:lnTo>
                                  <a:pt x="105418" y="75890"/>
                                </a:lnTo>
                                <a:lnTo>
                                  <a:pt x="104763" y="72648"/>
                                </a:lnTo>
                                <a:lnTo>
                                  <a:pt x="104108" y="70056"/>
                                </a:lnTo>
                                <a:lnTo>
                                  <a:pt x="104108" y="66809"/>
                                </a:lnTo>
                                <a:lnTo>
                                  <a:pt x="102799" y="63567"/>
                                </a:lnTo>
                                <a:lnTo>
                                  <a:pt x="102144" y="60975"/>
                                </a:lnTo>
                                <a:lnTo>
                                  <a:pt x="101489" y="58377"/>
                                </a:lnTo>
                                <a:lnTo>
                                  <a:pt x="100889" y="55785"/>
                                </a:lnTo>
                                <a:lnTo>
                                  <a:pt x="99580" y="53187"/>
                                </a:lnTo>
                                <a:lnTo>
                                  <a:pt x="98925" y="51245"/>
                                </a:lnTo>
                                <a:lnTo>
                                  <a:pt x="98270" y="48647"/>
                                </a:lnTo>
                                <a:lnTo>
                                  <a:pt x="97615" y="46704"/>
                                </a:lnTo>
                                <a:lnTo>
                                  <a:pt x="96360" y="44106"/>
                                </a:lnTo>
                                <a:lnTo>
                                  <a:pt x="95051" y="42164"/>
                                </a:lnTo>
                                <a:lnTo>
                                  <a:pt x="93741" y="40215"/>
                                </a:lnTo>
                                <a:lnTo>
                                  <a:pt x="93086" y="38267"/>
                                </a:lnTo>
                                <a:lnTo>
                                  <a:pt x="91832" y="36324"/>
                                </a:lnTo>
                                <a:lnTo>
                                  <a:pt x="91177" y="34376"/>
                                </a:lnTo>
                                <a:lnTo>
                                  <a:pt x="89867" y="33082"/>
                                </a:lnTo>
                                <a:lnTo>
                                  <a:pt x="88558" y="31134"/>
                                </a:lnTo>
                                <a:lnTo>
                                  <a:pt x="87958" y="29835"/>
                                </a:lnTo>
                                <a:lnTo>
                                  <a:pt x="86648" y="28542"/>
                                </a:lnTo>
                                <a:lnTo>
                                  <a:pt x="85338" y="26594"/>
                                </a:lnTo>
                                <a:lnTo>
                                  <a:pt x="84083" y="25295"/>
                                </a:lnTo>
                                <a:lnTo>
                                  <a:pt x="82119" y="22703"/>
                                </a:lnTo>
                                <a:lnTo>
                                  <a:pt x="80155" y="20754"/>
                                </a:lnTo>
                                <a:lnTo>
                                  <a:pt x="77590" y="18162"/>
                                </a:lnTo>
                                <a:lnTo>
                                  <a:pt x="75026" y="16863"/>
                                </a:lnTo>
                                <a:lnTo>
                                  <a:pt x="73061" y="14920"/>
                                </a:lnTo>
                                <a:lnTo>
                                  <a:pt x="71152" y="13622"/>
                                </a:lnTo>
                                <a:lnTo>
                                  <a:pt x="68533" y="12323"/>
                                </a:lnTo>
                                <a:lnTo>
                                  <a:pt x="66623" y="11024"/>
                                </a:lnTo>
                                <a:lnTo>
                                  <a:pt x="65313" y="10380"/>
                                </a:lnTo>
                                <a:lnTo>
                                  <a:pt x="63349" y="9730"/>
                                </a:lnTo>
                                <a:lnTo>
                                  <a:pt x="62094" y="9081"/>
                                </a:lnTo>
                                <a:lnTo>
                                  <a:pt x="60784" y="8432"/>
                                </a:lnTo>
                                <a:lnTo>
                                  <a:pt x="58820" y="7782"/>
                                </a:lnTo>
                                <a:lnTo>
                                  <a:pt x="56256" y="7782"/>
                                </a:lnTo>
                                <a:lnTo>
                                  <a:pt x="653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360156" y="337947"/>
                            <a:ext cx="67245" cy="33082"/>
                          </a:xfrm>
                          <a:custGeom>
                            <a:avLst/>
                            <a:gdLst/>
                            <a:ahLst/>
                            <a:cxnLst/>
                            <a:rect l="0" t="0" r="0" b="0"/>
                            <a:pathLst>
                              <a:path w="67245" h="33082">
                                <a:moveTo>
                                  <a:pt x="56256" y="0"/>
                                </a:moveTo>
                                <a:lnTo>
                                  <a:pt x="67245" y="2598"/>
                                </a:lnTo>
                                <a:lnTo>
                                  <a:pt x="49141" y="31784"/>
                                </a:lnTo>
                                <a:lnTo>
                                  <a:pt x="34916" y="33082"/>
                                </a:lnTo>
                                <a:lnTo>
                                  <a:pt x="43324" y="19461"/>
                                </a:lnTo>
                                <a:lnTo>
                                  <a:pt x="12932" y="22703"/>
                                </a:lnTo>
                                <a:lnTo>
                                  <a:pt x="0" y="9730"/>
                                </a:lnTo>
                                <a:lnTo>
                                  <a:pt x="46554" y="9730"/>
                                </a:lnTo>
                                <a:lnTo>
                                  <a:pt x="562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356921" y="449517"/>
                            <a:ext cx="266421" cy="125192"/>
                          </a:xfrm>
                          <a:custGeom>
                            <a:avLst/>
                            <a:gdLst/>
                            <a:ahLst/>
                            <a:cxnLst/>
                            <a:rect l="0" t="0" r="0" b="0"/>
                            <a:pathLst>
                              <a:path w="266421" h="125192">
                                <a:moveTo>
                                  <a:pt x="31685" y="0"/>
                                </a:moveTo>
                                <a:lnTo>
                                  <a:pt x="31042" y="649"/>
                                </a:lnTo>
                                <a:lnTo>
                                  <a:pt x="31042" y="1943"/>
                                </a:lnTo>
                                <a:lnTo>
                                  <a:pt x="30392" y="3242"/>
                                </a:lnTo>
                                <a:lnTo>
                                  <a:pt x="29743" y="4541"/>
                                </a:lnTo>
                                <a:lnTo>
                                  <a:pt x="29099" y="5839"/>
                                </a:lnTo>
                                <a:lnTo>
                                  <a:pt x="29099" y="7782"/>
                                </a:lnTo>
                                <a:lnTo>
                                  <a:pt x="27806" y="9730"/>
                                </a:lnTo>
                                <a:lnTo>
                                  <a:pt x="27157" y="11673"/>
                                </a:lnTo>
                                <a:lnTo>
                                  <a:pt x="26513" y="13622"/>
                                </a:lnTo>
                                <a:lnTo>
                                  <a:pt x="25863" y="16214"/>
                                </a:lnTo>
                                <a:lnTo>
                                  <a:pt x="24570" y="18162"/>
                                </a:lnTo>
                                <a:lnTo>
                                  <a:pt x="23926" y="20754"/>
                                </a:lnTo>
                                <a:lnTo>
                                  <a:pt x="23926" y="22053"/>
                                </a:lnTo>
                                <a:lnTo>
                                  <a:pt x="23277" y="23352"/>
                                </a:lnTo>
                                <a:lnTo>
                                  <a:pt x="22633" y="24651"/>
                                </a:lnTo>
                                <a:lnTo>
                                  <a:pt x="22633" y="25944"/>
                                </a:lnTo>
                                <a:lnTo>
                                  <a:pt x="21984" y="28542"/>
                                </a:lnTo>
                                <a:lnTo>
                                  <a:pt x="21340" y="31134"/>
                                </a:lnTo>
                                <a:lnTo>
                                  <a:pt x="20047" y="32433"/>
                                </a:lnTo>
                                <a:lnTo>
                                  <a:pt x="20047" y="33732"/>
                                </a:lnTo>
                                <a:lnTo>
                                  <a:pt x="19398" y="35025"/>
                                </a:lnTo>
                                <a:lnTo>
                                  <a:pt x="19398" y="36324"/>
                                </a:lnTo>
                                <a:lnTo>
                                  <a:pt x="18754" y="38916"/>
                                </a:lnTo>
                                <a:lnTo>
                                  <a:pt x="18104" y="41514"/>
                                </a:lnTo>
                                <a:lnTo>
                                  <a:pt x="17461" y="42813"/>
                                </a:lnTo>
                                <a:lnTo>
                                  <a:pt x="17461" y="44106"/>
                                </a:lnTo>
                                <a:lnTo>
                                  <a:pt x="16811" y="45405"/>
                                </a:lnTo>
                                <a:lnTo>
                                  <a:pt x="16811" y="46704"/>
                                </a:lnTo>
                                <a:lnTo>
                                  <a:pt x="16167" y="49296"/>
                                </a:lnTo>
                                <a:lnTo>
                                  <a:pt x="15518" y="51894"/>
                                </a:lnTo>
                                <a:lnTo>
                                  <a:pt x="15518" y="55785"/>
                                </a:lnTo>
                                <a:lnTo>
                                  <a:pt x="14874" y="57728"/>
                                </a:lnTo>
                                <a:lnTo>
                                  <a:pt x="14874" y="63567"/>
                                </a:lnTo>
                                <a:lnTo>
                                  <a:pt x="15518" y="64866"/>
                                </a:lnTo>
                                <a:lnTo>
                                  <a:pt x="16811" y="66159"/>
                                </a:lnTo>
                                <a:lnTo>
                                  <a:pt x="17461" y="66809"/>
                                </a:lnTo>
                                <a:lnTo>
                                  <a:pt x="18104" y="68108"/>
                                </a:lnTo>
                                <a:lnTo>
                                  <a:pt x="19398" y="68757"/>
                                </a:lnTo>
                                <a:lnTo>
                                  <a:pt x="20691" y="70056"/>
                                </a:lnTo>
                                <a:lnTo>
                                  <a:pt x="21984" y="70705"/>
                                </a:lnTo>
                                <a:lnTo>
                                  <a:pt x="23277" y="71349"/>
                                </a:lnTo>
                                <a:lnTo>
                                  <a:pt x="25220" y="72648"/>
                                </a:lnTo>
                                <a:lnTo>
                                  <a:pt x="27157" y="73298"/>
                                </a:lnTo>
                                <a:lnTo>
                                  <a:pt x="29099" y="74597"/>
                                </a:lnTo>
                                <a:lnTo>
                                  <a:pt x="31042" y="75246"/>
                                </a:lnTo>
                                <a:lnTo>
                                  <a:pt x="32979" y="76539"/>
                                </a:lnTo>
                                <a:lnTo>
                                  <a:pt x="35565" y="77838"/>
                                </a:lnTo>
                                <a:lnTo>
                                  <a:pt x="37507" y="78488"/>
                                </a:lnTo>
                                <a:lnTo>
                                  <a:pt x="40094" y="79786"/>
                                </a:lnTo>
                                <a:lnTo>
                                  <a:pt x="42680" y="80430"/>
                                </a:lnTo>
                                <a:lnTo>
                                  <a:pt x="45267" y="81729"/>
                                </a:lnTo>
                                <a:lnTo>
                                  <a:pt x="47853" y="83028"/>
                                </a:lnTo>
                                <a:lnTo>
                                  <a:pt x="50439" y="84327"/>
                                </a:lnTo>
                                <a:lnTo>
                                  <a:pt x="53669" y="84971"/>
                                </a:lnTo>
                                <a:lnTo>
                                  <a:pt x="56256" y="86270"/>
                                </a:lnTo>
                                <a:lnTo>
                                  <a:pt x="59491" y="86919"/>
                                </a:lnTo>
                                <a:lnTo>
                                  <a:pt x="62078" y="88218"/>
                                </a:lnTo>
                                <a:lnTo>
                                  <a:pt x="65308" y="89511"/>
                                </a:lnTo>
                                <a:lnTo>
                                  <a:pt x="68544" y="90810"/>
                                </a:lnTo>
                                <a:lnTo>
                                  <a:pt x="71774" y="91460"/>
                                </a:lnTo>
                                <a:lnTo>
                                  <a:pt x="75009" y="92759"/>
                                </a:lnTo>
                                <a:lnTo>
                                  <a:pt x="77596" y="93408"/>
                                </a:lnTo>
                                <a:lnTo>
                                  <a:pt x="81475" y="94701"/>
                                </a:lnTo>
                                <a:lnTo>
                                  <a:pt x="84705" y="95351"/>
                                </a:lnTo>
                                <a:lnTo>
                                  <a:pt x="87941" y="96650"/>
                                </a:lnTo>
                                <a:lnTo>
                                  <a:pt x="91171" y="97299"/>
                                </a:lnTo>
                                <a:lnTo>
                                  <a:pt x="94407" y="98593"/>
                                </a:lnTo>
                                <a:lnTo>
                                  <a:pt x="97637" y="99891"/>
                                </a:lnTo>
                                <a:lnTo>
                                  <a:pt x="100873" y="100541"/>
                                </a:lnTo>
                                <a:lnTo>
                                  <a:pt x="104103" y="101840"/>
                                </a:lnTo>
                                <a:lnTo>
                                  <a:pt x="107339" y="102489"/>
                                </a:lnTo>
                                <a:lnTo>
                                  <a:pt x="110569" y="103133"/>
                                </a:lnTo>
                                <a:lnTo>
                                  <a:pt x="113805" y="104432"/>
                                </a:lnTo>
                                <a:lnTo>
                                  <a:pt x="116391" y="105081"/>
                                </a:lnTo>
                                <a:lnTo>
                                  <a:pt x="120270" y="106380"/>
                                </a:lnTo>
                                <a:lnTo>
                                  <a:pt x="122857" y="107030"/>
                                </a:lnTo>
                                <a:lnTo>
                                  <a:pt x="126087" y="107674"/>
                                </a:lnTo>
                                <a:lnTo>
                                  <a:pt x="129323" y="108323"/>
                                </a:lnTo>
                                <a:lnTo>
                                  <a:pt x="132553" y="109622"/>
                                </a:lnTo>
                                <a:lnTo>
                                  <a:pt x="135139" y="109622"/>
                                </a:lnTo>
                                <a:lnTo>
                                  <a:pt x="137726" y="110921"/>
                                </a:lnTo>
                                <a:lnTo>
                                  <a:pt x="140961" y="110921"/>
                                </a:lnTo>
                                <a:lnTo>
                                  <a:pt x="143548" y="111570"/>
                                </a:lnTo>
                                <a:lnTo>
                                  <a:pt x="146134" y="112214"/>
                                </a:lnTo>
                                <a:lnTo>
                                  <a:pt x="148720" y="112864"/>
                                </a:lnTo>
                                <a:lnTo>
                                  <a:pt x="150657" y="113513"/>
                                </a:lnTo>
                                <a:lnTo>
                                  <a:pt x="153244" y="114162"/>
                                </a:lnTo>
                                <a:lnTo>
                                  <a:pt x="155830" y="114162"/>
                                </a:lnTo>
                                <a:lnTo>
                                  <a:pt x="157772" y="114812"/>
                                </a:lnTo>
                                <a:lnTo>
                                  <a:pt x="159709" y="114812"/>
                                </a:lnTo>
                                <a:lnTo>
                                  <a:pt x="161652" y="115461"/>
                                </a:lnTo>
                                <a:lnTo>
                                  <a:pt x="165531" y="115461"/>
                                </a:lnTo>
                                <a:lnTo>
                                  <a:pt x="166825" y="116111"/>
                                </a:lnTo>
                                <a:lnTo>
                                  <a:pt x="174584" y="116111"/>
                                </a:lnTo>
                                <a:lnTo>
                                  <a:pt x="175877" y="115461"/>
                                </a:lnTo>
                                <a:lnTo>
                                  <a:pt x="182343" y="115461"/>
                                </a:lnTo>
                                <a:lnTo>
                                  <a:pt x="184285" y="114812"/>
                                </a:lnTo>
                                <a:lnTo>
                                  <a:pt x="186222" y="114812"/>
                                </a:lnTo>
                                <a:lnTo>
                                  <a:pt x="187515" y="114162"/>
                                </a:lnTo>
                                <a:lnTo>
                                  <a:pt x="191395" y="114162"/>
                                </a:lnTo>
                                <a:lnTo>
                                  <a:pt x="193359" y="113513"/>
                                </a:lnTo>
                                <a:lnTo>
                                  <a:pt x="196579" y="113513"/>
                                </a:lnTo>
                                <a:lnTo>
                                  <a:pt x="198488" y="112864"/>
                                </a:lnTo>
                                <a:lnTo>
                                  <a:pt x="200453" y="112214"/>
                                </a:lnTo>
                                <a:lnTo>
                                  <a:pt x="202362" y="112214"/>
                                </a:lnTo>
                                <a:lnTo>
                                  <a:pt x="203672" y="111570"/>
                                </a:lnTo>
                                <a:lnTo>
                                  <a:pt x="207546" y="111570"/>
                                </a:lnTo>
                                <a:lnTo>
                                  <a:pt x="210165" y="110921"/>
                                </a:lnTo>
                                <a:lnTo>
                                  <a:pt x="211420" y="110921"/>
                                </a:lnTo>
                                <a:lnTo>
                                  <a:pt x="213384" y="110271"/>
                                </a:lnTo>
                                <a:lnTo>
                                  <a:pt x="215294" y="109622"/>
                                </a:lnTo>
                                <a:lnTo>
                                  <a:pt x="217258" y="109622"/>
                                </a:lnTo>
                                <a:lnTo>
                                  <a:pt x="219223" y="108973"/>
                                </a:lnTo>
                                <a:lnTo>
                                  <a:pt x="221132" y="108973"/>
                                </a:lnTo>
                                <a:lnTo>
                                  <a:pt x="223097" y="108323"/>
                                </a:lnTo>
                                <a:lnTo>
                                  <a:pt x="225006" y="108323"/>
                                </a:lnTo>
                                <a:lnTo>
                                  <a:pt x="226316" y="107674"/>
                                </a:lnTo>
                                <a:lnTo>
                                  <a:pt x="228226" y="107030"/>
                                </a:lnTo>
                                <a:lnTo>
                                  <a:pt x="229535" y="107030"/>
                                </a:lnTo>
                                <a:lnTo>
                                  <a:pt x="231500" y="106380"/>
                                </a:lnTo>
                                <a:lnTo>
                                  <a:pt x="232755" y="105731"/>
                                </a:lnTo>
                                <a:lnTo>
                                  <a:pt x="234719" y="105731"/>
                                </a:lnTo>
                                <a:lnTo>
                                  <a:pt x="236028" y="105081"/>
                                </a:lnTo>
                                <a:lnTo>
                                  <a:pt x="237938" y="105081"/>
                                </a:lnTo>
                                <a:lnTo>
                                  <a:pt x="239248" y="104432"/>
                                </a:lnTo>
                                <a:lnTo>
                                  <a:pt x="240557" y="104432"/>
                                </a:lnTo>
                                <a:lnTo>
                                  <a:pt x="241812" y="103783"/>
                                </a:lnTo>
                                <a:lnTo>
                                  <a:pt x="243777" y="103133"/>
                                </a:lnTo>
                                <a:lnTo>
                                  <a:pt x="245686" y="102489"/>
                                </a:lnTo>
                                <a:lnTo>
                                  <a:pt x="248305" y="102489"/>
                                </a:lnTo>
                                <a:lnTo>
                                  <a:pt x="250215" y="101840"/>
                                </a:lnTo>
                                <a:lnTo>
                                  <a:pt x="252834" y="101190"/>
                                </a:lnTo>
                                <a:lnTo>
                                  <a:pt x="254089" y="100541"/>
                                </a:lnTo>
                                <a:lnTo>
                                  <a:pt x="255399" y="100541"/>
                                </a:lnTo>
                                <a:lnTo>
                                  <a:pt x="256708" y="99892"/>
                                </a:lnTo>
                                <a:lnTo>
                                  <a:pt x="258018" y="99892"/>
                                </a:lnTo>
                                <a:lnTo>
                                  <a:pt x="258618" y="99892"/>
                                </a:lnTo>
                                <a:lnTo>
                                  <a:pt x="266421" y="118054"/>
                                </a:lnTo>
                                <a:lnTo>
                                  <a:pt x="259928" y="118054"/>
                                </a:lnTo>
                                <a:lnTo>
                                  <a:pt x="258018" y="118703"/>
                                </a:lnTo>
                                <a:lnTo>
                                  <a:pt x="253489" y="118703"/>
                                </a:lnTo>
                                <a:lnTo>
                                  <a:pt x="252179" y="119352"/>
                                </a:lnTo>
                                <a:lnTo>
                                  <a:pt x="248960" y="119352"/>
                                </a:lnTo>
                                <a:lnTo>
                                  <a:pt x="247651" y="120002"/>
                                </a:lnTo>
                                <a:lnTo>
                                  <a:pt x="243122" y="120002"/>
                                </a:lnTo>
                                <a:lnTo>
                                  <a:pt x="241812" y="120651"/>
                                </a:lnTo>
                                <a:lnTo>
                                  <a:pt x="236028" y="120651"/>
                                </a:lnTo>
                                <a:lnTo>
                                  <a:pt x="234719" y="121301"/>
                                </a:lnTo>
                                <a:lnTo>
                                  <a:pt x="227626" y="121301"/>
                                </a:lnTo>
                                <a:lnTo>
                                  <a:pt x="225661" y="121945"/>
                                </a:lnTo>
                                <a:lnTo>
                                  <a:pt x="221787" y="121945"/>
                                </a:lnTo>
                                <a:lnTo>
                                  <a:pt x="219823" y="122594"/>
                                </a:lnTo>
                                <a:lnTo>
                                  <a:pt x="212075" y="122594"/>
                                </a:lnTo>
                                <a:lnTo>
                                  <a:pt x="210165" y="123244"/>
                                </a:lnTo>
                                <a:lnTo>
                                  <a:pt x="203672" y="123243"/>
                                </a:lnTo>
                                <a:lnTo>
                                  <a:pt x="202362" y="123893"/>
                                </a:lnTo>
                                <a:lnTo>
                                  <a:pt x="186872" y="123893"/>
                                </a:lnTo>
                                <a:lnTo>
                                  <a:pt x="184929" y="124542"/>
                                </a:lnTo>
                                <a:lnTo>
                                  <a:pt x="173290" y="124542"/>
                                </a:lnTo>
                                <a:lnTo>
                                  <a:pt x="171354" y="125192"/>
                                </a:lnTo>
                                <a:lnTo>
                                  <a:pt x="169411" y="124542"/>
                                </a:lnTo>
                                <a:lnTo>
                                  <a:pt x="164238" y="124542"/>
                                </a:lnTo>
                                <a:lnTo>
                                  <a:pt x="161652" y="123893"/>
                                </a:lnTo>
                                <a:lnTo>
                                  <a:pt x="157123" y="123893"/>
                                </a:lnTo>
                                <a:lnTo>
                                  <a:pt x="155186" y="123243"/>
                                </a:lnTo>
                                <a:lnTo>
                                  <a:pt x="152600" y="123243"/>
                                </a:lnTo>
                                <a:lnTo>
                                  <a:pt x="150013" y="122594"/>
                                </a:lnTo>
                                <a:lnTo>
                                  <a:pt x="147427" y="121945"/>
                                </a:lnTo>
                                <a:lnTo>
                                  <a:pt x="144841" y="121945"/>
                                </a:lnTo>
                                <a:lnTo>
                                  <a:pt x="141605" y="121301"/>
                                </a:lnTo>
                                <a:lnTo>
                                  <a:pt x="139019" y="120651"/>
                                </a:lnTo>
                                <a:lnTo>
                                  <a:pt x="136432" y="120002"/>
                                </a:lnTo>
                                <a:lnTo>
                                  <a:pt x="133846" y="120002"/>
                                </a:lnTo>
                                <a:lnTo>
                                  <a:pt x="130616" y="119352"/>
                                </a:lnTo>
                                <a:lnTo>
                                  <a:pt x="127380" y="118703"/>
                                </a:lnTo>
                                <a:lnTo>
                                  <a:pt x="124150" y="118053"/>
                                </a:lnTo>
                                <a:lnTo>
                                  <a:pt x="120914" y="116755"/>
                                </a:lnTo>
                                <a:lnTo>
                                  <a:pt x="117684" y="116111"/>
                                </a:lnTo>
                                <a:lnTo>
                                  <a:pt x="114448" y="115461"/>
                                </a:lnTo>
                                <a:lnTo>
                                  <a:pt x="111862" y="114812"/>
                                </a:lnTo>
                                <a:lnTo>
                                  <a:pt x="108632" y="114162"/>
                                </a:lnTo>
                                <a:lnTo>
                                  <a:pt x="104752" y="113513"/>
                                </a:lnTo>
                                <a:lnTo>
                                  <a:pt x="102166" y="112214"/>
                                </a:lnTo>
                                <a:lnTo>
                                  <a:pt x="98287" y="111570"/>
                                </a:lnTo>
                                <a:lnTo>
                                  <a:pt x="95051" y="110921"/>
                                </a:lnTo>
                                <a:lnTo>
                                  <a:pt x="91821" y="109622"/>
                                </a:lnTo>
                                <a:lnTo>
                                  <a:pt x="88585" y="108972"/>
                                </a:lnTo>
                                <a:lnTo>
                                  <a:pt x="85355" y="107674"/>
                                </a:lnTo>
                                <a:lnTo>
                                  <a:pt x="82119" y="107030"/>
                                </a:lnTo>
                                <a:lnTo>
                                  <a:pt x="78889" y="106380"/>
                                </a:lnTo>
                                <a:lnTo>
                                  <a:pt x="75653" y="105081"/>
                                </a:lnTo>
                                <a:lnTo>
                                  <a:pt x="71774" y="103782"/>
                                </a:lnTo>
                                <a:lnTo>
                                  <a:pt x="69187" y="103133"/>
                                </a:lnTo>
                                <a:lnTo>
                                  <a:pt x="65308" y="101840"/>
                                </a:lnTo>
                                <a:lnTo>
                                  <a:pt x="62722" y="100541"/>
                                </a:lnTo>
                                <a:lnTo>
                                  <a:pt x="59491" y="99891"/>
                                </a:lnTo>
                                <a:lnTo>
                                  <a:pt x="56256" y="98593"/>
                                </a:lnTo>
                                <a:lnTo>
                                  <a:pt x="53026" y="97299"/>
                                </a:lnTo>
                                <a:lnTo>
                                  <a:pt x="49790" y="96000"/>
                                </a:lnTo>
                                <a:lnTo>
                                  <a:pt x="47204" y="95351"/>
                                </a:lnTo>
                                <a:lnTo>
                                  <a:pt x="44617" y="94052"/>
                                </a:lnTo>
                                <a:lnTo>
                                  <a:pt x="41387" y="92759"/>
                                </a:lnTo>
                                <a:lnTo>
                                  <a:pt x="38801" y="91460"/>
                                </a:lnTo>
                                <a:lnTo>
                                  <a:pt x="36214" y="90810"/>
                                </a:lnTo>
                                <a:lnTo>
                                  <a:pt x="33628" y="89511"/>
                                </a:lnTo>
                                <a:lnTo>
                                  <a:pt x="31042" y="88218"/>
                                </a:lnTo>
                                <a:lnTo>
                                  <a:pt x="28450" y="86919"/>
                                </a:lnTo>
                                <a:lnTo>
                                  <a:pt x="25863" y="85620"/>
                                </a:lnTo>
                                <a:lnTo>
                                  <a:pt x="23926" y="84327"/>
                                </a:lnTo>
                                <a:lnTo>
                                  <a:pt x="21984" y="83028"/>
                                </a:lnTo>
                                <a:lnTo>
                                  <a:pt x="19398" y="81729"/>
                                </a:lnTo>
                                <a:lnTo>
                                  <a:pt x="17461" y="80430"/>
                                </a:lnTo>
                                <a:lnTo>
                                  <a:pt x="16167" y="79786"/>
                                </a:lnTo>
                                <a:lnTo>
                                  <a:pt x="13581" y="78488"/>
                                </a:lnTo>
                                <a:lnTo>
                                  <a:pt x="12288" y="77189"/>
                                </a:lnTo>
                                <a:lnTo>
                                  <a:pt x="10995" y="75890"/>
                                </a:lnTo>
                                <a:lnTo>
                                  <a:pt x="9702" y="74597"/>
                                </a:lnTo>
                                <a:lnTo>
                                  <a:pt x="8408" y="73298"/>
                                </a:lnTo>
                                <a:lnTo>
                                  <a:pt x="7115" y="71999"/>
                                </a:lnTo>
                                <a:lnTo>
                                  <a:pt x="6466" y="70705"/>
                                </a:lnTo>
                                <a:lnTo>
                                  <a:pt x="5822" y="70056"/>
                                </a:lnTo>
                                <a:lnTo>
                                  <a:pt x="4529" y="68757"/>
                                </a:lnTo>
                                <a:lnTo>
                                  <a:pt x="3880" y="67458"/>
                                </a:lnTo>
                                <a:lnTo>
                                  <a:pt x="3236" y="66159"/>
                                </a:lnTo>
                                <a:lnTo>
                                  <a:pt x="2586" y="64866"/>
                                </a:lnTo>
                                <a:lnTo>
                                  <a:pt x="1943" y="63567"/>
                                </a:lnTo>
                                <a:lnTo>
                                  <a:pt x="1943" y="61619"/>
                                </a:lnTo>
                                <a:lnTo>
                                  <a:pt x="1293" y="60325"/>
                                </a:lnTo>
                                <a:lnTo>
                                  <a:pt x="1293" y="59027"/>
                                </a:lnTo>
                                <a:lnTo>
                                  <a:pt x="649" y="57728"/>
                                </a:lnTo>
                                <a:lnTo>
                                  <a:pt x="649" y="53837"/>
                                </a:lnTo>
                                <a:lnTo>
                                  <a:pt x="0" y="51894"/>
                                </a:lnTo>
                                <a:lnTo>
                                  <a:pt x="0" y="50595"/>
                                </a:lnTo>
                                <a:lnTo>
                                  <a:pt x="649" y="49296"/>
                                </a:lnTo>
                                <a:lnTo>
                                  <a:pt x="649" y="45405"/>
                                </a:lnTo>
                                <a:lnTo>
                                  <a:pt x="1293" y="43457"/>
                                </a:lnTo>
                                <a:lnTo>
                                  <a:pt x="1293" y="42163"/>
                                </a:lnTo>
                                <a:lnTo>
                                  <a:pt x="1943" y="40865"/>
                                </a:lnTo>
                                <a:lnTo>
                                  <a:pt x="1943" y="39566"/>
                                </a:lnTo>
                                <a:lnTo>
                                  <a:pt x="2586" y="37623"/>
                                </a:lnTo>
                                <a:lnTo>
                                  <a:pt x="3236" y="36324"/>
                                </a:lnTo>
                                <a:lnTo>
                                  <a:pt x="3236" y="35025"/>
                                </a:lnTo>
                                <a:lnTo>
                                  <a:pt x="3880" y="33732"/>
                                </a:lnTo>
                                <a:lnTo>
                                  <a:pt x="3880" y="32433"/>
                                </a:lnTo>
                                <a:lnTo>
                                  <a:pt x="5173" y="31134"/>
                                </a:lnTo>
                                <a:lnTo>
                                  <a:pt x="5822" y="28542"/>
                                </a:lnTo>
                                <a:lnTo>
                                  <a:pt x="7115" y="25944"/>
                                </a:lnTo>
                                <a:lnTo>
                                  <a:pt x="7759" y="24651"/>
                                </a:lnTo>
                                <a:lnTo>
                                  <a:pt x="8408" y="23352"/>
                                </a:lnTo>
                                <a:lnTo>
                                  <a:pt x="8408" y="22053"/>
                                </a:lnTo>
                                <a:lnTo>
                                  <a:pt x="9052" y="20754"/>
                                </a:lnTo>
                                <a:lnTo>
                                  <a:pt x="10345" y="18162"/>
                                </a:lnTo>
                                <a:lnTo>
                                  <a:pt x="12288" y="16214"/>
                                </a:lnTo>
                                <a:lnTo>
                                  <a:pt x="12932" y="14271"/>
                                </a:lnTo>
                                <a:lnTo>
                                  <a:pt x="14225" y="12323"/>
                                </a:lnTo>
                                <a:lnTo>
                                  <a:pt x="15518" y="10380"/>
                                </a:lnTo>
                                <a:lnTo>
                                  <a:pt x="16811" y="9081"/>
                                </a:lnTo>
                                <a:lnTo>
                                  <a:pt x="17461" y="7133"/>
                                </a:lnTo>
                                <a:lnTo>
                                  <a:pt x="18754" y="5839"/>
                                </a:lnTo>
                                <a:lnTo>
                                  <a:pt x="19398" y="4541"/>
                                </a:lnTo>
                                <a:lnTo>
                                  <a:pt x="20047" y="3891"/>
                                </a:lnTo>
                                <a:lnTo>
                                  <a:pt x="21340" y="2592"/>
                                </a:lnTo>
                                <a:lnTo>
                                  <a:pt x="21984" y="1943"/>
                                </a:lnTo>
                                <a:lnTo>
                                  <a:pt x="316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328471" y="522165"/>
                            <a:ext cx="54313" cy="46055"/>
                          </a:xfrm>
                          <a:custGeom>
                            <a:avLst/>
                            <a:gdLst/>
                            <a:ahLst/>
                            <a:cxnLst/>
                            <a:rect l="0" t="0" r="0" b="0"/>
                            <a:pathLst>
                              <a:path w="54313" h="46055">
                                <a:moveTo>
                                  <a:pt x="39444" y="0"/>
                                </a:moveTo>
                                <a:lnTo>
                                  <a:pt x="40088" y="0"/>
                                </a:lnTo>
                                <a:lnTo>
                                  <a:pt x="54313" y="9081"/>
                                </a:lnTo>
                                <a:lnTo>
                                  <a:pt x="13581" y="46055"/>
                                </a:lnTo>
                                <a:lnTo>
                                  <a:pt x="12932" y="45405"/>
                                </a:lnTo>
                                <a:lnTo>
                                  <a:pt x="10995" y="45405"/>
                                </a:lnTo>
                                <a:lnTo>
                                  <a:pt x="9701" y="44106"/>
                                </a:lnTo>
                                <a:lnTo>
                                  <a:pt x="8408" y="44106"/>
                                </a:lnTo>
                                <a:lnTo>
                                  <a:pt x="7115" y="43462"/>
                                </a:lnTo>
                                <a:lnTo>
                                  <a:pt x="6466" y="42813"/>
                                </a:lnTo>
                                <a:lnTo>
                                  <a:pt x="4529" y="42163"/>
                                </a:lnTo>
                                <a:lnTo>
                                  <a:pt x="3236" y="41514"/>
                                </a:lnTo>
                                <a:lnTo>
                                  <a:pt x="1942" y="40865"/>
                                </a:lnTo>
                                <a:lnTo>
                                  <a:pt x="1293" y="40215"/>
                                </a:lnTo>
                                <a:lnTo>
                                  <a:pt x="0" y="38922"/>
                                </a:lnTo>
                                <a:lnTo>
                                  <a:pt x="0" y="38272"/>
                                </a:lnTo>
                                <a:lnTo>
                                  <a:pt x="649" y="36974"/>
                                </a:lnTo>
                                <a:lnTo>
                                  <a:pt x="2586" y="35025"/>
                                </a:lnTo>
                                <a:lnTo>
                                  <a:pt x="3236" y="34381"/>
                                </a:lnTo>
                                <a:lnTo>
                                  <a:pt x="4529" y="33082"/>
                                </a:lnTo>
                                <a:lnTo>
                                  <a:pt x="5822" y="31784"/>
                                </a:lnTo>
                                <a:lnTo>
                                  <a:pt x="7115" y="30485"/>
                                </a:lnTo>
                                <a:lnTo>
                                  <a:pt x="8408" y="29191"/>
                                </a:lnTo>
                                <a:lnTo>
                                  <a:pt x="9701" y="27892"/>
                                </a:lnTo>
                                <a:lnTo>
                                  <a:pt x="11639" y="25944"/>
                                </a:lnTo>
                                <a:lnTo>
                                  <a:pt x="13581" y="24651"/>
                                </a:lnTo>
                                <a:lnTo>
                                  <a:pt x="14874" y="22703"/>
                                </a:lnTo>
                                <a:lnTo>
                                  <a:pt x="16811" y="21404"/>
                                </a:lnTo>
                                <a:lnTo>
                                  <a:pt x="18754" y="19461"/>
                                </a:lnTo>
                                <a:lnTo>
                                  <a:pt x="20691" y="18162"/>
                                </a:lnTo>
                                <a:lnTo>
                                  <a:pt x="22633" y="16219"/>
                                </a:lnTo>
                                <a:lnTo>
                                  <a:pt x="23926" y="14271"/>
                                </a:lnTo>
                                <a:lnTo>
                                  <a:pt x="25863" y="12323"/>
                                </a:lnTo>
                                <a:lnTo>
                                  <a:pt x="27806" y="11029"/>
                                </a:lnTo>
                                <a:lnTo>
                                  <a:pt x="29099" y="9730"/>
                                </a:lnTo>
                                <a:lnTo>
                                  <a:pt x="30392" y="7782"/>
                                </a:lnTo>
                                <a:lnTo>
                                  <a:pt x="32329" y="6489"/>
                                </a:lnTo>
                                <a:lnTo>
                                  <a:pt x="33622" y="5190"/>
                                </a:lnTo>
                                <a:lnTo>
                                  <a:pt x="34916" y="3891"/>
                                </a:lnTo>
                                <a:lnTo>
                                  <a:pt x="36209" y="3242"/>
                                </a:lnTo>
                                <a:lnTo>
                                  <a:pt x="36858" y="1948"/>
                                </a:lnTo>
                                <a:lnTo>
                                  <a:pt x="38151" y="1299"/>
                                </a:lnTo>
                                <a:lnTo>
                                  <a:pt x="394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411883" y="578600"/>
                            <a:ext cx="278026" cy="177729"/>
                          </a:xfrm>
                          <a:custGeom>
                            <a:avLst/>
                            <a:gdLst/>
                            <a:ahLst/>
                            <a:cxnLst/>
                            <a:rect l="0" t="0" r="0" b="0"/>
                            <a:pathLst>
                              <a:path w="278026" h="177729">
                                <a:moveTo>
                                  <a:pt x="225645" y="0"/>
                                </a:moveTo>
                                <a:lnTo>
                                  <a:pt x="237976" y="0"/>
                                </a:lnTo>
                                <a:lnTo>
                                  <a:pt x="239231" y="649"/>
                                </a:lnTo>
                                <a:lnTo>
                                  <a:pt x="241850" y="649"/>
                                </a:lnTo>
                                <a:lnTo>
                                  <a:pt x="243760" y="1299"/>
                                </a:lnTo>
                                <a:lnTo>
                                  <a:pt x="244415" y="1299"/>
                                </a:lnTo>
                                <a:lnTo>
                                  <a:pt x="246379" y="2592"/>
                                </a:lnTo>
                                <a:lnTo>
                                  <a:pt x="246979" y="2592"/>
                                </a:lnTo>
                                <a:lnTo>
                                  <a:pt x="248944" y="3242"/>
                                </a:lnTo>
                                <a:lnTo>
                                  <a:pt x="250253" y="3891"/>
                                </a:lnTo>
                                <a:lnTo>
                                  <a:pt x="251508" y="5190"/>
                                </a:lnTo>
                                <a:lnTo>
                                  <a:pt x="254127" y="6483"/>
                                </a:lnTo>
                                <a:lnTo>
                                  <a:pt x="256037" y="8432"/>
                                </a:lnTo>
                                <a:lnTo>
                                  <a:pt x="258656" y="10380"/>
                                </a:lnTo>
                                <a:lnTo>
                                  <a:pt x="260566" y="12323"/>
                                </a:lnTo>
                                <a:lnTo>
                                  <a:pt x="261875" y="13622"/>
                                </a:lnTo>
                                <a:lnTo>
                                  <a:pt x="262530" y="14920"/>
                                </a:lnTo>
                                <a:lnTo>
                                  <a:pt x="263185" y="16863"/>
                                </a:lnTo>
                                <a:lnTo>
                                  <a:pt x="263840" y="18162"/>
                                </a:lnTo>
                                <a:lnTo>
                                  <a:pt x="264440" y="20105"/>
                                </a:lnTo>
                                <a:lnTo>
                                  <a:pt x="265095" y="22053"/>
                                </a:lnTo>
                                <a:lnTo>
                                  <a:pt x="265749" y="24001"/>
                                </a:lnTo>
                                <a:lnTo>
                                  <a:pt x="266404" y="26594"/>
                                </a:lnTo>
                                <a:lnTo>
                                  <a:pt x="267059" y="28542"/>
                                </a:lnTo>
                                <a:lnTo>
                                  <a:pt x="267059" y="30485"/>
                                </a:lnTo>
                                <a:lnTo>
                                  <a:pt x="267714" y="33082"/>
                                </a:lnTo>
                                <a:lnTo>
                                  <a:pt x="268314" y="35675"/>
                                </a:lnTo>
                                <a:lnTo>
                                  <a:pt x="268314" y="37623"/>
                                </a:lnTo>
                                <a:lnTo>
                                  <a:pt x="268969" y="40215"/>
                                </a:lnTo>
                                <a:lnTo>
                                  <a:pt x="268969" y="42813"/>
                                </a:lnTo>
                                <a:lnTo>
                                  <a:pt x="269624" y="45405"/>
                                </a:lnTo>
                                <a:lnTo>
                                  <a:pt x="269624" y="49946"/>
                                </a:lnTo>
                                <a:lnTo>
                                  <a:pt x="270278" y="51894"/>
                                </a:lnTo>
                                <a:lnTo>
                                  <a:pt x="270278" y="56434"/>
                                </a:lnTo>
                                <a:lnTo>
                                  <a:pt x="270933" y="58377"/>
                                </a:lnTo>
                                <a:lnTo>
                                  <a:pt x="270933" y="73298"/>
                                </a:lnTo>
                                <a:lnTo>
                                  <a:pt x="270933" y="77838"/>
                                </a:lnTo>
                                <a:lnTo>
                                  <a:pt x="271588" y="79781"/>
                                </a:lnTo>
                                <a:lnTo>
                                  <a:pt x="271588" y="81080"/>
                                </a:lnTo>
                                <a:lnTo>
                                  <a:pt x="272243" y="83028"/>
                                </a:lnTo>
                                <a:lnTo>
                                  <a:pt x="272243" y="87569"/>
                                </a:lnTo>
                                <a:lnTo>
                                  <a:pt x="272843" y="89511"/>
                                </a:lnTo>
                                <a:lnTo>
                                  <a:pt x="273498" y="92109"/>
                                </a:lnTo>
                                <a:lnTo>
                                  <a:pt x="273498" y="94052"/>
                                </a:lnTo>
                                <a:lnTo>
                                  <a:pt x="274152" y="96650"/>
                                </a:lnTo>
                                <a:lnTo>
                                  <a:pt x="274152" y="99242"/>
                                </a:lnTo>
                                <a:lnTo>
                                  <a:pt x="275462" y="101840"/>
                                </a:lnTo>
                                <a:lnTo>
                                  <a:pt x="275462" y="107030"/>
                                </a:lnTo>
                                <a:lnTo>
                                  <a:pt x="276117" y="109622"/>
                                </a:lnTo>
                                <a:lnTo>
                                  <a:pt x="276117" y="112214"/>
                                </a:lnTo>
                                <a:lnTo>
                                  <a:pt x="276771" y="114162"/>
                                </a:lnTo>
                                <a:lnTo>
                                  <a:pt x="276771" y="116755"/>
                                </a:lnTo>
                                <a:lnTo>
                                  <a:pt x="277372" y="119352"/>
                                </a:lnTo>
                                <a:lnTo>
                                  <a:pt x="278026" y="121295"/>
                                </a:lnTo>
                                <a:lnTo>
                                  <a:pt x="278026" y="135566"/>
                                </a:lnTo>
                                <a:lnTo>
                                  <a:pt x="276771" y="136865"/>
                                </a:lnTo>
                                <a:lnTo>
                                  <a:pt x="276117" y="138813"/>
                                </a:lnTo>
                                <a:lnTo>
                                  <a:pt x="275462" y="140756"/>
                                </a:lnTo>
                                <a:lnTo>
                                  <a:pt x="275462" y="142704"/>
                                </a:lnTo>
                                <a:lnTo>
                                  <a:pt x="274152" y="144647"/>
                                </a:lnTo>
                                <a:lnTo>
                                  <a:pt x="273498" y="145946"/>
                                </a:lnTo>
                                <a:lnTo>
                                  <a:pt x="272243" y="147894"/>
                                </a:lnTo>
                                <a:lnTo>
                                  <a:pt x="271588" y="149188"/>
                                </a:lnTo>
                                <a:lnTo>
                                  <a:pt x="270278" y="150486"/>
                                </a:lnTo>
                                <a:lnTo>
                                  <a:pt x="268969" y="151136"/>
                                </a:lnTo>
                                <a:lnTo>
                                  <a:pt x="267059" y="152435"/>
                                </a:lnTo>
                                <a:lnTo>
                                  <a:pt x="265095" y="153728"/>
                                </a:lnTo>
                                <a:lnTo>
                                  <a:pt x="263840" y="153728"/>
                                </a:lnTo>
                                <a:lnTo>
                                  <a:pt x="262530" y="154378"/>
                                </a:lnTo>
                                <a:lnTo>
                                  <a:pt x="261221" y="154378"/>
                                </a:lnTo>
                                <a:lnTo>
                                  <a:pt x="259911" y="155027"/>
                                </a:lnTo>
                                <a:lnTo>
                                  <a:pt x="257347" y="155027"/>
                                </a:lnTo>
                                <a:lnTo>
                                  <a:pt x="255382" y="155676"/>
                                </a:lnTo>
                                <a:lnTo>
                                  <a:pt x="250908" y="155676"/>
                                </a:lnTo>
                                <a:lnTo>
                                  <a:pt x="248944" y="155027"/>
                                </a:lnTo>
                                <a:lnTo>
                                  <a:pt x="246979" y="155027"/>
                                </a:lnTo>
                                <a:lnTo>
                                  <a:pt x="245070" y="154378"/>
                                </a:lnTo>
                                <a:lnTo>
                                  <a:pt x="243760" y="153728"/>
                                </a:lnTo>
                                <a:lnTo>
                                  <a:pt x="241850" y="153728"/>
                                </a:lnTo>
                                <a:lnTo>
                                  <a:pt x="239886" y="153084"/>
                                </a:lnTo>
                                <a:lnTo>
                                  <a:pt x="237976" y="152435"/>
                                </a:lnTo>
                                <a:lnTo>
                                  <a:pt x="236667" y="151785"/>
                                </a:lnTo>
                                <a:lnTo>
                                  <a:pt x="234703" y="151136"/>
                                </a:lnTo>
                                <a:lnTo>
                                  <a:pt x="232793" y="150486"/>
                                </a:lnTo>
                                <a:lnTo>
                                  <a:pt x="230828" y="149188"/>
                                </a:lnTo>
                                <a:lnTo>
                                  <a:pt x="229519" y="148544"/>
                                </a:lnTo>
                                <a:lnTo>
                                  <a:pt x="228264" y="147894"/>
                                </a:lnTo>
                                <a:lnTo>
                                  <a:pt x="226300" y="147245"/>
                                </a:lnTo>
                                <a:lnTo>
                                  <a:pt x="224990" y="145946"/>
                                </a:lnTo>
                                <a:lnTo>
                                  <a:pt x="223735" y="145296"/>
                                </a:lnTo>
                                <a:lnTo>
                                  <a:pt x="221771" y="144003"/>
                                </a:lnTo>
                                <a:lnTo>
                                  <a:pt x="221116" y="143354"/>
                                </a:lnTo>
                                <a:lnTo>
                                  <a:pt x="218551" y="142055"/>
                                </a:lnTo>
                                <a:lnTo>
                                  <a:pt x="216587" y="140756"/>
                                </a:lnTo>
                                <a:lnTo>
                                  <a:pt x="215332" y="139463"/>
                                </a:lnTo>
                                <a:lnTo>
                                  <a:pt x="214023" y="138813"/>
                                </a:lnTo>
                                <a:lnTo>
                                  <a:pt x="212713" y="138164"/>
                                </a:lnTo>
                                <a:lnTo>
                                  <a:pt x="211458" y="138164"/>
                                </a:lnTo>
                                <a:lnTo>
                                  <a:pt x="209494" y="138813"/>
                                </a:lnTo>
                                <a:lnTo>
                                  <a:pt x="207584" y="139463"/>
                                </a:lnTo>
                                <a:lnTo>
                                  <a:pt x="205620" y="140106"/>
                                </a:lnTo>
                                <a:lnTo>
                                  <a:pt x="204310" y="140756"/>
                                </a:lnTo>
                                <a:lnTo>
                                  <a:pt x="203055" y="140756"/>
                                </a:lnTo>
                                <a:lnTo>
                                  <a:pt x="201746" y="141405"/>
                                </a:lnTo>
                                <a:lnTo>
                                  <a:pt x="199781" y="142055"/>
                                </a:lnTo>
                                <a:lnTo>
                                  <a:pt x="198526" y="142055"/>
                                </a:lnTo>
                                <a:lnTo>
                                  <a:pt x="196562" y="142704"/>
                                </a:lnTo>
                                <a:lnTo>
                                  <a:pt x="195253" y="143354"/>
                                </a:lnTo>
                                <a:lnTo>
                                  <a:pt x="193343" y="144003"/>
                                </a:lnTo>
                                <a:lnTo>
                                  <a:pt x="191379" y="144003"/>
                                </a:lnTo>
                                <a:lnTo>
                                  <a:pt x="189469" y="144647"/>
                                </a:lnTo>
                                <a:lnTo>
                                  <a:pt x="188159" y="145296"/>
                                </a:lnTo>
                                <a:lnTo>
                                  <a:pt x="186850" y="145946"/>
                                </a:lnTo>
                                <a:lnTo>
                                  <a:pt x="184940" y="145946"/>
                                </a:lnTo>
                                <a:lnTo>
                                  <a:pt x="183630" y="146595"/>
                                </a:lnTo>
                                <a:lnTo>
                                  <a:pt x="182321" y="147245"/>
                                </a:lnTo>
                                <a:lnTo>
                                  <a:pt x="181066" y="147245"/>
                                </a:lnTo>
                                <a:lnTo>
                                  <a:pt x="179756" y="147894"/>
                                </a:lnTo>
                                <a:lnTo>
                                  <a:pt x="178447" y="147894"/>
                                </a:lnTo>
                                <a:lnTo>
                                  <a:pt x="177792" y="148544"/>
                                </a:lnTo>
                                <a:lnTo>
                                  <a:pt x="175882" y="148544"/>
                                </a:lnTo>
                                <a:lnTo>
                                  <a:pt x="175227" y="149188"/>
                                </a:lnTo>
                                <a:lnTo>
                                  <a:pt x="173918" y="148544"/>
                                </a:lnTo>
                                <a:lnTo>
                                  <a:pt x="173263" y="147245"/>
                                </a:lnTo>
                                <a:lnTo>
                                  <a:pt x="172663" y="145296"/>
                                </a:lnTo>
                                <a:lnTo>
                                  <a:pt x="173263" y="144003"/>
                                </a:lnTo>
                                <a:lnTo>
                                  <a:pt x="173263" y="142055"/>
                                </a:lnTo>
                                <a:lnTo>
                                  <a:pt x="173918" y="140756"/>
                                </a:lnTo>
                                <a:lnTo>
                                  <a:pt x="173918" y="139463"/>
                                </a:lnTo>
                                <a:lnTo>
                                  <a:pt x="173263" y="139463"/>
                                </a:lnTo>
                                <a:lnTo>
                                  <a:pt x="171354" y="140756"/>
                                </a:lnTo>
                                <a:lnTo>
                                  <a:pt x="170044" y="141405"/>
                                </a:lnTo>
                                <a:lnTo>
                                  <a:pt x="168134" y="142704"/>
                                </a:lnTo>
                                <a:lnTo>
                                  <a:pt x="166170" y="143354"/>
                                </a:lnTo>
                                <a:lnTo>
                                  <a:pt x="164260" y="144647"/>
                                </a:lnTo>
                                <a:lnTo>
                                  <a:pt x="162951" y="145296"/>
                                </a:lnTo>
                                <a:lnTo>
                                  <a:pt x="161641" y="145946"/>
                                </a:lnTo>
                                <a:lnTo>
                                  <a:pt x="160332" y="146595"/>
                                </a:lnTo>
                                <a:lnTo>
                                  <a:pt x="159077" y="147894"/>
                                </a:lnTo>
                                <a:lnTo>
                                  <a:pt x="157767" y="148543"/>
                                </a:lnTo>
                                <a:lnTo>
                                  <a:pt x="155857" y="149188"/>
                                </a:lnTo>
                                <a:lnTo>
                                  <a:pt x="154548" y="149837"/>
                                </a:lnTo>
                                <a:lnTo>
                                  <a:pt x="153238" y="151136"/>
                                </a:lnTo>
                                <a:lnTo>
                                  <a:pt x="151929" y="151785"/>
                                </a:lnTo>
                                <a:lnTo>
                                  <a:pt x="150019" y="152435"/>
                                </a:lnTo>
                                <a:lnTo>
                                  <a:pt x="148055" y="153084"/>
                                </a:lnTo>
                                <a:lnTo>
                                  <a:pt x="146800" y="154377"/>
                                </a:lnTo>
                                <a:lnTo>
                                  <a:pt x="144835" y="155027"/>
                                </a:lnTo>
                                <a:lnTo>
                                  <a:pt x="143526" y="155676"/>
                                </a:lnTo>
                                <a:lnTo>
                                  <a:pt x="141616" y="156975"/>
                                </a:lnTo>
                                <a:lnTo>
                                  <a:pt x="139652" y="157624"/>
                                </a:lnTo>
                                <a:lnTo>
                                  <a:pt x="138397" y="158918"/>
                                </a:lnTo>
                                <a:lnTo>
                                  <a:pt x="136432" y="159567"/>
                                </a:lnTo>
                                <a:lnTo>
                                  <a:pt x="134468" y="160217"/>
                                </a:lnTo>
                                <a:lnTo>
                                  <a:pt x="132553" y="161516"/>
                                </a:lnTo>
                                <a:lnTo>
                                  <a:pt x="130616" y="162165"/>
                                </a:lnTo>
                                <a:lnTo>
                                  <a:pt x="128673" y="162809"/>
                                </a:lnTo>
                                <a:lnTo>
                                  <a:pt x="126736" y="163458"/>
                                </a:lnTo>
                                <a:lnTo>
                                  <a:pt x="124794" y="164757"/>
                                </a:lnTo>
                                <a:lnTo>
                                  <a:pt x="122857" y="165407"/>
                                </a:lnTo>
                                <a:lnTo>
                                  <a:pt x="120914" y="166056"/>
                                </a:lnTo>
                                <a:lnTo>
                                  <a:pt x="118977" y="166706"/>
                                </a:lnTo>
                                <a:lnTo>
                                  <a:pt x="117684" y="167999"/>
                                </a:lnTo>
                                <a:lnTo>
                                  <a:pt x="115742" y="168648"/>
                                </a:lnTo>
                                <a:lnTo>
                                  <a:pt x="113805" y="169298"/>
                                </a:lnTo>
                                <a:lnTo>
                                  <a:pt x="111862" y="169947"/>
                                </a:lnTo>
                                <a:lnTo>
                                  <a:pt x="109925" y="171246"/>
                                </a:lnTo>
                                <a:lnTo>
                                  <a:pt x="107983" y="171246"/>
                                </a:lnTo>
                                <a:lnTo>
                                  <a:pt x="106046" y="171890"/>
                                </a:lnTo>
                                <a:lnTo>
                                  <a:pt x="104103" y="172539"/>
                                </a:lnTo>
                                <a:lnTo>
                                  <a:pt x="102810" y="173189"/>
                                </a:lnTo>
                                <a:lnTo>
                                  <a:pt x="100867" y="173838"/>
                                </a:lnTo>
                                <a:lnTo>
                                  <a:pt x="98930" y="174488"/>
                                </a:lnTo>
                                <a:lnTo>
                                  <a:pt x="96988" y="175137"/>
                                </a:lnTo>
                                <a:lnTo>
                                  <a:pt x="95695" y="175787"/>
                                </a:lnTo>
                                <a:lnTo>
                                  <a:pt x="93758" y="175787"/>
                                </a:lnTo>
                                <a:lnTo>
                                  <a:pt x="92465" y="176431"/>
                                </a:lnTo>
                                <a:lnTo>
                                  <a:pt x="90522" y="176431"/>
                                </a:lnTo>
                                <a:lnTo>
                                  <a:pt x="89229" y="177080"/>
                                </a:lnTo>
                                <a:lnTo>
                                  <a:pt x="87936" y="177080"/>
                                </a:lnTo>
                                <a:lnTo>
                                  <a:pt x="85999" y="177729"/>
                                </a:lnTo>
                                <a:lnTo>
                                  <a:pt x="75653" y="177729"/>
                                </a:lnTo>
                                <a:lnTo>
                                  <a:pt x="74360" y="177080"/>
                                </a:lnTo>
                                <a:lnTo>
                                  <a:pt x="71774" y="177080"/>
                                </a:lnTo>
                                <a:lnTo>
                                  <a:pt x="69831" y="176431"/>
                                </a:lnTo>
                                <a:lnTo>
                                  <a:pt x="67894" y="175786"/>
                                </a:lnTo>
                                <a:lnTo>
                                  <a:pt x="66601" y="175786"/>
                                </a:lnTo>
                                <a:lnTo>
                                  <a:pt x="64659" y="175137"/>
                                </a:lnTo>
                                <a:lnTo>
                                  <a:pt x="63366" y="174488"/>
                                </a:lnTo>
                                <a:lnTo>
                                  <a:pt x="61428" y="173838"/>
                                </a:lnTo>
                                <a:lnTo>
                                  <a:pt x="59486" y="173838"/>
                                </a:lnTo>
                                <a:lnTo>
                                  <a:pt x="58193" y="173189"/>
                                </a:lnTo>
                                <a:lnTo>
                                  <a:pt x="56256" y="171890"/>
                                </a:lnTo>
                                <a:lnTo>
                                  <a:pt x="54963" y="171246"/>
                                </a:lnTo>
                                <a:lnTo>
                                  <a:pt x="53020" y="170597"/>
                                </a:lnTo>
                                <a:lnTo>
                                  <a:pt x="51727" y="169947"/>
                                </a:lnTo>
                                <a:lnTo>
                                  <a:pt x="49790" y="169298"/>
                                </a:lnTo>
                                <a:lnTo>
                                  <a:pt x="47847" y="167999"/>
                                </a:lnTo>
                                <a:lnTo>
                                  <a:pt x="46554" y="167349"/>
                                </a:lnTo>
                                <a:lnTo>
                                  <a:pt x="45261" y="166705"/>
                                </a:lnTo>
                                <a:lnTo>
                                  <a:pt x="43324" y="165407"/>
                                </a:lnTo>
                                <a:lnTo>
                                  <a:pt x="41382" y="164108"/>
                                </a:lnTo>
                                <a:lnTo>
                                  <a:pt x="40088" y="162809"/>
                                </a:lnTo>
                                <a:lnTo>
                                  <a:pt x="38795" y="162165"/>
                                </a:lnTo>
                                <a:lnTo>
                                  <a:pt x="36858" y="160866"/>
                                </a:lnTo>
                                <a:lnTo>
                                  <a:pt x="35565" y="159567"/>
                                </a:lnTo>
                                <a:lnTo>
                                  <a:pt x="33623" y="158268"/>
                                </a:lnTo>
                                <a:lnTo>
                                  <a:pt x="32329" y="156975"/>
                                </a:lnTo>
                                <a:lnTo>
                                  <a:pt x="31036" y="155027"/>
                                </a:lnTo>
                                <a:lnTo>
                                  <a:pt x="29099" y="153728"/>
                                </a:lnTo>
                                <a:lnTo>
                                  <a:pt x="27157" y="152435"/>
                                </a:lnTo>
                                <a:lnTo>
                                  <a:pt x="25863" y="151136"/>
                                </a:lnTo>
                                <a:lnTo>
                                  <a:pt x="24570" y="149187"/>
                                </a:lnTo>
                                <a:lnTo>
                                  <a:pt x="23277" y="147894"/>
                                </a:lnTo>
                                <a:lnTo>
                                  <a:pt x="21984" y="145946"/>
                                </a:lnTo>
                                <a:lnTo>
                                  <a:pt x="20691" y="144647"/>
                                </a:lnTo>
                                <a:lnTo>
                                  <a:pt x="19398" y="142704"/>
                                </a:lnTo>
                                <a:lnTo>
                                  <a:pt x="17461" y="140756"/>
                                </a:lnTo>
                                <a:lnTo>
                                  <a:pt x="16811" y="138813"/>
                                </a:lnTo>
                                <a:lnTo>
                                  <a:pt x="15518" y="137514"/>
                                </a:lnTo>
                                <a:lnTo>
                                  <a:pt x="14225" y="134916"/>
                                </a:lnTo>
                                <a:lnTo>
                                  <a:pt x="12932" y="132974"/>
                                </a:lnTo>
                                <a:lnTo>
                                  <a:pt x="11639" y="131675"/>
                                </a:lnTo>
                                <a:lnTo>
                                  <a:pt x="10995" y="129732"/>
                                </a:lnTo>
                                <a:lnTo>
                                  <a:pt x="9702" y="127134"/>
                                </a:lnTo>
                                <a:lnTo>
                                  <a:pt x="8408" y="125191"/>
                                </a:lnTo>
                                <a:lnTo>
                                  <a:pt x="7759" y="123243"/>
                                </a:lnTo>
                                <a:lnTo>
                                  <a:pt x="6466" y="120651"/>
                                </a:lnTo>
                                <a:lnTo>
                                  <a:pt x="5822" y="118703"/>
                                </a:lnTo>
                                <a:lnTo>
                                  <a:pt x="5173" y="116110"/>
                                </a:lnTo>
                                <a:lnTo>
                                  <a:pt x="4529" y="113513"/>
                                </a:lnTo>
                                <a:lnTo>
                                  <a:pt x="3880" y="111570"/>
                                </a:lnTo>
                                <a:lnTo>
                                  <a:pt x="3236" y="108972"/>
                                </a:lnTo>
                                <a:lnTo>
                                  <a:pt x="2586" y="106380"/>
                                </a:lnTo>
                                <a:lnTo>
                                  <a:pt x="1943" y="103782"/>
                                </a:lnTo>
                                <a:lnTo>
                                  <a:pt x="1943" y="101190"/>
                                </a:lnTo>
                                <a:lnTo>
                                  <a:pt x="1293" y="98592"/>
                                </a:lnTo>
                                <a:lnTo>
                                  <a:pt x="649" y="96000"/>
                                </a:lnTo>
                                <a:lnTo>
                                  <a:pt x="649" y="91459"/>
                                </a:lnTo>
                                <a:lnTo>
                                  <a:pt x="0" y="88218"/>
                                </a:lnTo>
                                <a:lnTo>
                                  <a:pt x="0" y="83028"/>
                                </a:lnTo>
                                <a:lnTo>
                                  <a:pt x="649" y="80430"/>
                                </a:lnTo>
                                <a:lnTo>
                                  <a:pt x="649" y="77838"/>
                                </a:lnTo>
                                <a:lnTo>
                                  <a:pt x="1293" y="75240"/>
                                </a:lnTo>
                                <a:lnTo>
                                  <a:pt x="1293" y="73297"/>
                                </a:lnTo>
                                <a:lnTo>
                                  <a:pt x="1943" y="70700"/>
                                </a:lnTo>
                                <a:lnTo>
                                  <a:pt x="2586" y="68757"/>
                                </a:lnTo>
                                <a:lnTo>
                                  <a:pt x="3236" y="66159"/>
                                </a:lnTo>
                                <a:lnTo>
                                  <a:pt x="3880" y="64216"/>
                                </a:lnTo>
                                <a:lnTo>
                                  <a:pt x="5173" y="62268"/>
                                </a:lnTo>
                                <a:lnTo>
                                  <a:pt x="5822" y="60325"/>
                                </a:lnTo>
                                <a:lnTo>
                                  <a:pt x="6466" y="57728"/>
                                </a:lnTo>
                                <a:lnTo>
                                  <a:pt x="7759" y="56434"/>
                                </a:lnTo>
                                <a:lnTo>
                                  <a:pt x="9052" y="54486"/>
                                </a:lnTo>
                                <a:lnTo>
                                  <a:pt x="10345" y="52538"/>
                                </a:lnTo>
                                <a:lnTo>
                                  <a:pt x="10995" y="50595"/>
                                </a:lnTo>
                                <a:lnTo>
                                  <a:pt x="12288" y="48647"/>
                                </a:lnTo>
                                <a:lnTo>
                                  <a:pt x="14225" y="47353"/>
                                </a:lnTo>
                                <a:lnTo>
                                  <a:pt x="14874" y="45405"/>
                                </a:lnTo>
                                <a:lnTo>
                                  <a:pt x="16811" y="43457"/>
                                </a:lnTo>
                                <a:lnTo>
                                  <a:pt x="18104" y="42163"/>
                                </a:lnTo>
                                <a:lnTo>
                                  <a:pt x="19398" y="40864"/>
                                </a:lnTo>
                                <a:lnTo>
                                  <a:pt x="20691" y="38916"/>
                                </a:lnTo>
                                <a:lnTo>
                                  <a:pt x="21984" y="37623"/>
                                </a:lnTo>
                                <a:lnTo>
                                  <a:pt x="23926" y="36324"/>
                                </a:lnTo>
                                <a:lnTo>
                                  <a:pt x="25220" y="35025"/>
                                </a:lnTo>
                                <a:lnTo>
                                  <a:pt x="26513" y="33726"/>
                                </a:lnTo>
                                <a:lnTo>
                                  <a:pt x="28450" y="32433"/>
                                </a:lnTo>
                                <a:lnTo>
                                  <a:pt x="29743" y="31134"/>
                                </a:lnTo>
                                <a:lnTo>
                                  <a:pt x="31685" y="30485"/>
                                </a:lnTo>
                                <a:lnTo>
                                  <a:pt x="32979" y="29186"/>
                                </a:lnTo>
                                <a:lnTo>
                                  <a:pt x="34272" y="27892"/>
                                </a:lnTo>
                                <a:lnTo>
                                  <a:pt x="35565" y="26593"/>
                                </a:lnTo>
                                <a:lnTo>
                                  <a:pt x="37502" y="25944"/>
                                </a:lnTo>
                                <a:lnTo>
                                  <a:pt x="38795" y="24645"/>
                                </a:lnTo>
                                <a:lnTo>
                                  <a:pt x="40738" y="23352"/>
                                </a:lnTo>
                                <a:lnTo>
                                  <a:pt x="42031" y="22702"/>
                                </a:lnTo>
                                <a:lnTo>
                                  <a:pt x="43324" y="22053"/>
                                </a:lnTo>
                                <a:lnTo>
                                  <a:pt x="45261" y="21404"/>
                                </a:lnTo>
                                <a:lnTo>
                                  <a:pt x="46554" y="20105"/>
                                </a:lnTo>
                                <a:lnTo>
                                  <a:pt x="47847" y="19461"/>
                                </a:lnTo>
                                <a:lnTo>
                                  <a:pt x="49141" y="18811"/>
                                </a:lnTo>
                                <a:lnTo>
                                  <a:pt x="50434" y="18162"/>
                                </a:lnTo>
                                <a:lnTo>
                                  <a:pt x="51727" y="17512"/>
                                </a:lnTo>
                                <a:lnTo>
                                  <a:pt x="53020" y="16863"/>
                                </a:lnTo>
                                <a:lnTo>
                                  <a:pt x="54313" y="16863"/>
                                </a:lnTo>
                                <a:lnTo>
                                  <a:pt x="56256" y="15564"/>
                                </a:lnTo>
                                <a:lnTo>
                                  <a:pt x="58842" y="14920"/>
                                </a:lnTo>
                                <a:lnTo>
                                  <a:pt x="60779" y="13621"/>
                                </a:lnTo>
                                <a:lnTo>
                                  <a:pt x="62072" y="13621"/>
                                </a:lnTo>
                                <a:lnTo>
                                  <a:pt x="63365" y="12972"/>
                                </a:lnTo>
                                <a:lnTo>
                                  <a:pt x="64659" y="12323"/>
                                </a:lnTo>
                                <a:lnTo>
                                  <a:pt x="65308" y="12323"/>
                                </a:lnTo>
                                <a:lnTo>
                                  <a:pt x="65952" y="12323"/>
                                </a:lnTo>
                                <a:lnTo>
                                  <a:pt x="68538" y="12972"/>
                                </a:lnTo>
                                <a:lnTo>
                                  <a:pt x="69187" y="12972"/>
                                </a:lnTo>
                                <a:lnTo>
                                  <a:pt x="70481" y="14271"/>
                                </a:lnTo>
                                <a:lnTo>
                                  <a:pt x="71124" y="14920"/>
                                </a:lnTo>
                                <a:lnTo>
                                  <a:pt x="71774" y="16863"/>
                                </a:lnTo>
                                <a:lnTo>
                                  <a:pt x="70481" y="17512"/>
                                </a:lnTo>
                                <a:lnTo>
                                  <a:pt x="68538" y="18811"/>
                                </a:lnTo>
                                <a:lnTo>
                                  <a:pt x="67245" y="19461"/>
                                </a:lnTo>
                                <a:lnTo>
                                  <a:pt x="65952" y="20754"/>
                                </a:lnTo>
                                <a:lnTo>
                                  <a:pt x="64659" y="21404"/>
                                </a:lnTo>
                                <a:lnTo>
                                  <a:pt x="63365" y="22702"/>
                                </a:lnTo>
                                <a:lnTo>
                                  <a:pt x="61428" y="23352"/>
                                </a:lnTo>
                                <a:lnTo>
                                  <a:pt x="59486" y="24645"/>
                                </a:lnTo>
                                <a:lnTo>
                                  <a:pt x="56900" y="25944"/>
                                </a:lnTo>
                                <a:lnTo>
                                  <a:pt x="55606" y="27892"/>
                                </a:lnTo>
                                <a:lnTo>
                                  <a:pt x="53020" y="29186"/>
                                </a:lnTo>
                                <a:lnTo>
                                  <a:pt x="50434" y="30485"/>
                                </a:lnTo>
                                <a:lnTo>
                                  <a:pt x="47847" y="32433"/>
                                </a:lnTo>
                                <a:lnTo>
                                  <a:pt x="45910" y="35025"/>
                                </a:lnTo>
                                <a:lnTo>
                                  <a:pt x="43324" y="36973"/>
                                </a:lnTo>
                                <a:lnTo>
                                  <a:pt x="40738" y="38916"/>
                                </a:lnTo>
                                <a:lnTo>
                                  <a:pt x="40088" y="39566"/>
                                </a:lnTo>
                                <a:lnTo>
                                  <a:pt x="38795" y="40864"/>
                                </a:lnTo>
                                <a:lnTo>
                                  <a:pt x="37502" y="42163"/>
                                </a:lnTo>
                                <a:lnTo>
                                  <a:pt x="36209" y="44106"/>
                                </a:lnTo>
                                <a:lnTo>
                                  <a:pt x="34916" y="45405"/>
                                </a:lnTo>
                                <a:lnTo>
                                  <a:pt x="34272" y="46054"/>
                                </a:lnTo>
                                <a:lnTo>
                                  <a:pt x="32979" y="47997"/>
                                </a:lnTo>
                                <a:lnTo>
                                  <a:pt x="31685" y="49296"/>
                                </a:lnTo>
                                <a:lnTo>
                                  <a:pt x="31036" y="50595"/>
                                </a:lnTo>
                                <a:lnTo>
                                  <a:pt x="29743" y="52538"/>
                                </a:lnTo>
                                <a:lnTo>
                                  <a:pt x="28450" y="53837"/>
                                </a:lnTo>
                                <a:lnTo>
                                  <a:pt x="27806" y="55785"/>
                                </a:lnTo>
                                <a:lnTo>
                                  <a:pt x="26513" y="57078"/>
                                </a:lnTo>
                                <a:lnTo>
                                  <a:pt x="25863" y="58377"/>
                                </a:lnTo>
                                <a:lnTo>
                                  <a:pt x="24570" y="60325"/>
                                </a:lnTo>
                                <a:lnTo>
                                  <a:pt x="23926" y="62268"/>
                                </a:lnTo>
                                <a:lnTo>
                                  <a:pt x="23277" y="63567"/>
                                </a:lnTo>
                                <a:lnTo>
                                  <a:pt x="22633" y="65515"/>
                                </a:lnTo>
                                <a:lnTo>
                                  <a:pt x="21984" y="67458"/>
                                </a:lnTo>
                                <a:lnTo>
                                  <a:pt x="21340" y="69406"/>
                                </a:lnTo>
                                <a:lnTo>
                                  <a:pt x="20047" y="71349"/>
                                </a:lnTo>
                                <a:lnTo>
                                  <a:pt x="19398" y="73297"/>
                                </a:lnTo>
                                <a:lnTo>
                                  <a:pt x="19398" y="75890"/>
                                </a:lnTo>
                                <a:lnTo>
                                  <a:pt x="18754" y="77838"/>
                                </a:lnTo>
                                <a:lnTo>
                                  <a:pt x="18104" y="79781"/>
                                </a:lnTo>
                                <a:lnTo>
                                  <a:pt x="18104" y="82379"/>
                                </a:lnTo>
                                <a:lnTo>
                                  <a:pt x="17461" y="84321"/>
                                </a:lnTo>
                                <a:lnTo>
                                  <a:pt x="17461" y="86919"/>
                                </a:lnTo>
                                <a:lnTo>
                                  <a:pt x="16811" y="89511"/>
                                </a:lnTo>
                                <a:lnTo>
                                  <a:pt x="16811" y="102489"/>
                                </a:lnTo>
                                <a:lnTo>
                                  <a:pt x="17461" y="105081"/>
                                </a:lnTo>
                                <a:lnTo>
                                  <a:pt x="17461" y="107029"/>
                                </a:lnTo>
                                <a:lnTo>
                                  <a:pt x="18104" y="108972"/>
                                </a:lnTo>
                                <a:lnTo>
                                  <a:pt x="18104" y="110920"/>
                                </a:lnTo>
                                <a:lnTo>
                                  <a:pt x="18754" y="113513"/>
                                </a:lnTo>
                                <a:lnTo>
                                  <a:pt x="19398" y="114812"/>
                                </a:lnTo>
                                <a:lnTo>
                                  <a:pt x="20047" y="116754"/>
                                </a:lnTo>
                                <a:lnTo>
                                  <a:pt x="20691" y="118703"/>
                                </a:lnTo>
                                <a:lnTo>
                                  <a:pt x="21984" y="121295"/>
                                </a:lnTo>
                                <a:lnTo>
                                  <a:pt x="22633" y="122594"/>
                                </a:lnTo>
                                <a:lnTo>
                                  <a:pt x="23277" y="124542"/>
                                </a:lnTo>
                                <a:lnTo>
                                  <a:pt x="23926" y="126485"/>
                                </a:lnTo>
                                <a:lnTo>
                                  <a:pt x="25220" y="128433"/>
                                </a:lnTo>
                                <a:lnTo>
                                  <a:pt x="25863" y="129732"/>
                                </a:lnTo>
                                <a:lnTo>
                                  <a:pt x="27157" y="131675"/>
                                </a:lnTo>
                                <a:lnTo>
                                  <a:pt x="27806" y="132974"/>
                                </a:lnTo>
                                <a:lnTo>
                                  <a:pt x="29099" y="134916"/>
                                </a:lnTo>
                                <a:lnTo>
                                  <a:pt x="30392" y="136215"/>
                                </a:lnTo>
                                <a:lnTo>
                                  <a:pt x="31036" y="137514"/>
                                </a:lnTo>
                                <a:lnTo>
                                  <a:pt x="32329" y="139462"/>
                                </a:lnTo>
                                <a:lnTo>
                                  <a:pt x="33623" y="140756"/>
                                </a:lnTo>
                                <a:lnTo>
                                  <a:pt x="34916" y="142055"/>
                                </a:lnTo>
                                <a:lnTo>
                                  <a:pt x="36209" y="144003"/>
                                </a:lnTo>
                                <a:lnTo>
                                  <a:pt x="38151" y="145296"/>
                                </a:lnTo>
                                <a:lnTo>
                                  <a:pt x="39444" y="146595"/>
                                </a:lnTo>
                                <a:lnTo>
                                  <a:pt x="40738" y="147894"/>
                                </a:lnTo>
                                <a:lnTo>
                                  <a:pt x="42031" y="149187"/>
                                </a:lnTo>
                                <a:lnTo>
                                  <a:pt x="43324" y="149837"/>
                                </a:lnTo>
                                <a:lnTo>
                                  <a:pt x="44617" y="151136"/>
                                </a:lnTo>
                                <a:lnTo>
                                  <a:pt x="46554" y="152435"/>
                                </a:lnTo>
                                <a:lnTo>
                                  <a:pt x="47847" y="153728"/>
                                </a:lnTo>
                                <a:lnTo>
                                  <a:pt x="49141" y="154377"/>
                                </a:lnTo>
                                <a:lnTo>
                                  <a:pt x="50434" y="155676"/>
                                </a:lnTo>
                                <a:lnTo>
                                  <a:pt x="51727" y="156326"/>
                                </a:lnTo>
                                <a:lnTo>
                                  <a:pt x="53669" y="157624"/>
                                </a:lnTo>
                                <a:lnTo>
                                  <a:pt x="54963" y="158268"/>
                                </a:lnTo>
                                <a:lnTo>
                                  <a:pt x="56256" y="159567"/>
                                </a:lnTo>
                                <a:lnTo>
                                  <a:pt x="58193" y="160217"/>
                                </a:lnTo>
                                <a:lnTo>
                                  <a:pt x="59486" y="160866"/>
                                </a:lnTo>
                                <a:lnTo>
                                  <a:pt x="60779" y="161516"/>
                                </a:lnTo>
                                <a:lnTo>
                                  <a:pt x="62722" y="162165"/>
                                </a:lnTo>
                                <a:lnTo>
                                  <a:pt x="64015" y="162809"/>
                                </a:lnTo>
                                <a:lnTo>
                                  <a:pt x="65308" y="162809"/>
                                </a:lnTo>
                                <a:lnTo>
                                  <a:pt x="66601" y="163458"/>
                                </a:lnTo>
                                <a:lnTo>
                                  <a:pt x="68538" y="164108"/>
                                </a:lnTo>
                                <a:lnTo>
                                  <a:pt x="69831" y="164757"/>
                                </a:lnTo>
                                <a:lnTo>
                                  <a:pt x="71125" y="164757"/>
                                </a:lnTo>
                                <a:lnTo>
                                  <a:pt x="72418" y="165407"/>
                                </a:lnTo>
                                <a:lnTo>
                                  <a:pt x="74360" y="166056"/>
                                </a:lnTo>
                                <a:lnTo>
                                  <a:pt x="75653" y="166056"/>
                                </a:lnTo>
                                <a:lnTo>
                                  <a:pt x="76946" y="166706"/>
                                </a:lnTo>
                                <a:lnTo>
                                  <a:pt x="84056" y="166706"/>
                                </a:lnTo>
                                <a:lnTo>
                                  <a:pt x="85349" y="167349"/>
                                </a:lnTo>
                                <a:lnTo>
                                  <a:pt x="86643" y="166706"/>
                                </a:lnTo>
                                <a:lnTo>
                                  <a:pt x="91171" y="166706"/>
                                </a:lnTo>
                                <a:lnTo>
                                  <a:pt x="92465" y="166056"/>
                                </a:lnTo>
                                <a:lnTo>
                                  <a:pt x="93758" y="166056"/>
                                </a:lnTo>
                                <a:lnTo>
                                  <a:pt x="95695" y="165407"/>
                                </a:lnTo>
                                <a:lnTo>
                                  <a:pt x="96988" y="164757"/>
                                </a:lnTo>
                                <a:lnTo>
                                  <a:pt x="98281" y="164108"/>
                                </a:lnTo>
                                <a:lnTo>
                                  <a:pt x="100224" y="164108"/>
                                </a:lnTo>
                                <a:lnTo>
                                  <a:pt x="102161" y="163458"/>
                                </a:lnTo>
                                <a:lnTo>
                                  <a:pt x="104103" y="162809"/>
                                </a:lnTo>
                                <a:lnTo>
                                  <a:pt x="106046" y="162165"/>
                                </a:lnTo>
                                <a:lnTo>
                                  <a:pt x="107983" y="161516"/>
                                </a:lnTo>
                                <a:lnTo>
                                  <a:pt x="109925" y="160866"/>
                                </a:lnTo>
                                <a:lnTo>
                                  <a:pt x="111862" y="160217"/>
                                </a:lnTo>
                                <a:lnTo>
                                  <a:pt x="113805" y="159567"/>
                                </a:lnTo>
                                <a:lnTo>
                                  <a:pt x="115742" y="158918"/>
                                </a:lnTo>
                                <a:lnTo>
                                  <a:pt x="117684" y="157624"/>
                                </a:lnTo>
                                <a:lnTo>
                                  <a:pt x="119621" y="156975"/>
                                </a:lnTo>
                                <a:lnTo>
                                  <a:pt x="121564" y="155676"/>
                                </a:lnTo>
                                <a:lnTo>
                                  <a:pt x="123501" y="155027"/>
                                </a:lnTo>
                                <a:lnTo>
                                  <a:pt x="125443" y="154377"/>
                                </a:lnTo>
                                <a:lnTo>
                                  <a:pt x="128029" y="153728"/>
                                </a:lnTo>
                                <a:lnTo>
                                  <a:pt x="129966" y="152435"/>
                                </a:lnTo>
                                <a:lnTo>
                                  <a:pt x="131909" y="151785"/>
                                </a:lnTo>
                                <a:lnTo>
                                  <a:pt x="133868" y="150486"/>
                                </a:lnTo>
                                <a:lnTo>
                                  <a:pt x="135778" y="149837"/>
                                </a:lnTo>
                                <a:lnTo>
                                  <a:pt x="137742" y="149187"/>
                                </a:lnTo>
                                <a:lnTo>
                                  <a:pt x="139652" y="147894"/>
                                </a:lnTo>
                                <a:lnTo>
                                  <a:pt x="142271" y="147245"/>
                                </a:lnTo>
                                <a:lnTo>
                                  <a:pt x="144181" y="146595"/>
                                </a:lnTo>
                                <a:lnTo>
                                  <a:pt x="146145" y="145296"/>
                                </a:lnTo>
                                <a:lnTo>
                                  <a:pt x="148055" y="144003"/>
                                </a:lnTo>
                                <a:lnTo>
                                  <a:pt x="150019" y="143354"/>
                                </a:lnTo>
                                <a:lnTo>
                                  <a:pt x="151929" y="142055"/>
                                </a:lnTo>
                                <a:lnTo>
                                  <a:pt x="153238" y="141405"/>
                                </a:lnTo>
                                <a:lnTo>
                                  <a:pt x="155202" y="140756"/>
                                </a:lnTo>
                                <a:lnTo>
                                  <a:pt x="157112" y="139463"/>
                                </a:lnTo>
                                <a:lnTo>
                                  <a:pt x="159077" y="138813"/>
                                </a:lnTo>
                                <a:lnTo>
                                  <a:pt x="160986" y="137514"/>
                                </a:lnTo>
                                <a:lnTo>
                                  <a:pt x="162296" y="136865"/>
                                </a:lnTo>
                                <a:lnTo>
                                  <a:pt x="164260" y="135566"/>
                                </a:lnTo>
                                <a:lnTo>
                                  <a:pt x="166170" y="134916"/>
                                </a:lnTo>
                                <a:lnTo>
                                  <a:pt x="167479" y="134273"/>
                                </a:lnTo>
                                <a:lnTo>
                                  <a:pt x="169389" y="133623"/>
                                </a:lnTo>
                                <a:lnTo>
                                  <a:pt x="170699" y="132974"/>
                                </a:lnTo>
                                <a:lnTo>
                                  <a:pt x="172663" y="132324"/>
                                </a:lnTo>
                                <a:lnTo>
                                  <a:pt x="173263" y="131675"/>
                                </a:lnTo>
                                <a:lnTo>
                                  <a:pt x="175227" y="130376"/>
                                </a:lnTo>
                                <a:lnTo>
                                  <a:pt x="175882" y="129732"/>
                                </a:lnTo>
                                <a:lnTo>
                                  <a:pt x="177192" y="129083"/>
                                </a:lnTo>
                                <a:lnTo>
                                  <a:pt x="179756" y="127784"/>
                                </a:lnTo>
                                <a:lnTo>
                                  <a:pt x="181721" y="127134"/>
                                </a:lnTo>
                                <a:lnTo>
                                  <a:pt x="182976" y="125836"/>
                                </a:lnTo>
                                <a:lnTo>
                                  <a:pt x="184285" y="125836"/>
                                </a:lnTo>
                                <a:lnTo>
                                  <a:pt x="184940" y="125191"/>
                                </a:lnTo>
                                <a:lnTo>
                                  <a:pt x="188159" y="125191"/>
                                </a:lnTo>
                                <a:lnTo>
                                  <a:pt x="188814" y="125836"/>
                                </a:lnTo>
                                <a:lnTo>
                                  <a:pt x="188814" y="131025"/>
                                </a:lnTo>
                                <a:lnTo>
                                  <a:pt x="189469" y="132324"/>
                                </a:lnTo>
                                <a:lnTo>
                                  <a:pt x="189469" y="132974"/>
                                </a:lnTo>
                                <a:lnTo>
                                  <a:pt x="190724" y="133623"/>
                                </a:lnTo>
                                <a:lnTo>
                                  <a:pt x="193998" y="133623"/>
                                </a:lnTo>
                                <a:lnTo>
                                  <a:pt x="196562" y="132974"/>
                                </a:lnTo>
                                <a:lnTo>
                                  <a:pt x="198526" y="132324"/>
                                </a:lnTo>
                                <a:lnTo>
                                  <a:pt x="200436" y="131675"/>
                                </a:lnTo>
                                <a:lnTo>
                                  <a:pt x="202401" y="130376"/>
                                </a:lnTo>
                                <a:lnTo>
                                  <a:pt x="203055" y="129732"/>
                                </a:lnTo>
                                <a:lnTo>
                                  <a:pt x="203656" y="128433"/>
                                </a:lnTo>
                                <a:lnTo>
                                  <a:pt x="204310" y="125836"/>
                                </a:lnTo>
                                <a:lnTo>
                                  <a:pt x="204965" y="123893"/>
                                </a:lnTo>
                                <a:lnTo>
                                  <a:pt x="205620" y="122594"/>
                                </a:lnTo>
                                <a:lnTo>
                                  <a:pt x="205620" y="120651"/>
                                </a:lnTo>
                                <a:lnTo>
                                  <a:pt x="206275" y="119352"/>
                                </a:lnTo>
                                <a:lnTo>
                                  <a:pt x="206929" y="117404"/>
                                </a:lnTo>
                                <a:lnTo>
                                  <a:pt x="206929" y="116111"/>
                                </a:lnTo>
                                <a:lnTo>
                                  <a:pt x="207584" y="114162"/>
                                </a:lnTo>
                                <a:lnTo>
                                  <a:pt x="208184" y="112214"/>
                                </a:lnTo>
                                <a:lnTo>
                                  <a:pt x="208839" y="110271"/>
                                </a:lnTo>
                                <a:lnTo>
                                  <a:pt x="208839" y="108323"/>
                                </a:lnTo>
                                <a:lnTo>
                                  <a:pt x="209494" y="105731"/>
                                </a:lnTo>
                                <a:lnTo>
                                  <a:pt x="209494" y="103782"/>
                                </a:lnTo>
                                <a:lnTo>
                                  <a:pt x="210149" y="101840"/>
                                </a:lnTo>
                                <a:lnTo>
                                  <a:pt x="210149" y="99891"/>
                                </a:lnTo>
                                <a:lnTo>
                                  <a:pt x="210803" y="97299"/>
                                </a:lnTo>
                                <a:lnTo>
                                  <a:pt x="211458" y="95351"/>
                                </a:lnTo>
                                <a:lnTo>
                                  <a:pt x="211458" y="92758"/>
                                </a:lnTo>
                                <a:lnTo>
                                  <a:pt x="212058" y="90810"/>
                                </a:lnTo>
                                <a:lnTo>
                                  <a:pt x="212058" y="86270"/>
                                </a:lnTo>
                                <a:lnTo>
                                  <a:pt x="212713" y="83677"/>
                                </a:lnTo>
                                <a:lnTo>
                                  <a:pt x="212713" y="81729"/>
                                </a:lnTo>
                                <a:lnTo>
                                  <a:pt x="213368" y="79137"/>
                                </a:lnTo>
                                <a:lnTo>
                                  <a:pt x="213368" y="77189"/>
                                </a:lnTo>
                                <a:lnTo>
                                  <a:pt x="214023" y="75240"/>
                                </a:lnTo>
                                <a:lnTo>
                                  <a:pt x="213368" y="72648"/>
                                </a:lnTo>
                                <a:lnTo>
                                  <a:pt x="213368" y="64217"/>
                                </a:lnTo>
                                <a:lnTo>
                                  <a:pt x="212713" y="62918"/>
                                </a:lnTo>
                                <a:lnTo>
                                  <a:pt x="212713" y="59676"/>
                                </a:lnTo>
                                <a:lnTo>
                                  <a:pt x="212058" y="57728"/>
                                </a:lnTo>
                                <a:lnTo>
                                  <a:pt x="212058" y="55785"/>
                                </a:lnTo>
                                <a:lnTo>
                                  <a:pt x="211458" y="54486"/>
                                </a:lnTo>
                                <a:lnTo>
                                  <a:pt x="211458" y="53187"/>
                                </a:lnTo>
                                <a:lnTo>
                                  <a:pt x="210803" y="51244"/>
                                </a:lnTo>
                                <a:lnTo>
                                  <a:pt x="210149" y="49946"/>
                                </a:lnTo>
                                <a:lnTo>
                                  <a:pt x="210149" y="48647"/>
                                </a:lnTo>
                                <a:lnTo>
                                  <a:pt x="209494" y="47997"/>
                                </a:lnTo>
                                <a:lnTo>
                                  <a:pt x="208839" y="45405"/>
                                </a:lnTo>
                                <a:lnTo>
                                  <a:pt x="207584" y="43457"/>
                                </a:lnTo>
                                <a:lnTo>
                                  <a:pt x="206929" y="42163"/>
                                </a:lnTo>
                                <a:lnTo>
                                  <a:pt x="206275" y="40865"/>
                                </a:lnTo>
                                <a:lnTo>
                                  <a:pt x="204965" y="38916"/>
                                </a:lnTo>
                                <a:lnTo>
                                  <a:pt x="204965" y="38267"/>
                                </a:lnTo>
                                <a:lnTo>
                                  <a:pt x="212713" y="29186"/>
                                </a:lnTo>
                                <a:lnTo>
                                  <a:pt x="214023" y="29835"/>
                                </a:lnTo>
                                <a:lnTo>
                                  <a:pt x="215332" y="31134"/>
                                </a:lnTo>
                                <a:lnTo>
                                  <a:pt x="216587" y="32433"/>
                                </a:lnTo>
                                <a:lnTo>
                                  <a:pt x="217897" y="34376"/>
                                </a:lnTo>
                                <a:lnTo>
                                  <a:pt x="218551" y="35675"/>
                                </a:lnTo>
                                <a:lnTo>
                                  <a:pt x="219861" y="38267"/>
                                </a:lnTo>
                                <a:lnTo>
                                  <a:pt x="220516" y="40215"/>
                                </a:lnTo>
                                <a:lnTo>
                                  <a:pt x="221771" y="42163"/>
                                </a:lnTo>
                                <a:lnTo>
                                  <a:pt x="222426" y="44756"/>
                                </a:lnTo>
                                <a:lnTo>
                                  <a:pt x="223080" y="47353"/>
                                </a:lnTo>
                                <a:lnTo>
                                  <a:pt x="223735" y="48647"/>
                                </a:lnTo>
                                <a:lnTo>
                                  <a:pt x="223735" y="49946"/>
                                </a:lnTo>
                                <a:lnTo>
                                  <a:pt x="224390" y="51244"/>
                                </a:lnTo>
                                <a:lnTo>
                                  <a:pt x="224390" y="52538"/>
                                </a:lnTo>
                                <a:lnTo>
                                  <a:pt x="224990" y="55136"/>
                                </a:lnTo>
                                <a:lnTo>
                                  <a:pt x="225645" y="57728"/>
                                </a:lnTo>
                                <a:lnTo>
                                  <a:pt x="225645" y="68757"/>
                                </a:lnTo>
                                <a:lnTo>
                                  <a:pt x="224990" y="70700"/>
                                </a:lnTo>
                                <a:lnTo>
                                  <a:pt x="224990" y="73298"/>
                                </a:lnTo>
                                <a:lnTo>
                                  <a:pt x="224390" y="75240"/>
                                </a:lnTo>
                                <a:lnTo>
                                  <a:pt x="224390" y="77838"/>
                                </a:lnTo>
                                <a:lnTo>
                                  <a:pt x="223735" y="80430"/>
                                </a:lnTo>
                                <a:lnTo>
                                  <a:pt x="223735" y="84322"/>
                                </a:lnTo>
                                <a:lnTo>
                                  <a:pt x="223080" y="85620"/>
                                </a:lnTo>
                                <a:lnTo>
                                  <a:pt x="223080" y="89511"/>
                                </a:lnTo>
                                <a:lnTo>
                                  <a:pt x="222426" y="90810"/>
                                </a:lnTo>
                                <a:lnTo>
                                  <a:pt x="222426" y="94052"/>
                                </a:lnTo>
                                <a:lnTo>
                                  <a:pt x="221771" y="95351"/>
                                </a:lnTo>
                                <a:lnTo>
                                  <a:pt x="221771" y="99242"/>
                                </a:lnTo>
                                <a:lnTo>
                                  <a:pt x="221116" y="101840"/>
                                </a:lnTo>
                                <a:lnTo>
                                  <a:pt x="221116" y="104432"/>
                                </a:lnTo>
                                <a:lnTo>
                                  <a:pt x="220516" y="107030"/>
                                </a:lnTo>
                                <a:lnTo>
                                  <a:pt x="220516" y="109622"/>
                                </a:lnTo>
                                <a:lnTo>
                                  <a:pt x="219861" y="111570"/>
                                </a:lnTo>
                                <a:lnTo>
                                  <a:pt x="219206" y="114162"/>
                                </a:lnTo>
                                <a:lnTo>
                                  <a:pt x="219206" y="118053"/>
                                </a:lnTo>
                                <a:lnTo>
                                  <a:pt x="218551" y="120002"/>
                                </a:lnTo>
                                <a:lnTo>
                                  <a:pt x="218551" y="121295"/>
                                </a:lnTo>
                                <a:lnTo>
                                  <a:pt x="217897" y="122594"/>
                                </a:lnTo>
                                <a:lnTo>
                                  <a:pt x="217897" y="126485"/>
                                </a:lnTo>
                                <a:lnTo>
                                  <a:pt x="218551" y="127134"/>
                                </a:lnTo>
                                <a:lnTo>
                                  <a:pt x="220516" y="129083"/>
                                </a:lnTo>
                                <a:lnTo>
                                  <a:pt x="221771" y="130376"/>
                                </a:lnTo>
                                <a:lnTo>
                                  <a:pt x="223735" y="131675"/>
                                </a:lnTo>
                                <a:lnTo>
                                  <a:pt x="225645" y="132974"/>
                                </a:lnTo>
                                <a:lnTo>
                                  <a:pt x="228264" y="134917"/>
                                </a:lnTo>
                                <a:lnTo>
                                  <a:pt x="230174" y="136865"/>
                                </a:lnTo>
                                <a:lnTo>
                                  <a:pt x="232793" y="138813"/>
                                </a:lnTo>
                                <a:lnTo>
                                  <a:pt x="234048" y="139463"/>
                                </a:lnTo>
                                <a:lnTo>
                                  <a:pt x="235357" y="140107"/>
                                </a:lnTo>
                                <a:lnTo>
                                  <a:pt x="236667" y="140756"/>
                                </a:lnTo>
                                <a:lnTo>
                                  <a:pt x="237976" y="142055"/>
                                </a:lnTo>
                                <a:lnTo>
                                  <a:pt x="239886" y="142055"/>
                                </a:lnTo>
                                <a:lnTo>
                                  <a:pt x="241196" y="143354"/>
                                </a:lnTo>
                                <a:lnTo>
                                  <a:pt x="242451" y="143354"/>
                                </a:lnTo>
                                <a:lnTo>
                                  <a:pt x="243760" y="144003"/>
                                </a:lnTo>
                                <a:lnTo>
                                  <a:pt x="245724" y="144647"/>
                                </a:lnTo>
                                <a:lnTo>
                                  <a:pt x="246979" y="145296"/>
                                </a:lnTo>
                                <a:lnTo>
                                  <a:pt x="248289" y="145946"/>
                                </a:lnTo>
                                <a:lnTo>
                                  <a:pt x="250253" y="145946"/>
                                </a:lnTo>
                                <a:lnTo>
                                  <a:pt x="252818" y="146595"/>
                                </a:lnTo>
                                <a:lnTo>
                                  <a:pt x="256692" y="146595"/>
                                </a:lnTo>
                                <a:lnTo>
                                  <a:pt x="258656" y="145946"/>
                                </a:lnTo>
                                <a:lnTo>
                                  <a:pt x="259911" y="145296"/>
                                </a:lnTo>
                                <a:lnTo>
                                  <a:pt x="261221" y="144647"/>
                                </a:lnTo>
                                <a:lnTo>
                                  <a:pt x="261875" y="144003"/>
                                </a:lnTo>
                                <a:lnTo>
                                  <a:pt x="263185" y="142704"/>
                                </a:lnTo>
                                <a:lnTo>
                                  <a:pt x="263185" y="141405"/>
                                </a:lnTo>
                                <a:lnTo>
                                  <a:pt x="263840" y="140107"/>
                                </a:lnTo>
                                <a:lnTo>
                                  <a:pt x="264440" y="138164"/>
                                </a:lnTo>
                                <a:lnTo>
                                  <a:pt x="265095" y="136215"/>
                                </a:lnTo>
                                <a:lnTo>
                                  <a:pt x="265095" y="134273"/>
                                </a:lnTo>
                                <a:lnTo>
                                  <a:pt x="265750" y="132324"/>
                                </a:lnTo>
                                <a:lnTo>
                                  <a:pt x="265750" y="130376"/>
                                </a:lnTo>
                                <a:lnTo>
                                  <a:pt x="266404" y="127784"/>
                                </a:lnTo>
                                <a:lnTo>
                                  <a:pt x="266404" y="111570"/>
                                </a:lnTo>
                                <a:lnTo>
                                  <a:pt x="265750" y="109622"/>
                                </a:lnTo>
                                <a:lnTo>
                                  <a:pt x="265750" y="107673"/>
                                </a:lnTo>
                                <a:lnTo>
                                  <a:pt x="265095" y="105081"/>
                                </a:lnTo>
                                <a:lnTo>
                                  <a:pt x="265095" y="99242"/>
                                </a:lnTo>
                                <a:lnTo>
                                  <a:pt x="264440" y="97299"/>
                                </a:lnTo>
                                <a:lnTo>
                                  <a:pt x="264440" y="95351"/>
                                </a:lnTo>
                                <a:lnTo>
                                  <a:pt x="263840" y="92759"/>
                                </a:lnTo>
                                <a:lnTo>
                                  <a:pt x="263185" y="90810"/>
                                </a:lnTo>
                                <a:lnTo>
                                  <a:pt x="263185" y="88867"/>
                                </a:lnTo>
                                <a:lnTo>
                                  <a:pt x="262530" y="86919"/>
                                </a:lnTo>
                                <a:lnTo>
                                  <a:pt x="262530" y="84971"/>
                                </a:lnTo>
                                <a:lnTo>
                                  <a:pt x="261875" y="83678"/>
                                </a:lnTo>
                                <a:lnTo>
                                  <a:pt x="261875" y="81729"/>
                                </a:lnTo>
                                <a:lnTo>
                                  <a:pt x="261221" y="79781"/>
                                </a:lnTo>
                                <a:lnTo>
                                  <a:pt x="260566" y="78488"/>
                                </a:lnTo>
                                <a:lnTo>
                                  <a:pt x="260566" y="77189"/>
                                </a:lnTo>
                                <a:lnTo>
                                  <a:pt x="259911" y="75240"/>
                                </a:lnTo>
                                <a:lnTo>
                                  <a:pt x="259911" y="71349"/>
                                </a:lnTo>
                                <a:lnTo>
                                  <a:pt x="259311" y="70056"/>
                                </a:lnTo>
                                <a:lnTo>
                                  <a:pt x="258656" y="68757"/>
                                </a:lnTo>
                                <a:lnTo>
                                  <a:pt x="258656" y="60326"/>
                                </a:lnTo>
                                <a:lnTo>
                                  <a:pt x="258001" y="58377"/>
                                </a:lnTo>
                                <a:lnTo>
                                  <a:pt x="258001" y="52538"/>
                                </a:lnTo>
                                <a:lnTo>
                                  <a:pt x="257347" y="50595"/>
                                </a:lnTo>
                                <a:lnTo>
                                  <a:pt x="257347" y="45405"/>
                                </a:lnTo>
                                <a:lnTo>
                                  <a:pt x="256692" y="43457"/>
                                </a:lnTo>
                                <a:lnTo>
                                  <a:pt x="256692" y="41514"/>
                                </a:lnTo>
                                <a:lnTo>
                                  <a:pt x="256037" y="39566"/>
                                </a:lnTo>
                                <a:lnTo>
                                  <a:pt x="256037" y="37623"/>
                                </a:lnTo>
                                <a:lnTo>
                                  <a:pt x="255382" y="35675"/>
                                </a:lnTo>
                                <a:lnTo>
                                  <a:pt x="255382" y="33726"/>
                                </a:lnTo>
                                <a:lnTo>
                                  <a:pt x="254782" y="31784"/>
                                </a:lnTo>
                                <a:lnTo>
                                  <a:pt x="254127" y="30485"/>
                                </a:lnTo>
                                <a:lnTo>
                                  <a:pt x="253473" y="28542"/>
                                </a:lnTo>
                                <a:lnTo>
                                  <a:pt x="252818" y="26594"/>
                                </a:lnTo>
                                <a:lnTo>
                                  <a:pt x="252163" y="25295"/>
                                </a:lnTo>
                                <a:lnTo>
                                  <a:pt x="251508" y="24001"/>
                                </a:lnTo>
                                <a:lnTo>
                                  <a:pt x="250908" y="22053"/>
                                </a:lnTo>
                                <a:lnTo>
                                  <a:pt x="250253" y="20754"/>
                                </a:lnTo>
                                <a:lnTo>
                                  <a:pt x="248944" y="19461"/>
                                </a:lnTo>
                                <a:lnTo>
                                  <a:pt x="248289" y="18811"/>
                                </a:lnTo>
                                <a:lnTo>
                                  <a:pt x="246979" y="17513"/>
                                </a:lnTo>
                                <a:lnTo>
                                  <a:pt x="245724" y="16214"/>
                                </a:lnTo>
                                <a:lnTo>
                                  <a:pt x="244415" y="15564"/>
                                </a:lnTo>
                                <a:lnTo>
                                  <a:pt x="243105" y="14920"/>
                                </a:lnTo>
                                <a:lnTo>
                                  <a:pt x="241850" y="14271"/>
                                </a:lnTo>
                                <a:lnTo>
                                  <a:pt x="240541" y="13622"/>
                                </a:lnTo>
                                <a:lnTo>
                                  <a:pt x="239231" y="12972"/>
                                </a:lnTo>
                                <a:lnTo>
                                  <a:pt x="237976" y="12972"/>
                                </a:lnTo>
                                <a:lnTo>
                                  <a:pt x="236667" y="12323"/>
                                </a:lnTo>
                                <a:lnTo>
                                  <a:pt x="229519" y="12323"/>
                                </a:lnTo>
                                <a:lnTo>
                                  <a:pt x="226954" y="12972"/>
                                </a:lnTo>
                                <a:lnTo>
                                  <a:pt x="223080" y="12972"/>
                                </a:lnTo>
                                <a:lnTo>
                                  <a:pt x="221771" y="13622"/>
                                </a:lnTo>
                                <a:lnTo>
                                  <a:pt x="219861" y="14271"/>
                                </a:lnTo>
                                <a:lnTo>
                                  <a:pt x="218551" y="14920"/>
                                </a:lnTo>
                                <a:lnTo>
                                  <a:pt x="216587" y="15564"/>
                                </a:lnTo>
                                <a:lnTo>
                                  <a:pt x="215987" y="16214"/>
                                </a:lnTo>
                                <a:lnTo>
                                  <a:pt x="215332" y="16863"/>
                                </a:lnTo>
                                <a:lnTo>
                                  <a:pt x="219861" y="2592"/>
                                </a:lnTo>
                                <a:lnTo>
                                  <a:pt x="221771" y="1299"/>
                                </a:lnTo>
                                <a:lnTo>
                                  <a:pt x="224390" y="649"/>
                                </a:lnTo>
                                <a:lnTo>
                                  <a:pt x="2256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237300" y="297731"/>
                            <a:ext cx="109925" cy="167999"/>
                          </a:xfrm>
                          <a:custGeom>
                            <a:avLst/>
                            <a:gdLst/>
                            <a:ahLst/>
                            <a:cxnLst/>
                            <a:rect l="0" t="0" r="0" b="0"/>
                            <a:pathLst>
                              <a:path w="109925" h="167999">
                                <a:moveTo>
                                  <a:pt x="85355" y="0"/>
                                </a:moveTo>
                                <a:lnTo>
                                  <a:pt x="97637" y="0"/>
                                </a:lnTo>
                                <a:lnTo>
                                  <a:pt x="99580" y="649"/>
                                </a:lnTo>
                                <a:lnTo>
                                  <a:pt x="100224" y="649"/>
                                </a:lnTo>
                                <a:lnTo>
                                  <a:pt x="101517" y="1299"/>
                                </a:lnTo>
                                <a:lnTo>
                                  <a:pt x="102810" y="1943"/>
                                </a:lnTo>
                                <a:lnTo>
                                  <a:pt x="103459" y="2592"/>
                                </a:lnTo>
                                <a:lnTo>
                                  <a:pt x="104752" y="3891"/>
                                </a:lnTo>
                                <a:lnTo>
                                  <a:pt x="105396" y="4541"/>
                                </a:lnTo>
                                <a:lnTo>
                                  <a:pt x="105396" y="6483"/>
                                </a:lnTo>
                                <a:lnTo>
                                  <a:pt x="106046" y="8432"/>
                                </a:lnTo>
                                <a:lnTo>
                                  <a:pt x="106689" y="10380"/>
                                </a:lnTo>
                                <a:lnTo>
                                  <a:pt x="106689" y="12323"/>
                                </a:lnTo>
                                <a:lnTo>
                                  <a:pt x="107339" y="14920"/>
                                </a:lnTo>
                                <a:lnTo>
                                  <a:pt x="107339" y="18811"/>
                                </a:lnTo>
                                <a:lnTo>
                                  <a:pt x="107983" y="20105"/>
                                </a:lnTo>
                                <a:lnTo>
                                  <a:pt x="107983" y="22703"/>
                                </a:lnTo>
                                <a:lnTo>
                                  <a:pt x="108632" y="25295"/>
                                </a:lnTo>
                                <a:lnTo>
                                  <a:pt x="109276" y="27243"/>
                                </a:lnTo>
                                <a:lnTo>
                                  <a:pt x="109276" y="31784"/>
                                </a:lnTo>
                                <a:lnTo>
                                  <a:pt x="109925" y="33082"/>
                                </a:lnTo>
                                <a:lnTo>
                                  <a:pt x="109925" y="35675"/>
                                </a:lnTo>
                                <a:lnTo>
                                  <a:pt x="107983" y="35675"/>
                                </a:lnTo>
                                <a:lnTo>
                                  <a:pt x="106689" y="34376"/>
                                </a:lnTo>
                                <a:lnTo>
                                  <a:pt x="104752" y="33732"/>
                                </a:lnTo>
                                <a:lnTo>
                                  <a:pt x="102810" y="32433"/>
                                </a:lnTo>
                                <a:lnTo>
                                  <a:pt x="100873" y="31784"/>
                                </a:lnTo>
                                <a:lnTo>
                                  <a:pt x="99580" y="30485"/>
                                </a:lnTo>
                                <a:lnTo>
                                  <a:pt x="98930" y="9081"/>
                                </a:lnTo>
                                <a:lnTo>
                                  <a:pt x="96344" y="9081"/>
                                </a:lnTo>
                                <a:lnTo>
                                  <a:pt x="95051" y="9730"/>
                                </a:lnTo>
                                <a:lnTo>
                                  <a:pt x="93114" y="9730"/>
                                </a:lnTo>
                                <a:lnTo>
                                  <a:pt x="90528" y="10380"/>
                                </a:lnTo>
                                <a:lnTo>
                                  <a:pt x="89234" y="11024"/>
                                </a:lnTo>
                                <a:lnTo>
                                  <a:pt x="87941" y="11024"/>
                                </a:lnTo>
                                <a:lnTo>
                                  <a:pt x="86648" y="11673"/>
                                </a:lnTo>
                                <a:lnTo>
                                  <a:pt x="85355" y="12323"/>
                                </a:lnTo>
                                <a:lnTo>
                                  <a:pt x="83412" y="12323"/>
                                </a:lnTo>
                                <a:lnTo>
                                  <a:pt x="82119" y="12972"/>
                                </a:lnTo>
                                <a:lnTo>
                                  <a:pt x="80182" y="12972"/>
                                </a:lnTo>
                                <a:lnTo>
                                  <a:pt x="78889" y="13622"/>
                                </a:lnTo>
                                <a:lnTo>
                                  <a:pt x="76946" y="13622"/>
                                </a:lnTo>
                                <a:lnTo>
                                  <a:pt x="75009" y="14271"/>
                                </a:lnTo>
                                <a:lnTo>
                                  <a:pt x="73067" y="14920"/>
                                </a:lnTo>
                                <a:lnTo>
                                  <a:pt x="71774" y="15564"/>
                                </a:lnTo>
                                <a:lnTo>
                                  <a:pt x="69187" y="16214"/>
                                </a:lnTo>
                                <a:lnTo>
                                  <a:pt x="67894" y="16214"/>
                                </a:lnTo>
                                <a:lnTo>
                                  <a:pt x="65957" y="16863"/>
                                </a:lnTo>
                                <a:lnTo>
                                  <a:pt x="64015" y="17513"/>
                                </a:lnTo>
                                <a:lnTo>
                                  <a:pt x="61428" y="18162"/>
                                </a:lnTo>
                                <a:lnTo>
                                  <a:pt x="59491" y="18811"/>
                                </a:lnTo>
                                <a:lnTo>
                                  <a:pt x="58198" y="18811"/>
                                </a:lnTo>
                                <a:lnTo>
                                  <a:pt x="56256" y="20105"/>
                                </a:lnTo>
                                <a:lnTo>
                                  <a:pt x="53669" y="20105"/>
                                </a:lnTo>
                                <a:lnTo>
                                  <a:pt x="51732" y="20754"/>
                                </a:lnTo>
                                <a:lnTo>
                                  <a:pt x="49790" y="20754"/>
                                </a:lnTo>
                                <a:lnTo>
                                  <a:pt x="47853" y="22053"/>
                                </a:lnTo>
                                <a:lnTo>
                                  <a:pt x="45266" y="22053"/>
                                </a:lnTo>
                                <a:lnTo>
                                  <a:pt x="43324" y="22703"/>
                                </a:lnTo>
                                <a:lnTo>
                                  <a:pt x="41387" y="22703"/>
                                </a:lnTo>
                                <a:lnTo>
                                  <a:pt x="40094" y="23352"/>
                                </a:lnTo>
                                <a:lnTo>
                                  <a:pt x="38151" y="24001"/>
                                </a:lnTo>
                                <a:lnTo>
                                  <a:pt x="36214" y="24651"/>
                                </a:lnTo>
                                <a:lnTo>
                                  <a:pt x="34272" y="25295"/>
                                </a:lnTo>
                                <a:lnTo>
                                  <a:pt x="32335" y="25295"/>
                                </a:lnTo>
                                <a:lnTo>
                                  <a:pt x="30392" y="25944"/>
                                </a:lnTo>
                                <a:lnTo>
                                  <a:pt x="29099" y="26594"/>
                                </a:lnTo>
                                <a:lnTo>
                                  <a:pt x="27162" y="27243"/>
                                </a:lnTo>
                                <a:lnTo>
                                  <a:pt x="25869" y="27892"/>
                                </a:lnTo>
                                <a:lnTo>
                                  <a:pt x="22633" y="27892"/>
                                </a:lnTo>
                                <a:lnTo>
                                  <a:pt x="21340" y="28542"/>
                                </a:lnTo>
                                <a:lnTo>
                                  <a:pt x="20047" y="29191"/>
                                </a:lnTo>
                                <a:lnTo>
                                  <a:pt x="18104" y="29835"/>
                                </a:lnTo>
                                <a:lnTo>
                                  <a:pt x="16167" y="30485"/>
                                </a:lnTo>
                                <a:lnTo>
                                  <a:pt x="14225" y="31134"/>
                                </a:lnTo>
                                <a:lnTo>
                                  <a:pt x="12932" y="31134"/>
                                </a:lnTo>
                                <a:lnTo>
                                  <a:pt x="11639" y="31784"/>
                                </a:lnTo>
                                <a:lnTo>
                                  <a:pt x="11639" y="32433"/>
                                </a:lnTo>
                                <a:lnTo>
                                  <a:pt x="10995" y="33732"/>
                                </a:lnTo>
                                <a:lnTo>
                                  <a:pt x="10995" y="81080"/>
                                </a:lnTo>
                                <a:lnTo>
                                  <a:pt x="11639" y="83678"/>
                                </a:lnTo>
                                <a:lnTo>
                                  <a:pt x="11639" y="109622"/>
                                </a:lnTo>
                                <a:lnTo>
                                  <a:pt x="12288" y="112863"/>
                                </a:lnTo>
                                <a:lnTo>
                                  <a:pt x="12288" y="126485"/>
                                </a:lnTo>
                                <a:lnTo>
                                  <a:pt x="12932" y="129083"/>
                                </a:lnTo>
                                <a:lnTo>
                                  <a:pt x="12932" y="151785"/>
                                </a:lnTo>
                                <a:lnTo>
                                  <a:pt x="13581" y="153084"/>
                                </a:lnTo>
                                <a:lnTo>
                                  <a:pt x="13581" y="158918"/>
                                </a:lnTo>
                                <a:lnTo>
                                  <a:pt x="42031" y="151136"/>
                                </a:lnTo>
                                <a:lnTo>
                                  <a:pt x="42031" y="159567"/>
                                </a:lnTo>
                                <a:lnTo>
                                  <a:pt x="40738" y="159567"/>
                                </a:lnTo>
                                <a:lnTo>
                                  <a:pt x="38801" y="160217"/>
                                </a:lnTo>
                                <a:lnTo>
                                  <a:pt x="36858" y="160866"/>
                                </a:lnTo>
                                <a:lnTo>
                                  <a:pt x="34921" y="161516"/>
                                </a:lnTo>
                                <a:lnTo>
                                  <a:pt x="33628" y="161516"/>
                                </a:lnTo>
                                <a:lnTo>
                                  <a:pt x="32335" y="162165"/>
                                </a:lnTo>
                                <a:lnTo>
                                  <a:pt x="31042" y="162809"/>
                                </a:lnTo>
                                <a:lnTo>
                                  <a:pt x="29748" y="162809"/>
                                </a:lnTo>
                                <a:lnTo>
                                  <a:pt x="27806" y="163458"/>
                                </a:lnTo>
                                <a:lnTo>
                                  <a:pt x="26513" y="164108"/>
                                </a:lnTo>
                                <a:lnTo>
                                  <a:pt x="25220" y="164757"/>
                                </a:lnTo>
                                <a:lnTo>
                                  <a:pt x="23283" y="164757"/>
                                </a:lnTo>
                                <a:lnTo>
                                  <a:pt x="21340" y="165407"/>
                                </a:lnTo>
                                <a:lnTo>
                                  <a:pt x="20047" y="165407"/>
                                </a:lnTo>
                                <a:lnTo>
                                  <a:pt x="18104" y="166056"/>
                                </a:lnTo>
                                <a:lnTo>
                                  <a:pt x="16811" y="166056"/>
                                </a:lnTo>
                                <a:lnTo>
                                  <a:pt x="14874" y="166706"/>
                                </a:lnTo>
                                <a:lnTo>
                                  <a:pt x="13581" y="167350"/>
                                </a:lnTo>
                                <a:lnTo>
                                  <a:pt x="10995" y="167350"/>
                                </a:lnTo>
                                <a:lnTo>
                                  <a:pt x="9702" y="167999"/>
                                </a:lnTo>
                                <a:lnTo>
                                  <a:pt x="5822" y="167999"/>
                                </a:lnTo>
                                <a:lnTo>
                                  <a:pt x="5173" y="167350"/>
                                </a:lnTo>
                                <a:lnTo>
                                  <a:pt x="4529" y="166706"/>
                                </a:lnTo>
                                <a:lnTo>
                                  <a:pt x="3880" y="165407"/>
                                </a:lnTo>
                                <a:lnTo>
                                  <a:pt x="3880" y="163458"/>
                                </a:lnTo>
                                <a:lnTo>
                                  <a:pt x="3236" y="161516"/>
                                </a:lnTo>
                                <a:lnTo>
                                  <a:pt x="3236" y="158918"/>
                                </a:lnTo>
                                <a:lnTo>
                                  <a:pt x="2586" y="156975"/>
                                </a:lnTo>
                                <a:lnTo>
                                  <a:pt x="2586" y="151785"/>
                                </a:lnTo>
                                <a:lnTo>
                                  <a:pt x="1943" y="149188"/>
                                </a:lnTo>
                                <a:lnTo>
                                  <a:pt x="1943" y="140106"/>
                                </a:lnTo>
                                <a:lnTo>
                                  <a:pt x="1293" y="136865"/>
                                </a:lnTo>
                                <a:lnTo>
                                  <a:pt x="1293" y="123243"/>
                                </a:lnTo>
                                <a:lnTo>
                                  <a:pt x="649" y="120002"/>
                                </a:lnTo>
                                <a:lnTo>
                                  <a:pt x="649" y="98592"/>
                                </a:lnTo>
                                <a:lnTo>
                                  <a:pt x="0" y="95351"/>
                                </a:lnTo>
                                <a:lnTo>
                                  <a:pt x="0" y="29835"/>
                                </a:lnTo>
                                <a:lnTo>
                                  <a:pt x="649" y="27892"/>
                                </a:lnTo>
                                <a:lnTo>
                                  <a:pt x="1293" y="27243"/>
                                </a:lnTo>
                                <a:lnTo>
                                  <a:pt x="1293" y="26594"/>
                                </a:lnTo>
                                <a:lnTo>
                                  <a:pt x="1943" y="25295"/>
                                </a:lnTo>
                                <a:lnTo>
                                  <a:pt x="2586" y="24651"/>
                                </a:lnTo>
                                <a:lnTo>
                                  <a:pt x="4529" y="24001"/>
                                </a:lnTo>
                                <a:lnTo>
                                  <a:pt x="5822" y="23352"/>
                                </a:lnTo>
                                <a:lnTo>
                                  <a:pt x="7759" y="22053"/>
                                </a:lnTo>
                                <a:lnTo>
                                  <a:pt x="9052" y="22053"/>
                                </a:lnTo>
                                <a:lnTo>
                                  <a:pt x="9702" y="21404"/>
                                </a:lnTo>
                                <a:lnTo>
                                  <a:pt x="11639" y="20754"/>
                                </a:lnTo>
                                <a:lnTo>
                                  <a:pt x="12932" y="20754"/>
                                </a:lnTo>
                                <a:lnTo>
                                  <a:pt x="14225" y="20105"/>
                                </a:lnTo>
                                <a:lnTo>
                                  <a:pt x="15518" y="19461"/>
                                </a:lnTo>
                                <a:lnTo>
                                  <a:pt x="16811" y="18811"/>
                                </a:lnTo>
                                <a:lnTo>
                                  <a:pt x="18104" y="18162"/>
                                </a:lnTo>
                                <a:lnTo>
                                  <a:pt x="19398" y="17513"/>
                                </a:lnTo>
                                <a:lnTo>
                                  <a:pt x="20691" y="17513"/>
                                </a:lnTo>
                                <a:lnTo>
                                  <a:pt x="22633" y="16863"/>
                                </a:lnTo>
                                <a:lnTo>
                                  <a:pt x="24576" y="16214"/>
                                </a:lnTo>
                                <a:lnTo>
                                  <a:pt x="25869" y="15564"/>
                                </a:lnTo>
                                <a:lnTo>
                                  <a:pt x="27162" y="15564"/>
                                </a:lnTo>
                                <a:lnTo>
                                  <a:pt x="29099" y="14920"/>
                                </a:lnTo>
                                <a:lnTo>
                                  <a:pt x="31042" y="14271"/>
                                </a:lnTo>
                                <a:lnTo>
                                  <a:pt x="32335" y="13622"/>
                                </a:lnTo>
                                <a:lnTo>
                                  <a:pt x="34272" y="12972"/>
                                </a:lnTo>
                                <a:lnTo>
                                  <a:pt x="36214" y="12972"/>
                                </a:lnTo>
                                <a:lnTo>
                                  <a:pt x="38151" y="12323"/>
                                </a:lnTo>
                                <a:lnTo>
                                  <a:pt x="39444" y="11673"/>
                                </a:lnTo>
                                <a:lnTo>
                                  <a:pt x="41387" y="11024"/>
                                </a:lnTo>
                                <a:lnTo>
                                  <a:pt x="42680" y="11024"/>
                                </a:lnTo>
                                <a:lnTo>
                                  <a:pt x="44617" y="10380"/>
                                </a:lnTo>
                                <a:lnTo>
                                  <a:pt x="45910" y="9730"/>
                                </a:lnTo>
                                <a:lnTo>
                                  <a:pt x="47853" y="9081"/>
                                </a:lnTo>
                                <a:lnTo>
                                  <a:pt x="49790" y="8432"/>
                                </a:lnTo>
                                <a:lnTo>
                                  <a:pt x="51732" y="8432"/>
                                </a:lnTo>
                                <a:lnTo>
                                  <a:pt x="53026" y="7782"/>
                                </a:lnTo>
                                <a:lnTo>
                                  <a:pt x="54963" y="7133"/>
                                </a:lnTo>
                                <a:lnTo>
                                  <a:pt x="56256" y="6483"/>
                                </a:lnTo>
                                <a:lnTo>
                                  <a:pt x="58198" y="6483"/>
                                </a:lnTo>
                                <a:lnTo>
                                  <a:pt x="59491" y="5839"/>
                                </a:lnTo>
                                <a:lnTo>
                                  <a:pt x="61428" y="5839"/>
                                </a:lnTo>
                                <a:lnTo>
                                  <a:pt x="63371" y="5190"/>
                                </a:lnTo>
                                <a:lnTo>
                                  <a:pt x="64664" y="5190"/>
                                </a:lnTo>
                                <a:lnTo>
                                  <a:pt x="65957" y="4541"/>
                                </a:lnTo>
                                <a:lnTo>
                                  <a:pt x="67894" y="3891"/>
                                </a:lnTo>
                                <a:lnTo>
                                  <a:pt x="69187" y="3891"/>
                                </a:lnTo>
                                <a:lnTo>
                                  <a:pt x="70481" y="3242"/>
                                </a:lnTo>
                                <a:lnTo>
                                  <a:pt x="71774" y="2592"/>
                                </a:lnTo>
                                <a:lnTo>
                                  <a:pt x="73067" y="2592"/>
                                </a:lnTo>
                                <a:lnTo>
                                  <a:pt x="74360" y="1943"/>
                                </a:lnTo>
                                <a:lnTo>
                                  <a:pt x="75653" y="1943"/>
                                </a:lnTo>
                                <a:lnTo>
                                  <a:pt x="77596" y="1299"/>
                                </a:lnTo>
                                <a:lnTo>
                                  <a:pt x="79533" y="1299"/>
                                </a:lnTo>
                                <a:lnTo>
                                  <a:pt x="81475" y="649"/>
                                </a:lnTo>
                                <a:lnTo>
                                  <a:pt x="83412" y="649"/>
                                </a:lnTo>
                                <a:lnTo>
                                  <a:pt x="853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153243" y="267241"/>
                            <a:ext cx="187515" cy="199139"/>
                          </a:xfrm>
                          <a:custGeom>
                            <a:avLst/>
                            <a:gdLst/>
                            <a:ahLst/>
                            <a:cxnLst/>
                            <a:rect l="0" t="0" r="0" b="0"/>
                            <a:pathLst>
                              <a:path w="187515" h="199139">
                                <a:moveTo>
                                  <a:pt x="104747" y="0"/>
                                </a:moveTo>
                                <a:lnTo>
                                  <a:pt x="109276" y="0"/>
                                </a:lnTo>
                                <a:lnTo>
                                  <a:pt x="111218" y="649"/>
                                </a:lnTo>
                                <a:lnTo>
                                  <a:pt x="111862" y="1299"/>
                                </a:lnTo>
                                <a:lnTo>
                                  <a:pt x="113155" y="1299"/>
                                </a:lnTo>
                                <a:lnTo>
                                  <a:pt x="114448" y="1948"/>
                                </a:lnTo>
                                <a:lnTo>
                                  <a:pt x="115742" y="2598"/>
                                </a:lnTo>
                                <a:lnTo>
                                  <a:pt x="117035" y="2598"/>
                                </a:lnTo>
                                <a:lnTo>
                                  <a:pt x="118328" y="3247"/>
                                </a:lnTo>
                                <a:lnTo>
                                  <a:pt x="120270" y="3897"/>
                                </a:lnTo>
                                <a:lnTo>
                                  <a:pt x="121564" y="4541"/>
                                </a:lnTo>
                                <a:lnTo>
                                  <a:pt x="122857" y="5190"/>
                                </a:lnTo>
                                <a:lnTo>
                                  <a:pt x="124794" y="5839"/>
                                </a:lnTo>
                                <a:lnTo>
                                  <a:pt x="126087" y="6489"/>
                                </a:lnTo>
                                <a:lnTo>
                                  <a:pt x="128029" y="7138"/>
                                </a:lnTo>
                                <a:lnTo>
                                  <a:pt x="129323" y="7788"/>
                                </a:lnTo>
                                <a:lnTo>
                                  <a:pt x="131260" y="8437"/>
                                </a:lnTo>
                                <a:lnTo>
                                  <a:pt x="133202" y="9087"/>
                                </a:lnTo>
                                <a:lnTo>
                                  <a:pt x="134495" y="9731"/>
                                </a:lnTo>
                                <a:lnTo>
                                  <a:pt x="136432" y="10380"/>
                                </a:lnTo>
                                <a:lnTo>
                                  <a:pt x="138375" y="11679"/>
                                </a:lnTo>
                                <a:lnTo>
                                  <a:pt x="140312" y="12328"/>
                                </a:lnTo>
                                <a:lnTo>
                                  <a:pt x="142254" y="12978"/>
                                </a:lnTo>
                                <a:lnTo>
                                  <a:pt x="143548" y="13627"/>
                                </a:lnTo>
                                <a:lnTo>
                                  <a:pt x="145485" y="14920"/>
                                </a:lnTo>
                                <a:lnTo>
                                  <a:pt x="147427" y="15570"/>
                                </a:lnTo>
                                <a:lnTo>
                                  <a:pt x="149364" y="16219"/>
                                </a:lnTo>
                                <a:lnTo>
                                  <a:pt x="151307" y="16869"/>
                                </a:lnTo>
                                <a:lnTo>
                                  <a:pt x="152600" y="18168"/>
                                </a:lnTo>
                                <a:lnTo>
                                  <a:pt x="154537" y="18812"/>
                                </a:lnTo>
                                <a:lnTo>
                                  <a:pt x="156479" y="19461"/>
                                </a:lnTo>
                                <a:lnTo>
                                  <a:pt x="158416" y="20110"/>
                                </a:lnTo>
                                <a:lnTo>
                                  <a:pt x="159709" y="20760"/>
                                </a:lnTo>
                                <a:lnTo>
                                  <a:pt x="161652" y="21409"/>
                                </a:lnTo>
                                <a:lnTo>
                                  <a:pt x="163589" y="22708"/>
                                </a:lnTo>
                                <a:lnTo>
                                  <a:pt x="164882" y="23352"/>
                                </a:lnTo>
                                <a:lnTo>
                                  <a:pt x="166825" y="24001"/>
                                </a:lnTo>
                                <a:lnTo>
                                  <a:pt x="168118" y="24651"/>
                                </a:lnTo>
                                <a:lnTo>
                                  <a:pt x="170055" y="25300"/>
                                </a:lnTo>
                                <a:lnTo>
                                  <a:pt x="171348" y="25950"/>
                                </a:lnTo>
                                <a:lnTo>
                                  <a:pt x="172641" y="26599"/>
                                </a:lnTo>
                                <a:lnTo>
                                  <a:pt x="174584" y="27893"/>
                                </a:lnTo>
                                <a:lnTo>
                                  <a:pt x="175877" y="28542"/>
                                </a:lnTo>
                                <a:lnTo>
                                  <a:pt x="177814" y="29191"/>
                                </a:lnTo>
                                <a:lnTo>
                                  <a:pt x="180400" y="30490"/>
                                </a:lnTo>
                                <a:lnTo>
                                  <a:pt x="182343" y="31140"/>
                                </a:lnTo>
                                <a:lnTo>
                                  <a:pt x="184280" y="32433"/>
                                </a:lnTo>
                                <a:lnTo>
                                  <a:pt x="185573" y="33083"/>
                                </a:lnTo>
                                <a:lnTo>
                                  <a:pt x="186866" y="33732"/>
                                </a:lnTo>
                                <a:lnTo>
                                  <a:pt x="187515" y="34381"/>
                                </a:lnTo>
                                <a:lnTo>
                                  <a:pt x="159066" y="35031"/>
                                </a:lnTo>
                                <a:lnTo>
                                  <a:pt x="158416" y="35031"/>
                                </a:lnTo>
                                <a:lnTo>
                                  <a:pt x="157123" y="34381"/>
                                </a:lnTo>
                                <a:lnTo>
                                  <a:pt x="155830" y="33083"/>
                                </a:lnTo>
                                <a:lnTo>
                                  <a:pt x="154537" y="32433"/>
                                </a:lnTo>
                                <a:lnTo>
                                  <a:pt x="152600" y="31789"/>
                                </a:lnTo>
                                <a:lnTo>
                                  <a:pt x="151307" y="31140"/>
                                </a:lnTo>
                                <a:lnTo>
                                  <a:pt x="149364" y="30490"/>
                                </a:lnTo>
                                <a:lnTo>
                                  <a:pt x="147427" y="29841"/>
                                </a:lnTo>
                                <a:lnTo>
                                  <a:pt x="145485" y="28542"/>
                                </a:lnTo>
                                <a:lnTo>
                                  <a:pt x="143548" y="27893"/>
                                </a:lnTo>
                                <a:lnTo>
                                  <a:pt x="140961" y="26599"/>
                                </a:lnTo>
                                <a:lnTo>
                                  <a:pt x="138375" y="25300"/>
                                </a:lnTo>
                                <a:lnTo>
                                  <a:pt x="136432" y="24001"/>
                                </a:lnTo>
                                <a:lnTo>
                                  <a:pt x="133846" y="23352"/>
                                </a:lnTo>
                                <a:lnTo>
                                  <a:pt x="131260" y="22059"/>
                                </a:lnTo>
                                <a:lnTo>
                                  <a:pt x="129323" y="20760"/>
                                </a:lnTo>
                                <a:lnTo>
                                  <a:pt x="126736" y="19461"/>
                                </a:lnTo>
                                <a:lnTo>
                                  <a:pt x="124794" y="18811"/>
                                </a:lnTo>
                                <a:lnTo>
                                  <a:pt x="122207" y="17518"/>
                                </a:lnTo>
                                <a:lnTo>
                                  <a:pt x="120270" y="16869"/>
                                </a:lnTo>
                                <a:lnTo>
                                  <a:pt x="117684" y="15570"/>
                                </a:lnTo>
                                <a:lnTo>
                                  <a:pt x="116391" y="14920"/>
                                </a:lnTo>
                                <a:lnTo>
                                  <a:pt x="113805" y="14271"/>
                                </a:lnTo>
                                <a:lnTo>
                                  <a:pt x="112511" y="12978"/>
                                </a:lnTo>
                                <a:lnTo>
                                  <a:pt x="111218" y="12328"/>
                                </a:lnTo>
                                <a:lnTo>
                                  <a:pt x="109925" y="11679"/>
                                </a:lnTo>
                                <a:lnTo>
                                  <a:pt x="107339" y="11029"/>
                                </a:lnTo>
                                <a:lnTo>
                                  <a:pt x="106689" y="11029"/>
                                </a:lnTo>
                                <a:lnTo>
                                  <a:pt x="106046" y="10380"/>
                                </a:lnTo>
                                <a:lnTo>
                                  <a:pt x="104747" y="10380"/>
                                </a:lnTo>
                                <a:lnTo>
                                  <a:pt x="103454" y="11029"/>
                                </a:lnTo>
                                <a:lnTo>
                                  <a:pt x="101517" y="11679"/>
                                </a:lnTo>
                                <a:lnTo>
                                  <a:pt x="98281" y="11679"/>
                                </a:lnTo>
                                <a:lnTo>
                                  <a:pt x="96988" y="12328"/>
                                </a:lnTo>
                                <a:lnTo>
                                  <a:pt x="95695" y="12328"/>
                                </a:lnTo>
                                <a:lnTo>
                                  <a:pt x="93758" y="12978"/>
                                </a:lnTo>
                                <a:lnTo>
                                  <a:pt x="92465" y="12978"/>
                                </a:lnTo>
                                <a:lnTo>
                                  <a:pt x="91171" y="13627"/>
                                </a:lnTo>
                                <a:lnTo>
                                  <a:pt x="89878" y="14271"/>
                                </a:lnTo>
                                <a:lnTo>
                                  <a:pt x="87936" y="14271"/>
                                </a:lnTo>
                                <a:lnTo>
                                  <a:pt x="85999" y="14920"/>
                                </a:lnTo>
                                <a:lnTo>
                                  <a:pt x="84705" y="14920"/>
                                </a:lnTo>
                                <a:lnTo>
                                  <a:pt x="82119" y="15570"/>
                                </a:lnTo>
                                <a:lnTo>
                                  <a:pt x="80826" y="16219"/>
                                </a:lnTo>
                                <a:lnTo>
                                  <a:pt x="78883" y="16869"/>
                                </a:lnTo>
                                <a:lnTo>
                                  <a:pt x="76946" y="17518"/>
                                </a:lnTo>
                                <a:lnTo>
                                  <a:pt x="75004" y="18167"/>
                                </a:lnTo>
                                <a:lnTo>
                                  <a:pt x="73067" y="18167"/>
                                </a:lnTo>
                                <a:lnTo>
                                  <a:pt x="71124" y="18811"/>
                                </a:lnTo>
                                <a:lnTo>
                                  <a:pt x="69187" y="19461"/>
                                </a:lnTo>
                                <a:lnTo>
                                  <a:pt x="67245" y="20110"/>
                                </a:lnTo>
                                <a:lnTo>
                                  <a:pt x="65308" y="20760"/>
                                </a:lnTo>
                                <a:lnTo>
                                  <a:pt x="63365" y="20760"/>
                                </a:lnTo>
                                <a:lnTo>
                                  <a:pt x="61428" y="21409"/>
                                </a:lnTo>
                                <a:lnTo>
                                  <a:pt x="58842" y="22059"/>
                                </a:lnTo>
                                <a:lnTo>
                                  <a:pt x="56900" y="22708"/>
                                </a:lnTo>
                                <a:lnTo>
                                  <a:pt x="54963" y="23352"/>
                                </a:lnTo>
                                <a:lnTo>
                                  <a:pt x="53020" y="24001"/>
                                </a:lnTo>
                                <a:lnTo>
                                  <a:pt x="51083" y="24001"/>
                                </a:lnTo>
                                <a:lnTo>
                                  <a:pt x="49141" y="24651"/>
                                </a:lnTo>
                                <a:lnTo>
                                  <a:pt x="47204" y="25300"/>
                                </a:lnTo>
                                <a:lnTo>
                                  <a:pt x="45261" y="25950"/>
                                </a:lnTo>
                                <a:lnTo>
                                  <a:pt x="43324" y="26599"/>
                                </a:lnTo>
                                <a:lnTo>
                                  <a:pt x="41381" y="26599"/>
                                </a:lnTo>
                                <a:lnTo>
                                  <a:pt x="39444" y="27248"/>
                                </a:lnTo>
                                <a:lnTo>
                                  <a:pt x="38151" y="27892"/>
                                </a:lnTo>
                                <a:lnTo>
                                  <a:pt x="36209" y="28542"/>
                                </a:lnTo>
                                <a:lnTo>
                                  <a:pt x="34272" y="28542"/>
                                </a:lnTo>
                                <a:lnTo>
                                  <a:pt x="32979" y="29191"/>
                                </a:lnTo>
                                <a:lnTo>
                                  <a:pt x="31685" y="29841"/>
                                </a:lnTo>
                                <a:lnTo>
                                  <a:pt x="29743" y="30490"/>
                                </a:lnTo>
                                <a:lnTo>
                                  <a:pt x="28450" y="30490"/>
                                </a:lnTo>
                                <a:lnTo>
                                  <a:pt x="27157" y="31140"/>
                                </a:lnTo>
                                <a:lnTo>
                                  <a:pt x="25863" y="31789"/>
                                </a:lnTo>
                                <a:lnTo>
                                  <a:pt x="23277" y="32433"/>
                                </a:lnTo>
                                <a:lnTo>
                                  <a:pt x="21340" y="33082"/>
                                </a:lnTo>
                                <a:lnTo>
                                  <a:pt x="19398" y="33732"/>
                                </a:lnTo>
                                <a:lnTo>
                                  <a:pt x="18754" y="34381"/>
                                </a:lnTo>
                                <a:lnTo>
                                  <a:pt x="17461" y="35031"/>
                                </a:lnTo>
                                <a:lnTo>
                                  <a:pt x="18104" y="35680"/>
                                </a:lnTo>
                                <a:lnTo>
                                  <a:pt x="18754" y="35680"/>
                                </a:lnTo>
                                <a:lnTo>
                                  <a:pt x="20047" y="36329"/>
                                </a:lnTo>
                                <a:lnTo>
                                  <a:pt x="21340" y="36973"/>
                                </a:lnTo>
                                <a:lnTo>
                                  <a:pt x="23926" y="37623"/>
                                </a:lnTo>
                                <a:lnTo>
                                  <a:pt x="24570" y="37623"/>
                                </a:lnTo>
                                <a:lnTo>
                                  <a:pt x="25863" y="38272"/>
                                </a:lnTo>
                                <a:lnTo>
                                  <a:pt x="27157" y="38922"/>
                                </a:lnTo>
                                <a:lnTo>
                                  <a:pt x="28450" y="39571"/>
                                </a:lnTo>
                                <a:lnTo>
                                  <a:pt x="29743" y="39571"/>
                                </a:lnTo>
                                <a:lnTo>
                                  <a:pt x="31036" y="40221"/>
                                </a:lnTo>
                                <a:lnTo>
                                  <a:pt x="32979" y="40221"/>
                                </a:lnTo>
                                <a:lnTo>
                                  <a:pt x="34272" y="40870"/>
                                </a:lnTo>
                                <a:lnTo>
                                  <a:pt x="35565" y="40870"/>
                                </a:lnTo>
                                <a:lnTo>
                                  <a:pt x="37502" y="41514"/>
                                </a:lnTo>
                                <a:lnTo>
                                  <a:pt x="38795" y="42163"/>
                                </a:lnTo>
                                <a:lnTo>
                                  <a:pt x="40738" y="42813"/>
                                </a:lnTo>
                                <a:lnTo>
                                  <a:pt x="42031" y="42813"/>
                                </a:lnTo>
                                <a:lnTo>
                                  <a:pt x="43968" y="43462"/>
                                </a:lnTo>
                                <a:lnTo>
                                  <a:pt x="45910" y="44112"/>
                                </a:lnTo>
                                <a:lnTo>
                                  <a:pt x="47847" y="44761"/>
                                </a:lnTo>
                                <a:lnTo>
                                  <a:pt x="49141" y="44761"/>
                                </a:lnTo>
                                <a:lnTo>
                                  <a:pt x="51083" y="45411"/>
                                </a:lnTo>
                                <a:lnTo>
                                  <a:pt x="53020" y="46055"/>
                                </a:lnTo>
                                <a:lnTo>
                                  <a:pt x="54963" y="46704"/>
                                </a:lnTo>
                                <a:lnTo>
                                  <a:pt x="56900" y="46704"/>
                                </a:lnTo>
                                <a:lnTo>
                                  <a:pt x="58193" y="47353"/>
                                </a:lnTo>
                                <a:lnTo>
                                  <a:pt x="60135" y="48003"/>
                                </a:lnTo>
                                <a:lnTo>
                                  <a:pt x="62072" y="48652"/>
                                </a:lnTo>
                                <a:lnTo>
                                  <a:pt x="63365" y="48652"/>
                                </a:lnTo>
                                <a:lnTo>
                                  <a:pt x="65308" y="49302"/>
                                </a:lnTo>
                                <a:lnTo>
                                  <a:pt x="67245" y="49302"/>
                                </a:lnTo>
                                <a:lnTo>
                                  <a:pt x="69187" y="50595"/>
                                </a:lnTo>
                                <a:lnTo>
                                  <a:pt x="70481" y="50595"/>
                                </a:lnTo>
                                <a:lnTo>
                                  <a:pt x="72418" y="51245"/>
                                </a:lnTo>
                                <a:lnTo>
                                  <a:pt x="73711" y="51245"/>
                                </a:lnTo>
                                <a:lnTo>
                                  <a:pt x="75653" y="51894"/>
                                </a:lnTo>
                                <a:lnTo>
                                  <a:pt x="76946" y="52543"/>
                                </a:lnTo>
                                <a:lnTo>
                                  <a:pt x="78240" y="52543"/>
                                </a:lnTo>
                                <a:lnTo>
                                  <a:pt x="79533" y="53193"/>
                                </a:lnTo>
                                <a:lnTo>
                                  <a:pt x="81470" y="53842"/>
                                </a:lnTo>
                                <a:lnTo>
                                  <a:pt x="84056" y="53842"/>
                                </a:lnTo>
                                <a:lnTo>
                                  <a:pt x="85999" y="55141"/>
                                </a:lnTo>
                                <a:lnTo>
                                  <a:pt x="88585" y="55141"/>
                                </a:lnTo>
                                <a:lnTo>
                                  <a:pt x="90522" y="55785"/>
                                </a:lnTo>
                                <a:lnTo>
                                  <a:pt x="91171" y="56434"/>
                                </a:lnTo>
                                <a:lnTo>
                                  <a:pt x="92465" y="56434"/>
                                </a:lnTo>
                                <a:lnTo>
                                  <a:pt x="93108" y="57084"/>
                                </a:lnTo>
                                <a:lnTo>
                                  <a:pt x="93758" y="57084"/>
                                </a:lnTo>
                                <a:lnTo>
                                  <a:pt x="87292" y="66814"/>
                                </a:lnTo>
                                <a:lnTo>
                                  <a:pt x="86643" y="66165"/>
                                </a:lnTo>
                                <a:lnTo>
                                  <a:pt x="85999" y="66165"/>
                                </a:lnTo>
                                <a:lnTo>
                                  <a:pt x="85349" y="65515"/>
                                </a:lnTo>
                                <a:lnTo>
                                  <a:pt x="84056" y="64866"/>
                                </a:lnTo>
                                <a:lnTo>
                                  <a:pt x="82119" y="64222"/>
                                </a:lnTo>
                                <a:lnTo>
                                  <a:pt x="80177" y="63573"/>
                                </a:lnTo>
                                <a:lnTo>
                                  <a:pt x="77590" y="62923"/>
                                </a:lnTo>
                                <a:lnTo>
                                  <a:pt x="75004" y="62274"/>
                                </a:lnTo>
                                <a:lnTo>
                                  <a:pt x="73711" y="61624"/>
                                </a:lnTo>
                                <a:lnTo>
                                  <a:pt x="72418" y="60975"/>
                                </a:lnTo>
                                <a:lnTo>
                                  <a:pt x="70481" y="60325"/>
                                </a:lnTo>
                                <a:lnTo>
                                  <a:pt x="69187" y="59682"/>
                                </a:lnTo>
                                <a:lnTo>
                                  <a:pt x="67894" y="59032"/>
                                </a:lnTo>
                                <a:lnTo>
                                  <a:pt x="65952" y="58383"/>
                                </a:lnTo>
                                <a:lnTo>
                                  <a:pt x="64015" y="58383"/>
                                </a:lnTo>
                                <a:lnTo>
                                  <a:pt x="62722" y="57733"/>
                                </a:lnTo>
                                <a:lnTo>
                                  <a:pt x="60779" y="57084"/>
                                </a:lnTo>
                                <a:lnTo>
                                  <a:pt x="59486" y="56434"/>
                                </a:lnTo>
                                <a:lnTo>
                                  <a:pt x="57549" y="55785"/>
                                </a:lnTo>
                                <a:lnTo>
                                  <a:pt x="56256" y="55141"/>
                                </a:lnTo>
                                <a:lnTo>
                                  <a:pt x="54313" y="54492"/>
                                </a:lnTo>
                                <a:lnTo>
                                  <a:pt x="52376" y="53842"/>
                                </a:lnTo>
                                <a:lnTo>
                                  <a:pt x="51083" y="53193"/>
                                </a:lnTo>
                                <a:lnTo>
                                  <a:pt x="49141" y="53193"/>
                                </a:lnTo>
                                <a:lnTo>
                                  <a:pt x="47204" y="52543"/>
                                </a:lnTo>
                                <a:lnTo>
                                  <a:pt x="45261" y="51244"/>
                                </a:lnTo>
                                <a:lnTo>
                                  <a:pt x="43324" y="50595"/>
                                </a:lnTo>
                                <a:lnTo>
                                  <a:pt x="42031" y="50595"/>
                                </a:lnTo>
                                <a:lnTo>
                                  <a:pt x="40088" y="49302"/>
                                </a:lnTo>
                                <a:lnTo>
                                  <a:pt x="38151" y="49302"/>
                                </a:lnTo>
                                <a:lnTo>
                                  <a:pt x="36209" y="48652"/>
                                </a:lnTo>
                                <a:lnTo>
                                  <a:pt x="34916" y="48003"/>
                                </a:lnTo>
                                <a:lnTo>
                                  <a:pt x="32979" y="47353"/>
                                </a:lnTo>
                                <a:lnTo>
                                  <a:pt x="31036" y="46704"/>
                                </a:lnTo>
                                <a:lnTo>
                                  <a:pt x="29743" y="46055"/>
                                </a:lnTo>
                                <a:lnTo>
                                  <a:pt x="28450" y="45411"/>
                                </a:lnTo>
                                <a:lnTo>
                                  <a:pt x="26513" y="44761"/>
                                </a:lnTo>
                                <a:lnTo>
                                  <a:pt x="25220" y="44112"/>
                                </a:lnTo>
                                <a:lnTo>
                                  <a:pt x="23926" y="44112"/>
                                </a:lnTo>
                                <a:lnTo>
                                  <a:pt x="22633" y="43462"/>
                                </a:lnTo>
                                <a:lnTo>
                                  <a:pt x="20691" y="42813"/>
                                </a:lnTo>
                                <a:lnTo>
                                  <a:pt x="19398" y="42813"/>
                                </a:lnTo>
                                <a:lnTo>
                                  <a:pt x="18104" y="42163"/>
                                </a:lnTo>
                                <a:lnTo>
                                  <a:pt x="16811" y="42163"/>
                                </a:lnTo>
                                <a:lnTo>
                                  <a:pt x="14874" y="41514"/>
                                </a:lnTo>
                                <a:lnTo>
                                  <a:pt x="12932" y="40870"/>
                                </a:lnTo>
                                <a:lnTo>
                                  <a:pt x="10995" y="40221"/>
                                </a:lnTo>
                                <a:lnTo>
                                  <a:pt x="10345" y="40221"/>
                                </a:lnTo>
                                <a:lnTo>
                                  <a:pt x="9052" y="39571"/>
                                </a:lnTo>
                                <a:lnTo>
                                  <a:pt x="9052" y="40221"/>
                                </a:lnTo>
                                <a:lnTo>
                                  <a:pt x="8408" y="40221"/>
                                </a:lnTo>
                                <a:lnTo>
                                  <a:pt x="8408" y="41514"/>
                                </a:lnTo>
                                <a:lnTo>
                                  <a:pt x="7759" y="42813"/>
                                </a:lnTo>
                                <a:lnTo>
                                  <a:pt x="7759" y="55141"/>
                                </a:lnTo>
                                <a:lnTo>
                                  <a:pt x="8408" y="57733"/>
                                </a:lnTo>
                                <a:lnTo>
                                  <a:pt x="8408" y="72654"/>
                                </a:lnTo>
                                <a:lnTo>
                                  <a:pt x="9052" y="75246"/>
                                </a:lnTo>
                                <a:lnTo>
                                  <a:pt x="9052" y="79786"/>
                                </a:lnTo>
                                <a:lnTo>
                                  <a:pt x="9702" y="82384"/>
                                </a:lnTo>
                                <a:lnTo>
                                  <a:pt x="9702" y="90166"/>
                                </a:lnTo>
                                <a:lnTo>
                                  <a:pt x="10345" y="92758"/>
                                </a:lnTo>
                                <a:lnTo>
                                  <a:pt x="10345" y="100546"/>
                                </a:lnTo>
                                <a:lnTo>
                                  <a:pt x="10995" y="103138"/>
                                </a:lnTo>
                                <a:lnTo>
                                  <a:pt x="10995" y="110921"/>
                                </a:lnTo>
                                <a:lnTo>
                                  <a:pt x="11639" y="113518"/>
                                </a:lnTo>
                                <a:lnTo>
                                  <a:pt x="11639" y="118708"/>
                                </a:lnTo>
                                <a:lnTo>
                                  <a:pt x="12288" y="121300"/>
                                </a:lnTo>
                                <a:lnTo>
                                  <a:pt x="12288" y="127789"/>
                                </a:lnTo>
                                <a:lnTo>
                                  <a:pt x="12932" y="130381"/>
                                </a:lnTo>
                                <a:lnTo>
                                  <a:pt x="12932" y="136870"/>
                                </a:lnTo>
                                <a:lnTo>
                                  <a:pt x="13581" y="138813"/>
                                </a:lnTo>
                                <a:lnTo>
                                  <a:pt x="13581" y="144003"/>
                                </a:lnTo>
                                <a:lnTo>
                                  <a:pt x="14225" y="145951"/>
                                </a:lnTo>
                                <a:lnTo>
                                  <a:pt x="14225" y="147245"/>
                                </a:lnTo>
                                <a:lnTo>
                                  <a:pt x="14874" y="148544"/>
                                </a:lnTo>
                                <a:lnTo>
                                  <a:pt x="14874" y="155032"/>
                                </a:lnTo>
                                <a:lnTo>
                                  <a:pt x="15518" y="155682"/>
                                </a:lnTo>
                                <a:lnTo>
                                  <a:pt x="15518" y="156331"/>
                                </a:lnTo>
                                <a:lnTo>
                                  <a:pt x="16167" y="156975"/>
                                </a:lnTo>
                                <a:lnTo>
                                  <a:pt x="17461" y="158274"/>
                                </a:lnTo>
                                <a:lnTo>
                                  <a:pt x="18754" y="158923"/>
                                </a:lnTo>
                                <a:lnTo>
                                  <a:pt x="20047" y="160222"/>
                                </a:lnTo>
                                <a:lnTo>
                                  <a:pt x="22633" y="161516"/>
                                </a:lnTo>
                                <a:lnTo>
                                  <a:pt x="24570" y="162165"/>
                                </a:lnTo>
                                <a:lnTo>
                                  <a:pt x="27157" y="164113"/>
                                </a:lnTo>
                                <a:lnTo>
                                  <a:pt x="28450" y="164113"/>
                                </a:lnTo>
                                <a:lnTo>
                                  <a:pt x="29743" y="164763"/>
                                </a:lnTo>
                                <a:lnTo>
                                  <a:pt x="31036" y="165412"/>
                                </a:lnTo>
                                <a:lnTo>
                                  <a:pt x="32329" y="166056"/>
                                </a:lnTo>
                                <a:lnTo>
                                  <a:pt x="33623" y="166706"/>
                                </a:lnTo>
                                <a:lnTo>
                                  <a:pt x="35565" y="167355"/>
                                </a:lnTo>
                                <a:lnTo>
                                  <a:pt x="36858" y="168654"/>
                                </a:lnTo>
                                <a:lnTo>
                                  <a:pt x="38795" y="169303"/>
                                </a:lnTo>
                                <a:lnTo>
                                  <a:pt x="40088" y="169303"/>
                                </a:lnTo>
                                <a:lnTo>
                                  <a:pt x="41382" y="170597"/>
                                </a:lnTo>
                                <a:lnTo>
                                  <a:pt x="43324" y="171246"/>
                                </a:lnTo>
                                <a:lnTo>
                                  <a:pt x="44617" y="171896"/>
                                </a:lnTo>
                                <a:lnTo>
                                  <a:pt x="46554" y="172545"/>
                                </a:lnTo>
                                <a:lnTo>
                                  <a:pt x="47847" y="173194"/>
                                </a:lnTo>
                                <a:lnTo>
                                  <a:pt x="49790" y="173844"/>
                                </a:lnTo>
                                <a:lnTo>
                                  <a:pt x="51727" y="174493"/>
                                </a:lnTo>
                                <a:lnTo>
                                  <a:pt x="53020" y="175137"/>
                                </a:lnTo>
                                <a:lnTo>
                                  <a:pt x="54963" y="175787"/>
                                </a:lnTo>
                                <a:lnTo>
                                  <a:pt x="56256" y="176436"/>
                                </a:lnTo>
                                <a:lnTo>
                                  <a:pt x="58193" y="177086"/>
                                </a:lnTo>
                                <a:lnTo>
                                  <a:pt x="59486" y="177735"/>
                                </a:lnTo>
                                <a:lnTo>
                                  <a:pt x="61428" y="178384"/>
                                </a:lnTo>
                                <a:lnTo>
                                  <a:pt x="62722" y="178384"/>
                                </a:lnTo>
                                <a:lnTo>
                                  <a:pt x="64659" y="179678"/>
                                </a:lnTo>
                                <a:lnTo>
                                  <a:pt x="65952" y="179678"/>
                                </a:lnTo>
                                <a:lnTo>
                                  <a:pt x="67245" y="180327"/>
                                </a:lnTo>
                                <a:lnTo>
                                  <a:pt x="69187" y="180977"/>
                                </a:lnTo>
                                <a:lnTo>
                                  <a:pt x="70481" y="181626"/>
                                </a:lnTo>
                                <a:lnTo>
                                  <a:pt x="71774" y="182275"/>
                                </a:lnTo>
                                <a:lnTo>
                                  <a:pt x="73067" y="182275"/>
                                </a:lnTo>
                                <a:lnTo>
                                  <a:pt x="74360" y="182925"/>
                                </a:lnTo>
                                <a:lnTo>
                                  <a:pt x="76297" y="183574"/>
                                </a:lnTo>
                                <a:lnTo>
                                  <a:pt x="78240" y="184218"/>
                                </a:lnTo>
                                <a:lnTo>
                                  <a:pt x="80177" y="184868"/>
                                </a:lnTo>
                                <a:lnTo>
                                  <a:pt x="82119" y="185517"/>
                                </a:lnTo>
                                <a:lnTo>
                                  <a:pt x="84056" y="186816"/>
                                </a:lnTo>
                                <a:lnTo>
                                  <a:pt x="85349" y="186816"/>
                                </a:lnTo>
                                <a:lnTo>
                                  <a:pt x="85999" y="187465"/>
                                </a:lnTo>
                                <a:lnTo>
                                  <a:pt x="87292" y="187465"/>
                                </a:lnTo>
                                <a:lnTo>
                                  <a:pt x="91171" y="199139"/>
                                </a:lnTo>
                                <a:lnTo>
                                  <a:pt x="89878" y="199139"/>
                                </a:lnTo>
                                <a:lnTo>
                                  <a:pt x="88585" y="198489"/>
                                </a:lnTo>
                                <a:lnTo>
                                  <a:pt x="87936" y="197840"/>
                                </a:lnTo>
                                <a:lnTo>
                                  <a:pt x="85999" y="197196"/>
                                </a:lnTo>
                                <a:lnTo>
                                  <a:pt x="83412" y="196546"/>
                                </a:lnTo>
                                <a:lnTo>
                                  <a:pt x="82119" y="195897"/>
                                </a:lnTo>
                                <a:lnTo>
                                  <a:pt x="81470" y="195897"/>
                                </a:lnTo>
                                <a:lnTo>
                                  <a:pt x="79533" y="194598"/>
                                </a:lnTo>
                                <a:lnTo>
                                  <a:pt x="78884" y="194598"/>
                                </a:lnTo>
                                <a:lnTo>
                                  <a:pt x="76946" y="193949"/>
                                </a:lnTo>
                                <a:lnTo>
                                  <a:pt x="75653" y="193299"/>
                                </a:lnTo>
                                <a:lnTo>
                                  <a:pt x="73711" y="192655"/>
                                </a:lnTo>
                                <a:lnTo>
                                  <a:pt x="72418" y="192006"/>
                                </a:lnTo>
                                <a:lnTo>
                                  <a:pt x="70481" y="191356"/>
                                </a:lnTo>
                                <a:lnTo>
                                  <a:pt x="69187" y="191356"/>
                                </a:lnTo>
                                <a:lnTo>
                                  <a:pt x="67245" y="190058"/>
                                </a:lnTo>
                                <a:lnTo>
                                  <a:pt x="65952" y="190058"/>
                                </a:lnTo>
                                <a:lnTo>
                                  <a:pt x="64015" y="189408"/>
                                </a:lnTo>
                                <a:lnTo>
                                  <a:pt x="62072" y="188759"/>
                                </a:lnTo>
                                <a:lnTo>
                                  <a:pt x="60135" y="187465"/>
                                </a:lnTo>
                                <a:lnTo>
                                  <a:pt x="58842" y="186816"/>
                                </a:lnTo>
                                <a:lnTo>
                                  <a:pt x="56900" y="186167"/>
                                </a:lnTo>
                                <a:lnTo>
                                  <a:pt x="54963" y="185517"/>
                                </a:lnTo>
                                <a:lnTo>
                                  <a:pt x="53020" y="184868"/>
                                </a:lnTo>
                                <a:lnTo>
                                  <a:pt x="51083" y="184218"/>
                                </a:lnTo>
                                <a:lnTo>
                                  <a:pt x="49141" y="182925"/>
                                </a:lnTo>
                                <a:lnTo>
                                  <a:pt x="47204" y="182275"/>
                                </a:lnTo>
                                <a:lnTo>
                                  <a:pt x="45261" y="181626"/>
                                </a:lnTo>
                                <a:lnTo>
                                  <a:pt x="43324" y="180977"/>
                                </a:lnTo>
                                <a:lnTo>
                                  <a:pt x="41382" y="180327"/>
                                </a:lnTo>
                                <a:lnTo>
                                  <a:pt x="39444" y="179678"/>
                                </a:lnTo>
                                <a:lnTo>
                                  <a:pt x="37502" y="178384"/>
                                </a:lnTo>
                                <a:lnTo>
                                  <a:pt x="36209" y="177735"/>
                                </a:lnTo>
                                <a:lnTo>
                                  <a:pt x="33623" y="177085"/>
                                </a:lnTo>
                                <a:lnTo>
                                  <a:pt x="32329" y="176436"/>
                                </a:lnTo>
                                <a:lnTo>
                                  <a:pt x="30392" y="175787"/>
                                </a:lnTo>
                                <a:lnTo>
                                  <a:pt x="29099" y="175137"/>
                                </a:lnTo>
                                <a:lnTo>
                                  <a:pt x="27157" y="173844"/>
                                </a:lnTo>
                                <a:lnTo>
                                  <a:pt x="25220" y="173194"/>
                                </a:lnTo>
                                <a:lnTo>
                                  <a:pt x="23926" y="172545"/>
                                </a:lnTo>
                                <a:lnTo>
                                  <a:pt x="22633" y="171896"/>
                                </a:lnTo>
                                <a:lnTo>
                                  <a:pt x="20691" y="171246"/>
                                </a:lnTo>
                                <a:lnTo>
                                  <a:pt x="19398" y="170597"/>
                                </a:lnTo>
                                <a:lnTo>
                                  <a:pt x="17461" y="169953"/>
                                </a:lnTo>
                                <a:lnTo>
                                  <a:pt x="16811" y="169303"/>
                                </a:lnTo>
                                <a:lnTo>
                                  <a:pt x="13581" y="168004"/>
                                </a:lnTo>
                                <a:lnTo>
                                  <a:pt x="12288" y="166706"/>
                                </a:lnTo>
                                <a:lnTo>
                                  <a:pt x="9702" y="166056"/>
                                </a:lnTo>
                                <a:lnTo>
                                  <a:pt x="8408" y="164763"/>
                                </a:lnTo>
                                <a:lnTo>
                                  <a:pt x="7115" y="164113"/>
                                </a:lnTo>
                                <a:lnTo>
                                  <a:pt x="6466" y="163464"/>
                                </a:lnTo>
                                <a:lnTo>
                                  <a:pt x="5822" y="162165"/>
                                </a:lnTo>
                                <a:lnTo>
                                  <a:pt x="5822" y="160872"/>
                                </a:lnTo>
                                <a:lnTo>
                                  <a:pt x="5173" y="158923"/>
                                </a:lnTo>
                                <a:lnTo>
                                  <a:pt x="4529" y="156975"/>
                                </a:lnTo>
                                <a:lnTo>
                                  <a:pt x="4529" y="155032"/>
                                </a:lnTo>
                                <a:lnTo>
                                  <a:pt x="3880" y="153733"/>
                                </a:lnTo>
                                <a:lnTo>
                                  <a:pt x="3880" y="148544"/>
                                </a:lnTo>
                                <a:lnTo>
                                  <a:pt x="3236" y="147245"/>
                                </a:lnTo>
                                <a:lnTo>
                                  <a:pt x="3236" y="141411"/>
                                </a:lnTo>
                                <a:lnTo>
                                  <a:pt x="2586" y="139462"/>
                                </a:lnTo>
                                <a:lnTo>
                                  <a:pt x="2586" y="132979"/>
                                </a:lnTo>
                                <a:lnTo>
                                  <a:pt x="1943" y="131031"/>
                                </a:lnTo>
                                <a:lnTo>
                                  <a:pt x="1943" y="121950"/>
                                </a:lnTo>
                                <a:lnTo>
                                  <a:pt x="1293" y="119358"/>
                                </a:lnTo>
                                <a:lnTo>
                                  <a:pt x="1293" y="103138"/>
                                </a:lnTo>
                                <a:lnTo>
                                  <a:pt x="649" y="100546"/>
                                </a:lnTo>
                                <a:lnTo>
                                  <a:pt x="649" y="71355"/>
                                </a:lnTo>
                                <a:lnTo>
                                  <a:pt x="0" y="69406"/>
                                </a:lnTo>
                                <a:lnTo>
                                  <a:pt x="0" y="35031"/>
                                </a:lnTo>
                                <a:lnTo>
                                  <a:pt x="649" y="33082"/>
                                </a:lnTo>
                                <a:lnTo>
                                  <a:pt x="1293" y="31789"/>
                                </a:lnTo>
                                <a:lnTo>
                                  <a:pt x="2586" y="31140"/>
                                </a:lnTo>
                                <a:lnTo>
                                  <a:pt x="3236" y="30490"/>
                                </a:lnTo>
                                <a:lnTo>
                                  <a:pt x="3880" y="30490"/>
                                </a:lnTo>
                                <a:lnTo>
                                  <a:pt x="5822" y="29841"/>
                                </a:lnTo>
                                <a:lnTo>
                                  <a:pt x="7759" y="29191"/>
                                </a:lnTo>
                                <a:lnTo>
                                  <a:pt x="8408" y="28542"/>
                                </a:lnTo>
                                <a:lnTo>
                                  <a:pt x="9702" y="28542"/>
                                </a:lnTo>
                                <a:lnTo>
                                  <a:pt x="10995" y="27892"/>
                                </a:lnTo>
                                <a:lnTo>
                                  <a:pt x="12932" y="27892"/>
                                </a:lnTo>
                                <a:lnTo>
                                  <a:pt x="14225" y="26599"/>
                                </a:lnTo>
                                <a:lnTo>
                                  <a:pt x="15518" y="26599"/>
                                </a:lnTo>
                                <a:lnTo>
                                  <a:pt x="17461" y="25950"/>
                                </a:lnTo>
                                <a:lnTo>
                                  <a:pt x="19398" y="25950"/>
                                </a:lnTo>
                                <a:lnTo>
                                  <a:pt x="20691" y="25300"/>
                                </a:lnTo>
                                <a:lnTo>
                                  <a:pt x="22633" y="24651"/>
                                </a:lnTo>
                                <a:lnTo>
                                  <a:pt x="24570" y="24001"/>
                                </a:lnTo>
                                <a:lnTo>
                                  <a:pt x="26513" y="23352"/>
                                </a:lnTo>
                                <a:lnTo>
                                  <a:pt x="28450" y="22708"/>
                                </a:lnTo>
                                <a:lnTo>
                                  <a:pt x="31036" y="22059"/>
                                </a:lnTo>
                                <a:lnTo>
                                  <a:pt x="32979" y="21409"/>
                                </a:lnTo>
                                <a:lnTo>
                                  <a:pt x="34916" y="20760"/>
                                </a:lnTo>
                                <a:lnTo>
                                  <a:pt x="37502" y="20110"/>
                                </a:lnTo>
                                <a:lnTo>
                                  <a:pt x="39444" y="19461"/>
                                </a:lnTo>
                                <a:lnTo>
                                  <a:pt x="41381" y="18811"/>
                                </a:lnTo>
                                <a:lnTo>
                                  <a:pt x="43968" y="18167"/>
                                </a:lnTo>
                                <a:lnTo>
                                  <a:pt x="45910" y="17518"/>
                                </a:lnTo>
                                <a:lnTo>
                                  <a:pt x="48497" y="16869"/>
                                </a:lnTo>
                                <a:lnTo>
                                  <a:pt x="51083" y="16219"/>
                                </a:lnTo>
                                <a:lnTo>
                                  <a:pt x="53020" y="15570"/>
                                </a:lnTo>
                                <a:lnTo>
                                  <a:pt x="54963" y="14920"/>
                                </a:lnTo>
                                <a:lnTo>
                                  <a:pt x="57549" y="14271"/>
                                </a:lnTo>
                                <a:lnTo>
                                  <a:pt x="59486" y="13627"/>
                                </a:lnTo>
                                <a:lnTo>
                                  <a:pt x="62072" y="12978"/>
                                </a:lnTo>
                                <a:lnTo>
                                  <a:pt x="64015" y="12328"/>
                                </a:lnTo>
                                <a:lnTo>
                                  <a:pt x="66601" y="11679"/>
                                </a:lnTo>
                                <a:lnTo>
                                  <a:pt x="68538" y="10380"/>
                                </a:lnTo>
                                <a:lnTo>
                                  <a:pt x="71124" y="10380"/>
                                </a:lnTo>
                                <a:lnTo>
                                  <a:pt x="73067" y="9730"/>
                                </a:lnTo>
                                <a:lnTo>
                                  <a:pt x="75004" y="9086"/>
                                </a:lnTo>
                                <a:lnTo>
                                  <a:pt x="77590" y="7788"/>
                                </a:lnTo>
                                <a:lnTo>
                                  <a:pt x="79533" y="7788"/>
                                </a:lnTo>
                                <a:lnTo>
                                  <a:pt x="81470" y="7138"/>
                                </a:lnTo>
                                <a:lnTo>
                                  <a:pt x="83412" y="6489"/>
                                </a:lnTo>
                                <a:lnTo>
                                  <a:pt x="85349" y="5839"/>
                                </a:lnTo>
                                <a:lnTo>
                                  <a:pt x="87292" y="5190"/>
                                </a:lnTo>
                                <a:lnTo>
                                  <a:pt x="89229" y="4541"/>
                                </a:lnTo>
                                <a:lnTo>
                                  <a:pt x="90522" y="3897"/>
                                </a:lnTo>
                                <a:lnTo>
                                  <a:pt x="92465" y="3897"/>
                                </a:lnTo>
                                <a:lnTo>
                                  <a:pt x="93758" y="3247"/>
                                </a:lnTo>
                                <a:lnTo>
                                  <a:pt x="95051" y="2598"/>
                                </a:lnTo>
                                <a:lnTo>
                                  <a:pt x="96988" y="2598"/>
                                </a:lnTo>
                                <a:lnTo>
                                  <a:pt x="98281" y="1948"/>
                                </a:lnTo>
                                <a:lnTo>
                                  <a:pt x="99574" y="1948"/>
                                </a:lnTo>
                                <a:lnTo>
                                  <a:pt x="101517" y="1299"/>
                                </a:lnTo>
                                <a:lnTo>
                                  <a:pt x="103454" y="649"/>
                                </a:lnTo>
                                <a:lnTo>
                                  <a:pt x="1047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291618" y="586382"/>
                            <a:ext cx="109920" cy="165407"/>
                          </a:xfrm>
                          <a:custGeom>
                            <a:avLst/>
                            <a:gdLst/>
                            <a:ahLst/>
                            <a:cxnLst/>
                            <a:rect l="0" t="0" r="0" b="0"/>
                            <a:pathLst>
                              <a:path w="109920" h="165407">
                                <a:moveTo>
                                  <a:pt x="92459" y="0"/>
                                </a:moveTo>
                                <a:lnTo>
                                  <a:pt x="100867" y="0"/>
                                </a:lnTo>
                                <a:lnTo>
                                  <a:pt x="102161" y="1299"/>
                                </a:lnTo>
                                <a:lnTo>
                                  <a:pt x="102810" y="1948"/>
                                </a:lnTo>
                                <a:lnTo>
                                  <a:pt x="104103" y="2598"/>
                                </a:lnTo>
                                <a:lnTo>
                                  <a:pt x="104103" y="15570"/>
                                </a:lnTo>
                                <a:lnTo>
                                  <a:pt x="104747" y="17513"/>
                                </a:lnTo>
                                <a:lnTo>
                                  <a:pt x="104747" y="27243"/>
                                </a:lnTo>
                                <a:lnTo>
                                  <a:pt x="105396" y="29841"/>
                                </a:lnTo>
                                <a:lnTo>
                                  <a:pt x="105396" y="41514"/>
                                </a:lnTo>
                                <a:lnTo>
                                  <a:pt x="106040" y="44756"/>
                                </a:lnTo>
                                <a:lnTo>
                                  <a:pt x="106040" y="55136"/>
                                </a:lnTo>
                                <a:lnTo>
                                  <a:pt x="106689" y="58377"/>
                                </a:lnTo>
                                <a:lnTo>
                                  <a:pt x="106689" y="66165"/>
                                </a:lnTo>
                                <a:lnTo>
                                  <a:pt x="107333" y="69407"/>
                                </a:lnTo>
                                <a:lnTo>
                                  <a:pt x="107333" y="79786"/>
                                </a:lnTo>
                                <a:lnTo>
                                  <a:pt x="107983" y="83028"/>
                                </a:lnTo>
                                <a:lnTo>
                                  <a:pt x="107983" y="98598"/>
                                </a:lnTo>
                                <a:lnTo>
                                  <a:pt x="108626" y="101190"/>
                                </a:lnTo>
                                <a:lnTo>
                                  <a:pt x="108626" y="118703"/>
                                </a:lnTo>
                                <a:lnTo>
                                  <a:pt x="109276" y="120651"/>
                                </a:lnTo>
                                <a:lnTo>
                                  <a:pt x="109276" y="127784"/>
                                </a:lnTo>
                                <a:lnTo>
                                  <a:pt x="109920" y="129732"/>
                                </a:lnTo>
                                <a:lnTo>
                                  <a:pt x="109920" y="134273"/>
                                </a:lnTo>
                                <a:lnTo>
                                  <a:pt x="109276" y="135571"/>
                                </a:lnTo>
                                <a:lnTo>
                                  <a:pt x="109276" y="136865"/>
                                </a:lnTo>
                                <a:lnTo>
                                  <a:pt x="108626" y="138813"/>
                                </a:lnTo>
                                <a:lnTo>
                                  <a:pt x="107983" y="140761"/>
                                </a:lnTo>
                                <a:lnTo>
                                  <a:pt x="106040" y="142055"/>
                                </a:lnTo>
                                <a:lnTo>
                                  <a:pt x="104103" y="142704"/>
                                </a:lnTo>
                                <a:lnTo>
                                  <a:pt x="102161" y="142055"/>
                                </a:lnTo>
                                <a:lnTo>
                                  <a:pt x="100224" y="141405"/>
                                </a:lnTo>
                                <a:lnTo>
                                  <a:pt x="98930" y="140761"/>
                                </a:lnTo>
                                <a:lnTo>
                                  <a:pt x="98281" y="140761"/>
                                </a:lnTo>
                                <a:lnTo>
                                  <a:pt x="96988" y="7138"/>
                                </a:lnTo>
                                <a:lnTo>
                                  <a:pt x="94402" y="7138"/>
                                </a:lnTo>
                                <a:lnTo>
                                  <a:pt x="93108" y="7782"/>
                                </a:lnTo>
                                <a:lnTo>
                                  <a:pt x="91166" y="8432"/>
                                </a:lnTo>
                                <a:lnTo>
                                  <a:pt x="89229" y="8432"/>
                                </a:lnTo>
                                <a:lnTo>
                                  <a:pt x="87286" y="9081"/>
                                </a:lnTo>
                                <a:lnTo>
                                  <a:pt x="85993" y="9081"/>
                                </a:lnTo>
                                <a:lnTo>
                                  <a:pt x="84700" y="9730"/>
                                </a:lnTo>
                                <a:lnTo>
                                  <a:pt x="83407" y="10380"/>
                                </a:lnTo>
                                <a:lnTo>
                                  <a:pt x="82114" y="10380"/>
                                </a:lnTo>
                                <a:lnTo>
                                  <a:pt x="80177" y="11029"/>
                                </a:lnTo>
                                <a:lnTo>
                                  <a:pt x="78234" y="11029"/>
                                </a:lnTo>
                                <a:lnTo>
                                  <a:pt x="76941" y="11679"/>
                                </a:lnTo>
                                <a:lnTo>
                                  <a:pt x="75004" y="11679"/>
                                </a:lnTo>
                                <a:lnTo>
                                  <a:pt x="73061" y="12972"/>
                                </a:lnTo>
                                <a:lnTo>
                                  <a:pt x="71124" y="12972"/>
                                </a:lnTo>
                                <a:lnTo>
                                  <a:pt x="69831" y="13622"/>
                                </a:lnTo>
                                <a:lnTo>
                                  <a:pt x="67245" y="14271"/>
                                </a:lnTo>
                                <a:lnTo>
                                  <a:pt x="65302" y="14271"/>
                                </a:lnTo>
                                <a:lnTo>
                                  <a:pt x="64009" y="14920"/>
                                </a:lnTo>
                                <a:lnTo>
                                  <a:pt x="62072" y="15570"/>
                                </a:lnTo>
                                <a:lnTo>
                                  <a:pt x="59486" y="16219"/>
                                </a:lnTo>
                                <a:lnTo>
                                  <a:pt x="57543" y="16863"/>
                                </a:lnTo>
                                <a:lnTo>
                                  <a:pt x="55606" y="17513"/>
                                </a:lnTo>
                                <a:lnTo>
                                  <a:pt x="53664" y="18162"/>
                                </a:lnTo>
                                <a:lnTo>
                                  <a:pt x="51727" y="18162"/>
                                </a:lnTo>
                                <a:lnTo>
                                  <a:pt x="49784" y="18811"/>
                                </a:lnTo>
                                <a:lnTo>
                                  <a:pt x="47198" y="19461"/>
                                </a:lnTo>
                                <a:lnTo>
                                  <a:pt x="45905" y="20110"/>
                                </a:lnTo>
                                <a:lnTo>
                                  <a:pt x="43318" y="20110"/>
                                </a:lnTo>
                                <a:lnTo>
                                  <a:pt x="41381" y="20760"/>
                                </a:lnTo>
                                <a:lnTo>
                                  <a:pt x="39439" y="21404"/>
                                </a:lnTo>
                                <a:lnTo>
                                  <a:pt x="37502" y="22053"/>
                                </a:lnTo>
                                <a:lnTo>
                                  <a:pt x="35559" y="22053"/>
                                </a:lnTo>
                                <a:lnTo>
                                  <a:pt x="34266" y="22702"/>
                                </a:lnTo>
                                <a:lnTo>
                                  <a:pt x="32329" y="22702"/>
                                </a:lnTo>
                                <a:lnTo>
                                  <a:pt x="30387" y="23352"/>
                                </a:lnTo>
                                <a:lnTo>
                                  <a:pt x="28450" y="24001"/>
                                </a:lnTo>
                                <a:lnTo>
                                  <a:pt x="27157" y="24651"/>
                                </a:lnTo>
                                <a:lnTo>
                                  <a:pt x="25214" y="24651"/>
                                </a:lnTo>
                                <a:lnTo>
                                  <a:pt x="23921" y="25300"/>
                                </a:lnTo>
                                <a:lnTo>
                                  <a:pt x="21984" y="25944"/>
                                </a:lnTo>
                                <a:lnTo>
                                  <a:pt x="20691" y="25944"/>
                                </a:lnTo>
                                <a:lnTo>
                                  <a:pt x="19398" y="26594"/>
                                </a:lnTo>
                                <a:lnTo>
                                  <a:pt x="18104" y="26594"/>
                                </a:lnTo>
                                <a:lnTo>
                                  <a:pt x="16162" y="27243"/>
                                </a:lnTo>
                                <a:lnTo>
                                  <a:pt x="14225" y="28542"/>
                                </a:lnTo>
                                <a:lnTo>
                                  <a:pt x="12282" y="28542"/>
                                </a:lnTo>
                                <a:lnTo>
                                  <a:pt x="10989" y="29191"/>
                                </a:lnTo>
                                <a:lnTo>
                                  <a:pt x="10345" y="29191"/>
                                </a:lnTo>
                                <a:lnTo>
                                  <a:pt x="10345" y="29841"/>
                                </a:lnTo>
                                <a:lnTo>
                                  <a:pt x="9696" y="30485"/>
                                </a:lnTo>
                                <a:lnTo>
                                  <a:pt x="9696" y="31134"/>
                                </a:lnTo>
                                <a:lnTo>
                                  <a:pt x="9052" y="31784"/>
                                </a:lnTo>
                                <a:lnTo>
                                  <a:pt x="9052" y="79137"/>
                                </a:lnTo>
                                <a:lnTo>
                                  <a:pt x="9696" y="81729"/>
                                </a:lnTo>
                                <a:lnTo>
                                  <a:pt x="9696" y="113513"/>
                                </a:lnTo>
                                <a:lnTo>
                                  <a:pt x="10345" y="116760"/>
                                </a:lnTo>
                                <a:lnTo>
                                  <a:pt x="10345" y="134273"/>
                                </a:lnTo>
                                <a:lnTo>
                                  <a:pt x="10989" y="136865"/>
                                </a:lnTo>
                                <a:lnTo>
                                  <a:pt x="10989" y="156326"/>
                                </a:lnTo>
                                <a:lnTo>
                                  <a:pt x="11639" y="156975"/>
                                </a:lnTo>
                                <a:lnTo>
                                  <a:pt x="95695" y="136221"/>
                                </a:lnTo>
                                <a:lnTo>
                                  <a:pt x="94402" y="144003"/>
                                </a:lnTo>
                                <a:lnTo>
                                  <a:pt x="91815" y="144003"/>
                                </a:lnTo>
                                <a:lnTo>
                                  <a:pt x="90522" y="144653"/>
                                </a:lnTo>
                                <a:lnTo>
                                  <a:pt x="88579" y="145302"/>
                                </a:lnTo>
                                <a:lnTo>
                                  <a:pt x="85993" y="145946"/>
                                </a:lnTo>
                                <a:lnTo>
                                  <a:pt x="84700" y="145946"/>
                                </a:lnTo>
                                <a:lnTo>
                                  <a:pt x="83407" y="146595"/>
                                </a:lnTo>
                                <a:lnTo>
                                  <a:pt x="82114" y="147245"/>
                                </a:lnTo>
                                <a:lnTo>
                                  <a:pt x="80820" y="147894"/>
                                </a:lnTo>
                                <a:lnTo>
                                  <a:pt x="78883" y="147894"/>
                                </a:lnTo>
                                <a:lnTo>
                                  <a:pt x="76941" y="148544"/>
                                </a:lnTo>
                                <a:lnTo>
                                  <a:pt x="75648" y="148544"/>
                                </a:lnTo>
                                <a:lnTo>
                                  <a:pt x="73711" y="149193"/>
                                </a:lnTo>
                                <a:lnTo>
                                  <a:pt x="71768" y="149842"/>
                                </a:lnTo>
                                <a:lnTo>
                                  <a:pt x="69831" y="149842"/>
                                </a:lnTo>
                                <a:lnTo>
                                  <a:pt x="67889" y="150486"/>
                                </a:lnTo>
                                <a:lnTo>
                                  <a:pt x="66596" y="151136"/>
                                </a:lnTo>
                                <a:lnTo>
                                  <a:pt x="64009" y="151785"/>
                                </a:lnTo>
                                <a:lnTo>
                                  <a:pt x="62072" y="152435"/>
                                </a:lnTo>
                                <a:lnTo>
                                  <a:pt x="60130" y="153084"/>
                                </a:lnTo>
                                <a:lnTo>
                                  <a:pt x="58193" y="153733"/>
                                </a:lnTo>
                                <a:lnTo>
                                  <a:pt x="56250" y="153733"/>
                                </a:lnTo>
                                <a:lnTo>
                                  <a:pt x="54313" y="154383"/>
                                </a:lnTo>
                                <a:lnTo>
                                  <a:pt x="52371" y="155027"/>
                                </a:lnTo>
                                <a:lnTo>
                                  <a:pt x="50434" y="155676"/>
                                </a:lnTo>
                                <a:lnTo>
                                  <a:pt x="47847" y="156326"/>
                                </a:lnTo>
                                <a:lnTo>
                                  <a:pt x="45905" y="156975"/>
                                </a:lnTo>
                                <a:lnTo>
                                  <a:pt x="43968" y="156975"/>
                                </a:lnTo>
                                <a:lnTo>
                                  <a:pt x="41381" y="157625"/>
                                </a:lnTo>
                                <a:lnTo>
                                  <a:pt x="39439" y="158274"/>
                                </a:lnTo>
                                <a:lnTo>
                                  <a:pt x="37502" y="158923"/>
                                </a:lnTo>
                                <a:lnTo>
                                  <a:pt x="35559" y="158923"/>
                                </a:lnTo>
                                <a:lnTo>
                                  <a:pt x="33622" y="160217"/>
                                </a:lnTo>
                                <a:lnTo>
                                  <a:pt x="31036" y="160217"/>
                                </a:lnTo>
                                <a:lnTo>
                                  <a:pt x="29743" y="160866"/>
                                </a:lnTo>
                                <a:lnTo>
                                  <a:pt x="27800" y="160866"/>
                                </a:lnTo>
                                <a:lnTo>
                                  <a:pt x="25863" y="162165"/>
                                </a:lnTo>
                                <a:lnTo>
                                  <a:pt x="23921" y="162165"/>
                                </a:lnTo>
                                <a:lnTo>
                                  <a:pt x="21984" y="162814"/>
                                </a:lnTo>
                                <a:lnTo>
                                  <a:pt x="20691" y="162814"/>
                                </a:lnTo>
                                <a:lnTo>
                                  <a:pt x="18748" y="163464"/>
                                </a:lnTo>
                                <a:lnTo>
                                  <a:pt x="17455" y="163464"/>
                                </a:lnTo>
                                <a:lnTo>
                                  <a:pt x="15518" y="164113"/>
                                </a:lnTo>
                                <a:lnTo>
                                  <a:pt x="14225" y="164113"/>
                                </a:lnTo>
                                <a:lnTo>
                                  <a:pt x="12932" y="164757"/>
                                </a:lnTo>
                                <a:lnTo>
                                  <a:pt x="10345" y="164757"/>
                                </a:lnTo>
                                <a:lnTo>
                                  <a:pt x="8403" y="165407"/>
                                </a:lnTo>
                                <a:lnTo>
                                  <a:pt x="3230" y="165407"/>
                                </a:lnTo>
                                <a:lnTo>
                                  <a:pt x="2586" y="164757"/>
                                </a:lnTo>
                                <a:lnTo>
                                  <a:pt x="2586" y="163464"/>
                                </a:lnTo>
                                <a:lnTo>
                                  <a:pt x="1937" y="162165"/>
                                </a:lnTo>
                                <a:lnTo>
                                  <a:pt x="1937" y="158274"/>
                                </a:lnTo>
                                <a:lnTo>
                                  <a:pt x="1293" y="156975"/>
                                </a:lnTo>
                                <a:lnTo>
                                  <a:pt x="1293" y="151785"/>
                                </a:lnTo>
                                <a:lnTo>
                                  <a:pt x="644" y="149193"/>
                                </a:lnTo>
                                <a:lnTo>
                                  <a:pt x="644" y="137514"/>
                                </a:lnTo>
                                <a:lnTo>
                                  <a:pt x="0" y="134273"/>
                                </a:lnTo>
                                <a:lnTo>
                                  <a:pt x="0" y="49946"/>
                                </a:lnTo>
                                <a:lnTo>
                                  <a:pt x="644" y="47353"/>
                                </a:lnTo>
                                <a:lnTo>
                                  <a:pt x="644" y="28542"/>
                                </a:lnTo>
                                <a:lnTo>
                                  <a:pt x="1293" y="27243"/>
                                </a:lnTo>
                                <a:lnTo>
                                  <a:pt x="1293" y="24651"/>
                                </a:lnTo>
                                <a:lnTo>
                                  <a:pt x="1937" y="23352"/>
                                </a:lnTo>
                                <a:lnTo>
                                  <a:pt x="1937" y="22702"/>
                                </a:lnTo>
                                <a:lnTo>
                                  <a:pt x="86642" y="1299"/>
                                </a:lnTo>
                                <a:lnTo>
                                  <a:pt x="88579" y="649"/>
                                </a:lnTo>
                                <a:lnTo>
                                  <a:pt x="90522" y="649"/>
                                </a:lnTo>
                                <a:lnTo>
                                  <a:pt x="924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391794" y="587635"/>
                            <a:ext cx="1341" cy="48"/>
                          </a:xfrm>
                          <a:custGeom>
                            <a:avLst/>
                            <a:gdLst/>
                            <a:ahLst/>
                            <a:cxnLst/>
                            <a:rect l="0" t="0" r="0" b="0"/>
                            <a:pathLst>
                              <a:path w="1341" h="48">
                                <a:moveTo>
                                  <a:pt x="0" y="0"/>
                                </a:moveTo>
                                <a:lnTo>
                                  <a:pt x="1341" y="48"/>
                                </a:lnTo>
                                <a:lnTo>
                                  <a:pt x="48" y="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204970" y="553951"/>
                            <a:ext cx="186824" cy="199139"/>
                          </a:xfrm>
                          <a:custGeom>
                            <a:avLst/>
                            <a:gdLst/>
                            <a:ahLst/>
                            <a:cxnLst/>
                            <a:rect l="0" t="0" r="0" b="0"/>
                            <a:pathLst>
                              <a:path w="186824" h="199139">
                                <a:moveTo>
                                  <a:pt x="105396" y="0"/>
                                </a:moveTo>
                                <a:lnTo>
                                  <a:pt x="109925" y="0"/>
                                </a:lnTo>
                                <a:lnTo>
                                  <a:pt x="111862" y="649"/>
                                </a:lnTo>
                                <a:lnTo>
                                  <a:pt x="113805" y="1299"/>
                                </a:lnTo>
                                <a:lnTo>
                                  <a:pt x="116391" y="1948"/>
                                </a:lnTo>
                                <a:lnTo>
                                  <a:pt x="117684" y="2598"/>
                                </a:lnTo>
                                <a:lnTo>
                                  <a:pt x="118977" y="3242"/>
                                </a:lnTo>
                                <a:lnTo>
                                  <a:pt x="120914" y="3242"/>
                                </a:lnTo>
                                <a:lnTo>
                                  <a:pt x="122207" y="4541"/>
                                </a:lnTo>
                                <a:lnTo>
                                  <a:pt x="123501" y="4541"/>
                                </a:lnTo>
                                <a:lnTo>
                                  <a:pt x="125443" y="5190"/>
                                </a:lnTo>
                                <a:lnTo>
                                  <a:pt x="126736" y="5839"/>
                                </a:lnTo>
                                <a:lnTo>
                                  <a:pt x="128673" y="6489"/>
                                </a:lnTo>
                                <a:lnTo>
                                  <a:pt x="129966" y="7138"/>
                                </a:lnTo>
                                <a:lnTo>
                                  <a:pt x="131909" y="7782"/>
                                </a:lnTo>
                                <a:lnTo>
                                  <a:pt x="133202" y="9081"/>
                                </a:lnTo>
                                <a:lnTo>
                                  <a:pt x="135139" y="9731"/>
                                </a:lnTo>
                                <a:lnTo>
                                  <a:pt x="137082" y="10380"/>
                                </a:lnTo>
                                <a:lnTo>
                                  <a:pt x="139019" y="11029"/>
                                </a:lnTo>
                                <a:lnTo>
                                  <a:pt x="140312" y="11679"/>
                                </a:lnTo>
                                <a:lnTo>
                                  <a:pt x="142254" y="12323"/>
                                </a:lnTo>
                                <a:lnTo>
                                  <a:pt x="144191" y="13622"/>
                                </a:lnTo>
                                <a:lnTo>
                                  <a:pt x="146134" y="14271"/>
                                </a:lnTo>
                                <a:lnTo>
                                  <a:pt x="148071" y="15570"/>
                                </a:lnTo>
                                <a:lnTo>
                                  <a:pt x="150013" y="16219"/>
                                </a:lnTo>
                                <a:lnTo>
                                  <a:pt x="151307" y="16869"/>
                                </a:lnTo>
                                <a:lnTo>
                                  <a:pt x="153244" y="17513"/>
                                </a:lnTo>
                                <a:lnTo>
                                  <a:pt x="155186" y="18162"/>
                                </a:lnTo>
                                <a:lnTo>
                                  <a:pt x="157123" y="19461"/>
                                </a:lnTo>
                                <a:lnTo>
                                  <a:pt x="158416" y="20110"/>
                                </a:lnTo>
                                <a:lnTo>
                                  <a:pt x="160359" y="20760"/>
                                </a:lnTo>
                                <a:lnTo>
                                  <a:pt x="162296" y="21409"/>
                                </a:lnTo>
                                <a:lnTo>
                                  <a:pt x="164238" y="22703"/>
                                </a:lnTo>
                                <a:lnTo>
                                  <a:pt x="165531" y="23352"/>
                                </a:lnTo>
                                <a:lnTo>
                                  <a:pt x="166825" y="24002"/>
                                </a:lnTo>
                                <a:lnTo>
                                  <a:pt x="168762" y="24651"/>
                                </a:lnTo>
                                <a:lnTo>
                                  <a:pt x="170055" y="25300"/>
                                </a:lnTo>
                                <a:lnTo>
                                  <a:pt x="171997" y="25950"/>
                                </a:lnTo>
                                <a:lnTo>
                                  <a:pt x="173290" y="26594"/>
                                </a:lnTo>
                                <a:lnTo>
                                  <a:pt x="174584" y="27243"/>
                                </a:lnTo>
                                <a:lnTo>
                                  <a:pt x="175877" y="27893"/>
                                </a:lnTo>
                                <a:lnTo>
                                  <a:pt x="178463" y="29192"/>
                                </a:lnTo>
                                <a:lnTo>
                                  <a:pt x="181050" y="30490"/>
                                </a:lnTo>
                                <a:lnTo>
                                  <a:pt x="182992" y="31134"/>
                                </a:lnTo>
                                <a:lnTo>
                                  <a:pt x="184929" y="32433"/>
                                </a:lnTo>
                                <a:lnTo>
                                  <a:pt x="185578" y="32433"/>
                                </a:lnTo>
                                <a:lnTo>
                                  <a:pt x="186824" y="33684"/>
                                </a:lnTo>
                                <a:lnTo>
                                  <a:pt x="170055" y="33083"/>
                                </a:lnTo>
                                <a:lnTo>
                                  <a:pt x="169411" y="32433"/>
                                </a:lnTo>
                                <a:lnTo>
                                  <a:pt x="167468" y="31784"/>
                                </a:lnTo>
                                <a:lnTo>
                                  <a:pt x="166175" y="31134"/>
                                </a:lnTo>
                                <a:lnTo>
                                  <a:pt x="164882" y="30490"/>
                                </a:lnTo>
                                <a:lnTo>
                                  <a:pt x="162945" y="29841"/>
                                </a:lnTo>
                                <a:lnTo>
                                  <a:pt x="161003" y="29841"/>
                                </a:lnTo>
                                <a:lnTo>
                                  <a:pt x="158416" y="28542"/>
                                </a:lnTo>
                                <a:lnTo>
                                  <a:pt x="155830" y="27893"/>
                                </a:lnTo>
                                <a:lnTo>
                                  <a:pt x="153244" y="27243"/>
                                </a:lnTo>
                                <a:lnTo>
                                  <a:pt x="151307" y="25950"/>
                                </a:lnTo>
                                <a:lnTo>
                                  <a:pt x="149364" y="25300"/>
                                </a:lnTo>
                                <a:lnTo>
                                  <a:pt x="148071" y="24651"/>
                                </a:lnTo>
                                <a:lnTo>
                                  <a:pt x="146778" y="24651"/>
                                </a:lnTo>
                                <a:lnTo>
                                  <a:pt x="145485" y="24002"/>
                                </a:lnTo>
                                <a:lnTo>
                                  <a:pt x="144191" y="23352"/>
                                </a:lnTo>
                                <a:lnTo>
                                  <a:pt x="142254" y="22703"/>
                                </a:lnTo>
                                <a:lnTo>
                                  <a:pt x="140961" y="22703"/>
                                </a:lnTo>
                                <a:lnTo>
                                  <a:pt x="139668" y="22053"/>
                                </a:lnTo>
                                <a:lnTo>
                                  <a:pt x="138375" y="21409"/>
                                </a:lnTo>
                                <a:lnTo>
                                  <a:pt x="137082" y="20760"/>
                                </a:lnTo>
                                <a:lnTo>
                                  <a:pt x="135139" y="20760"/>
                                </a:lnTo>
                                <a:lnTo>
                                  <a:pt x="133846" y="20110"/>
                                </a:lnTo>
                                <a:lnTo>
                                  <a:pt x="132553" y="19461"/>
                                </a:lnTo>
                                <a:lnTo>
                                  <a:pt x="131260" y="18812"/>
                                </a:lnTo>
                                <a:lnTo>
                                  <a:pt x="129966" y="18162"/>
                                </a:lnTo>
                                <a:lnTo>
                                  <a:pt x="128673" y="18162"/>
                                </a:lnTo>
                                <a:lnTo>
                                  <a:pt x="126736" y="16869"/>
                                </a:lnTo>
                                <a:lnTo>
                                  <a:pt x="125443" y="16869"/>
                                </a:lnTo>
                                <a:lnTo>
                                  <a:pt x="124150" y="16219"/>
                                </a:lnTo>
                                <a:lnTo>
                                  <a:pt x="122857" y="16219"/>
                                </a:lnTo>
                                <a:lnTo>
                                  <a:pt x="120270" y="15570"/>
                                </a:lnTo>
                                <a:lnTo>
                                  <a:pt x="118328" y="14271"/>
                                </a:lnTo>
                                <a:lnTo>
                                  <a:pt x="115742" y="13622"/>
                                </a:lnTo>
                                <a:lnTo>
                                  <a:pt x="113805" y="12972"/>
                                </a:lnTo>
                                <a:lnTo>
                                  <a:pt x="111862" y="12323"/>
                                </a:lnTo>
                                <a:lnTo>
                                  <a:pt x="110569" y="11679"/>
                                </a:lnTo>
                                <a:lnTo>
                                  <a:pt x="108632" y="11029"/>
                                </a:lnTo>
                                <a:lnTo>
                                  <a:pt x="103459" y="11029"/>
                                </a:lnTo>
                                <a:lnTo>
                                  <a:pt x="101517" y="11679"/>
                                </a:lnTo>
                                <a:lnTo>
                                  <a:pt x="98287" y="11679"/>
                                </a:lnTo>
                                <a:lnTo>
                                  <a:pt x="96993" y="12323"/>
                                </a:lnTo>
                                <a:lnTo>
                                  <a:pt x="95700" y="12323"/>
                                </a:lnTo>
                                <a:lnTo>
                                  <a:pt x="94407" y="12972"/>
                                </a:lnTo>
                                <a:lnTo>
                                  <a:pt x="92465" y="13622"/>
                                </a:lnTo>
                                <a:lnTo>
                                  <a:pt x="91821" y="13622"/>
                                </a:lnTo>
                                <a:lnTo>
                                  <a:pt x="89878" y="14271"/>
                                </a:lnTo>
                                <a:lnTo>
                                  <a:pt x="87941" y="14271"/>
                                </a:lnTo>
                                <a:lnTo>
                                  <a:pt x="86648" y="14920"/>
                                </a:lnTo>
                                <a:lnTo>
                                  <a:pt x="84705" y="15570"/>
                                </a:lnTo>
                                <a:lnTo>
                                  <a:pt x="82768" y="15570"/>
                                </a:lnTo>
                                <a:lnTo>
                                  <a:pt x="81475" y="16219"/>
                                </a:lnTo>
                                <a:lnTo>
                                  <a:pt x="79533" y="16869"/>
                                </a:lnTo>
                                <a:lnTo>
                                  <a:pt x="77596" y="17513"/>
                                </a:lnTo>
                                <a:lnTo>
                                  <a:pt x="75653" y="18162"/>
                                </a:lnTo>
                                <a:lnTo>
                                  <a:pt x="73716" y="18162"/>
                                </a:lnTo>
                                <a:lnTo>
                                  <a:pt x="71774" y="18811"/>
                                </a:lnTo>
                                <a:lnTo>
                                  <a:pt x="69837" y="19461"/>
                                </a:lnTo>
                                <a:lnTo>
                                  <a:pt x="67250" y="20110"/>
                                </a:lnTo>
                                <a:lnTo>
                                  <a:pt x="65957" y="20760"/>
                                </a:lnTo>
                                <a:lnTo>
                                  <a:pt x="64015" y="20760"/>
                                </a:lnTo>
                                <a:lnTo>
                                  <a:pt x="62078" y="21409"/>
                                </a:lnTo>
                                <a:lnTo>
                                  <a:pt x="59491" y="22053"/>
                                </a:lnTo>
                                <a:lnTo>
                                  <a:pt x="57549" y="22703"/>
                                </a:lnTo>
                                <a:lnTo>
                                  <a:pt x="55612" y="23352"/>
                                </a:lnTo>
                                <a:lnTo>
                                  <a:pt x="53669" y="23352"/>
                                </a:lnTo>
                                <a:lnTo>
                                  <a:pt x="51083" y="24001"/>
                                </a:lnTo>
                                <a:lnTo>
                                  <a:pt x="49790" y="24651"/>
                                </a:lnTo>
                                <a:lnTo>
                                  <a:pt x="47847" y="25300"/>
                                </a:lnTo>
                                <a:lnTo>
                                  <a:pt x="45910" y="25950"/>
                                </a:lnTo>
                                <a:lnTo>
                                  <a:pt x="43968" y="25950"/>
                                </a:lnTo>
                                <a:lnTo>
                                  <a:pt x="42031" y="26594"/>
                                </a:lnTo>
                                <a:lnTo>
                                  <a:pt x="40088" y="27243"/>
                                </a:lnTo>
                                <a:lnTo>
                                  <a:pt x="38795" y="27892"/>
                                </a:lnTo>
                                <a:lnTo>
                                  <a:pt x="36858" y="27892"/>
                                </a:lnTo>
                                <a:lnTo>
                                  <a:pt x="34916" y="28542"/>
                                </a:lnTo>
                                <a:lnTo>
                                  <a:pt x="33622" y="29191"/>
                                </a:lnTo>
                                <a:lnTo>
                                  <a:pt x="32329" y="29841"/>
                                </a:lnTo>
                                <a:lnTo>
                                  <a:pt x="30392" y="29841"/>
                                </a:lnTo>
                                <a:lnTo>
                                  <a:pt x="29099" y="30490"/>
                                </a:lnTo>
                                <a:lnTo>
                                  <a:pt x="27806" y="30490"/>
                                </a:lnTo>
                                <a:lnTo>
                                  <a:pt x="26513" y="31134"/>
                                </a:lnTo>
                                <a:lnTo>
                                  <a:pt x="24570" y="31784"/>
                                </a:lnTo>
                                <a:lnTo>
                                  <a:pt x="22633" y="33082"/>
                                </a:lnTo>
                                <a:lnTo>
                                  <a:pt x="20691" y="33732"/>
                                </a:lnTo>
                                <a:lnTo>
                                  <a:pt x="19398" y="33732"/>
                                </a:lnTo>
                                <a:lnTo>
                                  <a:pt x="18754" y="34381"/>
                                </a:lnTo>
                                <a:lnTo>
                                  <a:pt x="18104" y="34381"/>
                                </a:lnTo>
                                <a:lnTo>
                                  <a:pt x="18754" y="35031"/>
                                </a:lnTo>
                                <a:lnTo>
                                  <a:pt x="20047" y="35031"/>
                                </a:lnTo>
                                <a:lnTo>
                                  <a:pt x="21340" y="36324"/>
                                </a:lnTo>
                                <a:lnTo>
                                  <a:pt x="22633" y="36324"/>
                                </a:lnTo>
                                <a:lnTo>
                                  <a:pt x="24570" y="36974"/>
                                </a:lnTo>
                                <a:lnTo>
                                  <a:pt x="25220" y="37623"/>
                                </a:lnTo>
                                <a:lnTo>
                                  <a:pt x="26513" y="38272"/>
                                </a:lnTo>
                                <a:lnTo>
                                  <a:pt x="27806" y="38272"/>
                                </a:lnTo>
                                <a:lnTo>
                                  <a:pt x="29743" y="38922"/>
                                </a:lnTo>
                                <a:lnTo>
                                  <a:pt x="30392" y="39571"/>
                                </a:lnTo>
                                <a:lnTo>
                                  <a:pt x="32329" y="39571"/>
                                </a:lnTo>
                                <a:lnTo>
                                  <a:pt x="33622" y="40215"/>
                                </a:lnTo>
                                <a:lnTo>
                                  <a:pt x="34916" y="40865"/>
                                </a:lnTo>
                                <a:lnTo>
                                  <a:pt x="36858" y="40865"/>
                                </a:lnTo>
                                <a:lnTo>
                                  <a:pt x="38151" y="41514"/>
                                </a:lnTo>
                                <a:lnTo>
                                  <a:pt x="39444" y="42163"/>
                                </a:lnTo>
                                <a:lnTo>
                                  <a:pt x="41381" y="42813"/>
                                </a:lnTo>
                                <a:lnTo>
                                  <a:pt x="43324" y="42813"/>
                                </a:lnTo>
                                <a:lnTo>
                                  <a:pt x="45261" y="43462"/>
                                </a:lnTo>
                                <a:lnTo>
                                  <a:pt x="46554" y="44112"/>
                                </a:lnTo>
                                <a:lnTo>
                                  <a:pt x="48497" y="44756"/>
                                </a:lnTo>
                                <a:lnTo>
                                  <a:pt x="50434" y="45405"/>
                                </a:lnTo>
                                <a:lnTo>
                                  <a:pt x="52376" y="45405"/>
                                </a:lnTo>
                                <a:lnTo>
                                  <a:pt x="53669" y="46055"/>
                                </a:lnTo>
                                <a:lnTo>
                                  <a:pt x="55612" y="46704"/>
                                </a:lnTo>
                                <a:lnTo>
                                  <a:pt x="57549" y="46704"/>
                                </a:lnTo>
                                <a:lnTo>
                                  <a:pt x="58842" y="47353"/>
                                </a:lnTo>
                                <a:lnTo>
                                  <a:pt x="60785" y="48003"/>
                                </a:lnTo>
                                <a:lnTo>
                                  <a:pt x="62722" y="48652"/>
                                </a:lnTo>
                                <a:lnTo>
                                  <a:pt x="64015" y="48652"/>
                                </a:lnTo>
                                <a:lnTo>
                                  <a:pt x="65957" y="49296"/>
                                </a:lnTo>
                                <a:lnTo>
                                  <a:pt x="67250" y="49946"/>
                                </a:lnTo>
                                <a:lnTo>
                                  <a:pt x="69187" y="50595"/>
                                </a:lnTo>
                                <a:lnTo>
                                  <a:pt x="71130" y="50595"/>
                                </a:lnTo>
                                <a:lnTo>
                                  <a:pt x="72423" y="51245"/>
                                </a:lnTo>
                                <a:lnTo>
                                  <a:pt x="74360" y="51894"/>
                                </a:lnTo>
                                <a:lnTo>
                                  <a:pt x="75653" y="51894"/>
                                </a:lnTo>
                                <a:lnTo>
                                  <a:pt x="77596" y="52543"/>
                                </a:lnTo>
                                <a:lnTo>
                                  <a:pt x="78889" y="52543"/>
                                </a:lnTo>
                                <a:lnTo>
                                  <a:pt x="80182" y="53193"/>
                                </a:lnTo>
                                <a:lnTo>
                                  <a:pt x="82119" y="53837"/>
                                </a:lnTo>
                                <a:lnTo>
                                  <a:pt x="84062" y="54486"/>
                                </a:lnTo>
                                <a:lnTo>
                                  <a:pt x="86648" y="55136"/>
                                </a:lnTo>
                                <a:lnTo>
                                  <a:pt x="88585" y="55136"/>
                                </a:lnTo>
                                <a:lnTo>
                                  <a:pt x="90528" y="55785"/>
                                </a:lnTo>
                                <a:lnTo>
                                  <a:pt x="91821" y="56434"/>
                                </a:lnTo>
                                <a:lnTo>
                                  <a:pt x="92465" y="56434"/>
                                </a:lnTo>
                                <a:lnTo>
                                  <a:pt x="93758" y="57084"/>
                                </a:lnTo>
                                <a:lnTo>
                                  <a:pt x="87941" y="66165"/>
                                </a:lnTo>
                                <a:lnTo>
                                  <a:pt x="87292" y="66165"/>
                                </a:lnTo>
                                <a:lnTo>
                                  <a:pt x="85999" y="65515"/>
                                </a:lnTo>
                                <a:lnTo>
                                  <a:pt x="84705" y="64866"/>
                                </a:lnTo>
                                <a:lnTo>
                                  <a:pt x="82768" y="64217"/>
                                </a:lnTo>
                                <a:lnTo>
                                  <a:pt x="80826" y="63567"/>
                                </a:lnTo>
                                <a:lnTo>
                                  <a:pt x="78240" y="62918"/>
                                </a:lnTo>
                                <a:lnTo>
                                  <a:pt x="76303" y="62274"/>
                                </a:lnTo>
                                <a:lnTo>
                                  <a:pt x="74360" y="61624"/>
                                </a:lnTo>
                                <a:lnTo>
                                  <a:pt x="73067" y="60975"/>
                                </a:lnTo>
                                <a:lnTo>
                                  <a:pt x="71774" y="60326"/>
                                </a:lnTo>
                                <a:lnTo>
                                  <a:pt x="70481" y="59676"/>
                                </a:lnTo>
                                <a:lnTo>
                                  <a:pt x="68544" y="59027"/>
                                </a:lnTo>
                                <a:lnTo>
                                  <a:pt x="66601" y="58377"/>
                                </a:lnTo>
                                <a:lnTo>
                                  <a:pt x="65308" y="57733"/>
                                </a:lnTo>
                                <a:lnTo>
                                  <a:pt x="64015" y="57733"/>
                                </a:lnTo>
                                <a:lnTo>
                                  <a:pt x="62078" y="57084"/>
                                </a:lnTo>
                                <a:lnTo>
                                  <a:pt x="60135" y="56434"/>
                                </a:lnTo>
                                <a:lnTo>
                                  <a:pt x="58842" y="55785"/>
                                </a:lnTo>
                                <a:lnTo>
                                  <a:pt x="56905" y="55136"/>
                                </a:lnTo>
                                <a:lnTo>
                                  <a:pt x="54963" y="54486"/>
                                </a:lnTo>
                                <a:lnTo>
                                  <a:pt x="53020" y="53837"/>
                                </a:lnTo>
                                <a:lnTo>
                                  <a:pt x="51727" y="53193"/>
                                </a:lnTo>
                                <a:lnTo>
                                  <a:pt x="49790" y="52543"/>
                                </a:lnTo>
                                <a:lnTo>
                                  <a:pt x="47847" y="51894"/>
                                </a:lnTo>
                                <a:lnTo>
                                  <a:pt x="45910" y="51244"/>
                                </a:lnTo>
                                <a:lnTo>
                                  <a:pt x="43968" y="50595"/>
                                </a:lnTo>
                                <a:lnTo>
                                  <a:pt x="42675" y="49946"/>
                                </a:lnTo>
                                <a:lnTo>
                                  <a:pt x="40738" y="49296"/>
                                </a:lnTo>
                                <a:lnTo>
                                  <a:pt x="38795" y="48652"/>
                                </a:lnTo>
                                <a:lnTo>
                                  <a:pt x="36858" y="48003"/>
                                </a:lnTo>
                                <a:lnTo>
                                  <a:pt x="35565" y="48003"/>
                                </a:lnTo>
                                <a:lnTo>
                                  <a:pt x="33622" y="46704"/>
                                </a:lnTo>
                                <a:lnTo>
                                  <a:pt x="32329" y="46704"/>
                                </a:lnTo>
                                <a:lnTo>
                                  <a:pt x="30392" y="46055"/>
                                </a:lnTo>
                                <a:lnTo>
                                  <a:pt x="29099" y="45405"/>
                                </a:lnTo>
                                <a:lnTo>
                                  <a:pt x="27157" y="44756"/>
                                </a:lnTo>
                                <a:lnTo>
                                  <a:pt x="25863" y="44112"/>
                                </a:lnTo>
                                <a:lnTo>
                                  <a:pt x="24570" y="44112"/>
                                </a:lnTo>
                                <a:lnTo>
                                  <a:pt x="23277" y="43462"/>
                                </a:lnTo>
                                <a:lnTo>
                                  <a:pt x="21984" y="42813"/>
                                </a:lnTo>
                                <a:lnTo>
                                  <a:pt x="20691" y="42813"/>
                                </a:lnTo>
                                <a:lnTo>
                                  <a:pt x="18754" y="42163"/>
                                </a:lnTo>
                                <a:lnTo>
                                  <a:pt x="18104" y="42163"/>
                                </a:lnTo>
                                <a:lnTo>
                                  <a:pt x="15518" y="41514"/>
                                </a:lnTo>
                                <a:lnTo>
                                  <a:pt x="13581" y="40865"/>
                                </a:lnTo>
                                <a:lnTo>
                                  <a:pt x="12288" y="40215"/>
                                </a:lnTo>
                                <a:lnTo>
                                  <a:pt x="10995" y="40215"/>
                                </a:lnTo>
                                <a:lnTo>
                                  <a:pt x="9702" y="39571"/>
                                </a:lnTo>
                                <a:lnTo>
                                  <a:pt x="9702" y="40215"/>
                                </a:lnTo>
                                <a:lnTo>
                                  <a:pt x="9052" y="40215"/>
                                </a:lnTo>
                                <a:lnTo>
                                  <a:pt x="9052" y="41514"/>
                                </a:lnTo>
                                <a:lnTo>
                                  <a:pt x="8408" y="42813"/>
                                </a:lnTo>
                                <a:lnTo>
                                  <a:pt x="8408" y="55135"/>
                                </a:lnTo>
                                <a:lnTo>
                                  <a:pt x="9052" y="57733"/>
                                </a:lnTo>
                                <a:lnTo>
                                  <a:pt x="9052" y="72648"/>
                                </a:lnTo>
                                <a:lnTo>
                                  <a:pt x="9702" y="75246"/>
                                </a:lnTo>
                                <a:lnTo>
                                  <a:pt x="9702" y="82379"/>
                                </a:lnTo>
                                <a:lnTo>
                                  <a:pt x="10345" y="84976"/>
                                </a:lnTo>
                                <a:lnTo>
                                  <a:pt x="10345" y="90166"/>
                                </a:lnTo>
                                <a:lnTo>
                                  <a:pt x="10995" y="92758"/>
                                </a:lnTo>
                                <a:lnTo>
                                  <a:pt x="10995" y="100541"/>
                                </a:lnTo>
                                <a:lnTo>
                                  <a:pt x="11639" y="103138"/>
                                </a:lnTo>
                                <a:lnTo>
                                  <a:pt x="11639" y="110921"/>
                                </a:lnTo>
                                <a:lnTo>
                                  <a:pt x="12288" y="113518"/>
                                </a:lnTo>
                                <a:lnTo>
                                  <a:pt x="12288" y="121300"/>
                                </a:lnTo>
                                <a:lnTo>
                                  <a:pt x="12932" y="123243"/>
                                </a:lnTo>
                                <a:lnTo>
                                  <a:pt x="12932" y="127784"/>
                                </a:lnTo>
                                <a:lnTo>
                                  <a:pt x="13581" y="130381"/>
                                </a:lnTo>
                                <a:lnTo>
                                  <a:pt x="13581" y="132324"/>
                                </a:lnTo>
                                <a:lnTo>
                                  <a:pt x="14225" y="134922"/>
                                </a:lnTo>
                                <a:lnTo>
                                  <a:pt x="14225" y="140761"/>
                                </a:lnTo>
                                <a:lnTo>
                                  <a:pt x="14874" y="142055"/>
                                </a:lnTo>
                                <a:lnTo>
                                  <a:pt x="14874" y="145946"/>
                                </a:lnTo>
                                <a:lnTo>
                                  <a:pt x="15518" y="147245"/>
                                </a:lnTo>
                                <a:lnTo>
                                  <a:pt x="15518" y="151136"/>
                                </a:lnTo>
                                <a:lnTo>
                                  <a:pt x="16167" y="153084"/>
                                </a:lnTo>
                                <a:lnTo>
                                  <a:pt x="16167" y="156326"/>
                                </a:lnTo>
                                <a:lnTo>
                                  <a:pt x="17461" y="156975"/>
                                </a:lnTo>
                                <a:lnTo>
                                  <a:pt x="18104" y="158274"/>
                                </a:lnTo>
                                <a:lnTo>
                                  <a:pt x="20047" y="158923"/>
                                </a:lnTo>
                                <a:lnTo>
                                  <a:pt x="21340" y="160217"/>
                                </a:lnTo>
                                <a:lnTo>
                                  <a:pt x="23277" y="161516"/>
                                </a:lnTo>
                                <a:lnTo>
                                  <a:pt x="25220" y="162165"/>
                                </a:lnTo>
                                <a:lnTo>
                                  <a:pt x="27806" y="164113"/>
                                </a:lnTo>
                                <a:lnTo>
                                  <a:pt x="29099" y="164113"/>
                                </a:lnTo>
                                <a:lnTo>
                                  <a:pt x="30392" y="165407"/>
                                </a:lnTo>
                                <a:lnTo>
                                  <a:pt x="31685" y="165407"/>
                                </a:lnTo>
                                <a:lnTo>
                                  <a:pt x="33622" y="166056"/>
                                </a:lnTo>
                                <a:lnTo>
                                  <a:pt x="34916" y="166706"/>
                                </a:lnTo>
                                <a:lnTo>
                                  <a:pt x="36209" y="168004"/>
                                </a:lnTo>
                                <a:lnTo>
                                  <a:pt x="38151" y="168654"/>
                                </a:lnTo>
                                <a:lnTo>
                                  <a:pt x="39444" y="169298"/>
                                </a:lnTo>
                                <a:lnTo>
                                  <a:pt x="40738" y="169298"/>
                                </a:lnTo>
                                <a:lnTo>
                                  <a:pt x="42031" y="170597"/>
                                </a:lnTo>
                                <a:lnTo>
                                  <a:pt x="43968" y="171246"/>
                                </a:lnTo>
                                <a:lnTo>
                                  <a:pt x="45910" y="171896"/>
                                </a:lnTo>
                                <a:lnTo>
                                  <a:pt x="47204" y="172545"/>
                                </a:lnTo>
                                <a:lnTo>
                                  <a:pt x="49141" y="173194"/>
                                </a:lnTo>
                                <a:lnTo>
                                  <a:pt x="50434" y="173838"/>
                                </a:lnTo>
                                <a:lnTo>
                                  <a:pt x="52376" y="174488"/>
                                </a:lnTo>
                                <a:lnTo>
                                  <a:pt x="54319" y="175137"/>
                                </a:lnTo>
                                <a:lnTo>
                                  <a:pt x="55612" y="175787"/>
                                </a:lnTo>
                                <a:lnTo>
                                  <a:pt x="57549" y="176436"/>
                                </a:lnTo>
                                <a:lnTo>
                                  <a:pt x="58842" y="177086"/>
                                </a:lnTo>
                                <a:lnTo>
                                  <a:pt x="60135" y="177735"/>
                                </a:lnTo>
                                <a:lnTo>
                                  <a:pt x="62078" y="178379"/>
                                </a:lnTo>
                                <a:lnTo>
                                  <a:pt x="64015" y="178379"/>
                                </a:lnTo>
                                <a:lnTo>
                                  <a:pt x="65308" y="179678"/>
                                </a:lnTo>
                                <a:lnTo>
                                  <a:pt x="66601" y="179678"/>
                                </a:lnTo>
                                <a:lnTo>
                                  <a:pt x="68544" y="180327"/>
                                </a:lnTo>
                                <a:lnTo>
                                  <a:pt x="69837" y="180971"/>
                                </a:lnTo>
                                <a:lnTo>
                                  <a:pt x="71130" y="181621"/>
                                </a:lnTo>
                                <a:lnTo>
                                  <a:pt x="72423" y="182270"/>
                                </a:lnTo>
                                <a:lnTo>
                                  <a:pt x="73716" y="182270"/>
                                </a:lnTo>
                                <a:lnTo>
                                  <a:pt x="75653" y="182919"/>
                                </a:lnTo>
                                <a:lnTo>
                                  <a:pt x="76946" y="183569"/>
                                </a:lnTo>
                                <a:lnTo>
                                  <a:pt x="78889" y="184218"/>
                                </a:lnTo>
                                <a:lnTo>
                                  <a:pt x="81475" y="185517"/>
                                </a:lnTo>
                                <a:lnTo>
                                  <a:pt x="82768" y="186161"/>
                                </a:lnTo>
                                <a:lnTo>
                                  <a:pt x="84705" y="186811"/>
                                </a:lnTo>
                                <a:lnTo>
                                  <a:pt x="85999" y="186811"/>
                                </a:lnTo>
                                <a:lnTo>
                                  <a:pt x="87292" y="187460"/>
                                </a:lnTo>
                                <a:lnTo>
                                  <a:pt x="87941" y="187460"/>
                                </a:lnTo>
                                <a:lnTo>
                                  <a:pt x="91171" y="199139"/>
                                </a:lnTo>
                                <a:lnTo>
                                  <a:pt x="90528" y="198489"/>
                                </a:lnTo>
                                <a:lnTo>
                                  <a:pt x="89234" y="198489"/>
                                </a:lnTo>
                                <a:lnTo>
                                  <a:pt x="87941" y="197840"/>
                                </a:lnTo>
                                <a:lnTo>
                                  <a:pt x="85999" y="197190"/>
                                </a:lnTo>
                                <a:lnTo>
                                  <a:pt x="84062" y="196541"/>
                                </a:lnTo>
                                <a:lnTo>
                                  <a:pt x="81475" y="195242"/>
                                </a:lnTo>
                                <a:lnTo>
                                  <a:pt x="78889" y="194598"/>
                                </a:lnTo>
                                <a:lnTo>
                                  <a:pt x="77596" y="193949"/>
                                </a:lnTo>
                                <a:lnTo>
                                  <a:pt x="75653" y="193299"/>
                                </a:lnTo>
                                <a:lnTo>
                                  <a:pt x="74360" y="192650"/>
                                </a:lnTo>
                                <a:lnTo>
                                  <a:pt x="73067" y="192000"/>
                                </a:lnTo>
                                <a:lnTo>
                                  <a:pt x="71130" y="191351"/>
                                </a:lnTo>
                                <a:lnTo>
                                  <a:pt x="69187" y="190702"/>
                                </a:lnTo>
                                <a:lnTo>
                                  <a:pt x="67894" y="190058"/>
                                </a:lnTo>
                                <a:lnTo>
                                  <a:pt x="65957" y="189408"/>
                                </a:lnTo>
                                <a:lnTo>
                                  <a:pt x="64015" y="188759"/>
                                </a:lnTo>
                                <a:lnTo>
                                  <a:pt x="62722" y="188109"/>
                                </a:lnTo>
                                <a:lnTo>
                                  <a:pt x="60785" y="187460"/>
                                </a:lnTo>
                                <a:lnTo>
                                  <a:pt x="58842" y="186811"/>
                                </a:lnTo>
                                <a:lnTo>
                                  <a:pt x="56905" y="186161"/>
                                </a:lnTo>
                                <a:lnTo>
                                  <a:pt x="54963" y="185517"/>
                                </a:lnTo>
                                <a:lnTo>
                                  <a:pt x="53020" y="184868"/>
                                </a:lnTo>
                                <a:lnTo>
                                  <a:pt x="51727" y="184218"/>
                                </a:lnTo>
                                <a:lnTo>
                                  <a:pt x="49790" y="182919"/>
                                </a:lnTo>
                                <a:lnTo>
                                  <a:pt x="47847" y="182270"/>
                                </a:lnTo>
                                <a:lnTo>
                                  <a:pt x="45910" y="181621"/>
                                </a:lnTo>
                                <a:lnTo>
                                  <a:pt x="43968" y="180327"/>
                                </a:lnTo>
                                <a:lnTo>
                                  <a:pt x="42031" y="179678"/>
                                </a:lnTo>
                                <a:lnTo>
                                  <a:pt x="40088" y="179028"/>
                                </a:lnTo>
                                <a:lnTo>
                                  <a:pt x="38151" y="178379"/>
                                </a:lnTo>
                                <a:lnTo>
                                  <a:pt x="36858" y="177735"/>
                                </a:lnTo>
                                <a:lnTo>
                                  <a:pt x="34916" y="177086"/>
                                </a:lnTo>
                                <a:lnTo>
                                  <a:pt x="32979" y="175787"/>
                                </a:lnTo>
                                <a:lnTo>
                                  <a:pt x="31036" y="175137"/>
                                </a:lnTo>
                                <a:lnTo>
                                  <a:pt x="29743" y="174488"/>
                                </a:lnTo>
                                <a:lnTo>
                                  <a:pt x="27806" y="173838"/>
                                </a:lnTo>
                                <a:lnTo>
                                  <a:pt x="25863" y="173194"/>
                                </a:lnTo>
                                <a:lnTo>
                                  <a:pt x="24570" y="172545"/>
                                </a:lnTo>
                                <a:lnTo>
                                  <a:pt x="23277" y="171896"/>
                                </a:lnTo>
                                <a:lnTo>
                                  <a:pt x="21340" y="171246"/>
                                </a:lnTo>
                                <a:lnTo>
                                  <a:pt x="20047" y="170597"/>
                                </a:lnTo>
                                <a:lnTo>
                                  <a:pt x="18754" y="169947"/>
                                </a:lnTo>
                                <a:lnTo>
                                  <a:pt x="17461" y="169298"/>
                                </a:lnTo>
                                <a:lnTo>
                                  <a:pt x="14874" y="168004"/>
                                </a:lnTo>
                                <a:lnTo>
                                  <a:pt x="12932" y="166706"/>
                                </a:lnTo>
                                <a:lnTo>
                                  <a:pt x="10995" y="165407"/>
                                </a:lnTo>
                                <a:lnTo>
                                  <a:pt x="9052" y="164757"/>
                                </a:lnTo>
                                <a:lnTo>
                                  <a:pt x="8408" y="164113"/>
                                </a:lnTo>
                                <a:lnTo>
                                  <a:pt x="7759" y="163464"/>
                                </a:lnTo>
                                <a:lnTo>
                                  <a:pt x="7115" y="162165"/>
                                </a:lnTo>
                                <a:lnTo>
                                  <a:pt x="6466" y="160866"/>
                                </a:lnTo>
                                <a:lnTo>
                                  <a:pt x="5822" y="158923"/>
                                </a:lnTo>
                                <a:lnTo>
                                  <a:pt x="5173" y="156975"/>
                                </a:lnTo>
                                <a:lnTo>
                                  <a:pt x="5173" y="155027"/>
                                </a:lnTo>
                                <a:lnTo>
                                  <a:pt x="4529" y="153733"/>
                                </a:lnTo>
                                <a:lnTo>
                                  <a:pt x="4529" y="148544"/>
                                </a:lnTo>
                                <a:lnTo>
                                  <a:pt x="3880" y="147245"/>
                                </a:lnTo>
                                <a:lnTo>
                                  <a:pt x="3880" y="144003"/>
                                </a:lnTo>
                                <a:lnTo>
                                  <a:pt x="3236" y="141405"/>
                                </a:lnTo>
                                <a:lnTo>
                                  <a:pt x="3236" y="135571"/>
                                </a:lnTo>
                                <a:lnTo>
                                  <a:pt x="2586" y="132974"/>
                                </a:lnTo>
                                <a:lnTo>
                                  <a:pt x="2586" y="127140"/>
                                </a:lnTo>
                                <a:lnTo>
                                  <a:pt x="1943" y="124542"/>
                                </a:lnTo>
                                <a:lnTo>
                                  <a:pt x="1943" y="107679"/>
                                </a:lnTo>
                                <a:lnTo>
                                  <a:pt x="1293" y="105081"/>
                                </a:lnTo>
                                <a:lnTo>
                                  <a:pt x="1293" y="103138"/>
                                </a:lnTo>
                                <a:lnTo>
                                  <a:pt x="649" y="100541"/>
                                </a:lnTo>
                                <a:lnTo>
                                  <a:pt x="649" y="71355"/>
                                </a:lnTo>
                                <a:lnTo>
                                  <a:pt x="0" y="68757"/>
                                </a:lnTo>
                                <a:lnTo>
                                  <a:pt x="0" y="38272"/>
                                </a:lnTo>
                                <a:lnTo>
                                  <a:pt x="649" y="36973"/>
                                </a:lnTo>
                                <a:lnTo>
                                  <a:pt x="649" y="34381"/>
                                </a:lnTo>
                                <a:lnTo>
                                  <a:pt x="1293" y="32433"/>
                                </a:lnTo>
                                <a:lnTo>
                                  <a:pt x="1943" y="31134"/>
                                </a:lnTo>
                                <a:lnTo>
                                  <a:pt x="3236" y="30490"/>
                                </a:lnTo>
                                <a:lnTo>
                                  <a:pt x="3880" y="29841"/>
                                </a:lnTo>
                                <a:lnTo>
                                  <a:pt x="5173" y="29841"/>
                                </a:lnTo>
                                <a:lnTo>
                                  <a:pt x="6466" y="29191"/>
                                </a:lnTo>
                                <a:lnTo>
                                  <a:pt x="8408" y="28542"/>
                                </a:lnTo>
                                <a:lnTo>
                                  <a:pt x="9702" y="27892"/>
                                </a:lnTo>
                                <a:lnTo>
                                  <a:pt x="10995" y="27892"/>
                                </a:lnTo>
                                <a:lnTo>
                                  <a:pt x="12288" y="27243"/>
                                </a:lnTo>
                                <a:lnTo>
                                  <a:pt x="13581" y="27243"/>
                                </a:lnTo>
                                <a:lnTo>
                                  <a:pt x="14874" y="26594"/>
                                </a:lnTo>
                                <a:lnTo>
                                  <a:pt x="16167" y="25950"/>
                                </a:lnTo>
                                <a:lnTo>
                                  <a:pt x="18104" y="25300"/>
                                </a:lnTo>
                                <a:lnTo>
                                  <a:pt x="20047" y="25300"/>
                                </a:lnTo>
                                <a:lnTo>
                                  <a:pt x="21340" y="24651"/>
                                </a:lnTo>
                                <a:lnTo>
                                  <a:pt x="23277" y="24001"/>
                                </a:lnTo>
                                <a:lnTo>
                                  <a:pt x="25220" y="23352"/>
                                </a:lnTo>
                                <a:lnTo>
                                  <a:pt x="27157" y="22702"/>
                                </a:lnTo>
                                <a:lnTo>
                                  <a:pt x="29099" y="22053"/>
                                </a:lnTo>
                                <a:lnTo>
                                  <a:pt x="31036" y="21409"/>
                                </a:lnTo>
                                <a:lnTo>
                                  <a:pt x="33622" y="21409"/>
                                </a:lnTo>
                                <a:lnTo>
                                  <a:pt x="35565" y="20760"/>
                                </a:lnTo>
                                <a:lnTo>
                                  <a:pt x="37502" y="20110"/>
                                </a:lnTo>
                                <a:lnTo>
                                  <a:pt x="39444" y="19461"/>
                                </a:lnTo>
                                <a:lnTo>
                                  <a:pt x="42031" y="18811"/>
                                </a:lnTo>
                                <a:lnTo>
                                  <a:pt x="43968" y="18162"/>
                                </a:lnTo>
                                <a:lnTo>
                                  <a:pt x="46554" y="17513"/>
                                </a:lnTo>
                                <a:lnTo>
                                  <a:pt x="48497" y="16869"/>
                                </a:lnTo>
                                <a:lnTo>
                                  <a:pt x="51083" y="16219"/>
                                </a:lnTo>
                                <a:lnTo>
                                  <a:pt x="53669" y="15570"/>
                                </a:lnTo>
                                <a:lnTo>
                                  <a:pt x="55612" y="14920"/>
                                </a:lnTo>
                                <a:lnTo>
                                  <a:pt x="57549" y="14271"/>
                                </a:lnTo>
                                <a:lnTo>
                                  <a:pt x="60135" y="13622"/>
                                </a:lnTo>
                                <a:lnTo>
                                  <a:pt x="62078" y="12323"/>
                                </a:lnTo>
                                <a:lnTo>
                                  <a:pt x="64664" y="11679"/>
                                </a:lnTo>
                                <a:lnTo>
                                  <a:pt x="66601" y="11029"/>
                                </a:lnTo>
                                <a:lnTo>
                                  <a:pt x="69187" y="10380"/>
                                </a:lnTo>
                                <a:lnTo>
                                  <a:pt x="71130" y="9730"/>
                                </a:lnTo>
                                <a:lnTo>
                                  <a:pt x="73716" y="9081"/>
                                </a:lnTo>
                                <a:lnTo>
                                  <a:pt x="75653" y="8432"/>
                                </a:lnTo>
                                <a:lnTo>
                                  <a:pt x="77596" y="7782"/>
                                </a:lnTo>
                                <a:lnTo>
                                  <a:pt x="80182" y="7782"/>
                                </a:lnTo>
                                <a:lnTo>
                                  <a:pt x="82119" y="7138"/>
                                </a:lnTo>
                                <a:lnTo>
                                  <a:pt x="84062" y="6489"/>
                                </a:lnTo>
                                <a:lnTo>
                                  <a:pt x="85355" y="5839"/>
                                </a:lnTo>
                                <a:lnTo>
                                  <a:pt x="87941" y="5190"/>
                                </a:lnTo>
                                <a:lnTo>
                                  <a:pt x="89234" y="4541"/>
                                </a:lnTo>
                                <a:lnTo>
                                  <a:pt x="91171" y="4541"/>
                                </a:lnTo>
                                <a:lnTo>
                                  <a:pt x="92465" y="3891"/>
                                </a:lnTo>
                                <a:lnTo>
                                  <a:pt x="94407" y="3242"/>
                                </a:lnTo>
                                <a:lnTo>
                                  <a:pt x="95700" y="2598"/>
                                </a:lnTo>
                                <a:lnTo>
                                  <a:pt x="97637" y="2598"/>
                                </a:lnTo>
                                <a:lnTo>
                                  <a:pt x="98930" y="1948"/>
                                </a:lnTo>
                                <a:lnTo>
                                  <a:pt x="100224" y="1948"/>
                                </a:lnTo>
                                <a:lnTo>
                                  <a:pt x="102166" y="1299"/>
                                </a:lnTo>
                                <a:lnTo>
                                  <a:pt x="104103" y="649"/>
                                </a:lnTo>
                                <a:lnTo>
                                  <a:pt x="1053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42031" y="400220"/>
                            <a:ext cx="122851" cy="199133"/>
                          </a:xfrm>
                          <a:custGeom>
                            <a:avLst/>
                            <a:gdLst/>
                            <a:ahLst/>
                            <a:cxnLst/>
                            <a:rect l="0" t="0" r="0" b="0"/>
                            <a:pathLst>
                              <a:path w="122851" h="199133">
                                <a:moveTo>
                                  <a:pt x="104747" y="0"/>
                                </a:moveTo>
                                <a:lnTo>
                                  <a:pt x="109920" y="0"/>
                                </a:lnTo>
                                <a:lnTo>
                                  <a:pt x="111213" y="1293"/>
                                </a:lnTo>
                                <a:lnTo>
                                  <a:pt x="112506" y="1943"/>
                                </a:lnTo>
                                <a:lnTo>
                                  <a:pt x="114448" y="2592"/>
                                </a:lnTo>
                                <a:lnTo>
                                  <a:pt x="115742" y="3891"/>
                                </a:lnTo>
                                <a:lnTo>
                                  <a:pt x="117035" y="4541"/>
                                </a:lnTo>
                                <a:lnTo>
                                  <a:pt x="118972" y="6483"/>
                                </a:lnTo>
                                <a:lnTo>
                                  <a:pt x="120914" y="9081"/>
                                </a:lnTo>
                                <a:lnTo>
                                  <a:pt x="122207" y="10374"/>
                                </a:lnTo>
                                <a:lnTo>
                                  <a:pt x="122851" y="11024"/>
                                </a:lnTo>
                                <a:lnTo>
                                  <a:pt x="122207" y="19455"/>
                                </a:lnTo>
                                <a:lnTo>
                                  <a:pt x="121558" y="19455"/>
                                </a:lnTo>
                                <a:lnTo>
                                  <a:pt x="119621" y="18162"/>
                                </a:lnTo>
                                <a:lnTo>
                                  <a:pt x="117679" y="16863"/>
                                </a:lnTo>
                                <a:lnTo>
                                  <a:pt x="115092" y="15564"/>
                                </a:lnTo>
                                <a:lnTo>
                                  <a:pt x="113799" y="14915"/>
                                </a:lnTo>
                                <a:lnTo>
                                  <a:pt x="112506" y="13622"/>
                                </a:lnTo>
                                <a:lnTo>
                                  <a:pt x="111213" y="12972"/>
                                </a:lnTo>
                                <a:lnTo>
                                  <a:pt x="109920" y="12972"/>
                                </a:lnTo>
                                <a:lnTo>
                                  <a:pt x="107983" y="11024"/>
                                </a:lnTo>
                                <a:lnTo>
                                  <a:pt x="106689" y="11024"/>
                                </a:lnTo>
                                <a:lnTo>
                                  <a:pt x="106040" y="10374"/>
                                </a:lnTo>
                                <a:lnTo>
                                  <a:pt x="104747" y="10374"/>
                                </a:lnTo>
                                <a:lnTo>
                                  <a:pt x="103454" y="11024"/>
                                </a:lnTo>
                                <a:lnTo>
                                  <a:pt x="100224" y="11024"/>
                                </a:lnTo>
                                <a:lnTo>
                                  <a:pt x="98930" y="11673"/>
                                </a:lnTo>
                                <a:lnTo>
                                  <a:pt x="98281" y="11673"/>
                                </a:lnTo>
                                <a:lnTo>
                                  <a:pt x="96988" y="12323"/>
                                </a:lnTo>
                                <a:lnTo>
                                  <a:pt x="95695" y="12323"/>
                                </a:lnTo>
                                <a:lnTo>
                                  <a:pt x="93758" y="12972"/>
                                </a:lnTo>
                                <a:lnTo>
                                  <a:pt x="92465" y="12972"/>
                                </a:lnTo>
                                <a:lnTo>
                                  <a:pt x="91171" y="13622"/>
                                </a:lnTo>
                                <a:lnTo>
                                  <a:pt x="89229" y="14266"/>
                                </a:lnTo>
                                <a:lnTo>
                                  <a:pt x="87936" y="14915"/>
                                </a:lnTo>
                                <a:lnTo>
                                  <a:pt x="85993" y="14915"/>
                                </a:lnTo>
                                <a:lnTo>
                                  <a:pt x="84700" y="15564"/>
                                </a:lnTo>
                                <a:lnTo>
                                  <a:pt x="82114" y="15564"/>
                                </a:lnTo>
                                <a:lnTo>
                                  <a:pt x="80821" y="16214"/>
                                </a:lnTo>
                                <a:lnTo>
                                  <a:pt x="78234" y="16863"/>
                                </a:lnTo>
                                <a:lnTo>
                                  <a:pt x="76941" y="17513"/>
                                </a:lnTo>
                                <a:lnTo>
                                  <a:pt x="74355" y="18162"/>
                                </a:lnTo>
                                <a:lnTo>
                                  <a:pt x="73062" y="18162"/>
                                </a:lnTo>
                                <a:lnTo>
                                  <a:pt x="71124" y="18806"/>
                                </a:lnTo>
                                <a:lnTo>
                                  <a:pt x="69182" y="19455"/>
                                </a:lnTo>
                                <a:lnTo>
                                  <a:pt x="66596" y="20105"/>
                                </a:lnTo>
                                <a:lnTo>
                                  <a:pt x="64659" y="20754"/>
                                </a:lnTo>
                                <a:lnTo>
                                  <a:pt x="62716" y="20754"/>
                                </a:lnTo>
                                <a:lnTo>
                                  <a:pt x="61423" y="22053"/>
                                </a:lnTo>
                                <a:lnTo>
                                  <a:pt x="58837" y="22053"/>
                                </a:lnTo>
                                <a:lnTo>
                                  <a:pt x="56900" y="22702"/>
                                </a:lnTo>
                                <a:lnTo>
                                  <a:pt x="54957" y="23352"/>
                                </a:lnTo>
                                <a:lnTo>
                                  <a:pt x="53020" y="23996"/>
                                </a:lnTo>
                                <a:lnTo>
                                  <a:pt x="50434" y="24645"/>
                                </a:lnTo>
                                <a:lnTo>
                                  <a:pt x="48491" y="24645"/>
                                </a:lnTo>
                                <a:lnTo>
                                  <a:pt x="46554" y="25295"/>
                                </a:lnTo>
                                <a:lnTo>
                                  <a:pt x="45261" y="25944"/>
                                </a:lnTo>
                                <a:lnTo>
                                  <a:pt x="43319" y="26594"/>
                                </a:lnTo>
                                <a:lnTo>
                                  <a:pt x="41381" y="27243"/>
                                </a:lnTo>
                                <a:lnTo>
                                  <a:pt x="39439" y="27243"/>
                                </a:lnTo>
                                <a:lnTo>
                                  <a:pt x="37502" y="27892"/>
                                </a:lnTo>
                                <a:lnTo>
                                  <a:pt x="36209" y="28536"/>
                                </a:lnTo>
                                <a:lnTo>
                                  <a:pt x="34266" y="29186"/>
                                </a:lnTo>
                                <a:lnTo>
                                  <a:pt x="32973" y="29186"/>
                                </a:lnTo>
                                <a:lnTo>
                                  <a:pt x="31680" y="29835"/>
                                </a:lnTo>
                                <a:lnTo>
                                  <a:pt x="29743" y="30485"/>
                                </a:lnTo>
                                <a:lnTo>
                                  <a:pt x="28450" y="31134"/>
                                </a:lnTo>
                                <a:lnTo>
                                  <a:pt x="27157" y="31134"/>
                                </a:lnTo>
                                <a:lnTo>
                                  <a:pt x="25863" y="31784"/>
                                </a:lnTo>
                                <a:lnTo>
                                  <a:pt x="23277" y="32433"/>
                                </a:lnTo>
                                <a:lnTo>
                                  <a:pt x="21335" y="33077"/>
                                </a:lnTo>
                                <a:lnTo>
                                  <a:pt x="19398" y="33726"/>
                                </a:lnTo>
                                <a:lnTo>
                                  <a:pt x="18748" y="34376"/>
                                </a:lnTo>
                                <a:lnTo>
                                  <a:pt x="17455" y="34376"/>
                                </a:lnTo>
                                <a:lnTo>
                                  <a:pt x="17455" y="35025"/>
                                </a:lnTo>
                                <a:lnTo>
                                  <a:pt x="18104" y="35675"/>
                                </a:lnTo>
                                <a:lnTo>
                                  <a:pt x="18748" y="35675"/>
                                </a:lnTo>
                                <a:lnTo>
                                  <a:pt x="20042" y="36324"/>
                                </a:lnTo>
                                <a:lnTo>
                                  <a:pt x="21335" y="36973"/>
                                </a:lnTo>
                                <a:lnTo>
                                  <a:pt x="23921" y="37617"/>
                                </a:lnTo>
                                <a:lnTo>
                                  <a:pt x="24570" y="38267"/>
                                </a:lnTo>
                                <a:lnTo>
                                  <a:pt x="25863" y="38267"/>
                                </a:lnTo>
                                <a:lnTo>
                                  <a:pt x="27157" y="38916"/>
                                </a:lnTo>
                                <a:lnTo>
                                  <a:pt x="28450" y="39566"/>
                                </a:lnTo>
                                <a:lnTo>
                                  <a:pt x="29743" y="39566"/>
                                </a:lnTo>
                                <a:lnTo>
                                  <a:pt x="31680" y="40215"/>
                                </a:lnTo>
                                <a:lnTo>
                                  <a:pt x="32973" y="40215"/>
                                </a:lnTo>
                                <a:lnTo>
                                  <a:pt x="34266" y="40865"/>
                                </a:lnTo>
                                <a:lnTo>
                                  <a:pt x="36209" y="41514"/>
                                </a:lnTo>
                                <a:lnTo>
                                  <a:pt x="37502" y="42158"/>
                                </a:lnTo>
                                <a:lnTo>
                                  <a:pt x="38795" y="42158"/>
                                </a:lnTo>
                                <a:lnTo>
                                  <a:pt x="40732" y="42807"/>
                                </a:lnTo>
                                <a:lnTo>
                                  <a:pt x="42025" y="43457"/>
                                </a:lnTo>
                                <a:lnTo>
                                  <a:pt x="43968" y="43457"/>
                                </a:lnTo>
                                <a:lnTo>
                                  <a:pt x="45905" y="44106"/>
                                </a:lnTo>
                                <a:lnTo>
                                  <a:pt x="47847" y="44756"/>
                                </a:lnTo>
                                <a:lnTo>
                                  <a:pt x="49141" y="45405"/>
                                </a:lnTo>
                                <a:lnTo>
                                  <a:pt x="51078" y="46055"/>
                                </a:lnTo>
                                <a:lnTo>
                                  <a:pt x="53020" y="46698"/>
                                </a:lnTo>
                                <a:lnTo>
                                  <a:pt x="54957" y="47348"/>
                                </a:lnTo>
                                <a:lnTo>
                                  <a:pt x="56900" y="47348"/>
                                </a:lnTo>
                                <a:lnTo>
                                  <a:pt x="58193" y="47997"/>
                                </a:lnTo>
                                <a:lnTo>
                                  <a:pt x="60130" y="47997"/>
                                </a:lnTo>
                                <a:lnTo>
                                  <a:pt x="62072" y="49296"/>
                                </a:lnTo>
                                <a:lnTo>
                                  <a:pt x="63365" y="49296"/>
                                </a:lnTo>
                                <a:lnTo>
                                  <a:pt x="65303" y="49946"/>
                                </a:lnTo>
                                <a:lnTo>
                                  <a:pt x="67245" y="49946"/>
                                </a:lnTo>
                                <a:lnTo>
                                  <a:pt x="69182" y="51239"/>
                                </a:lnTo>
                                <a:lnTo>
                                  <a:pt x="70475" y="51239"/>
                                </a:lnTo>
                                <a:lnTo>
                                  <a:pt x="71768" y="51888"/>
                                </a:lnTo>
                                <a:lnTo>
                                  <a:pt x="73711" y="51888"/>
                                </a:lnTo>
                                <a:lnTo>
                                  <a:pt x="75648" y="52538"/>
                                </a:lnTo>
                                <a:lnTo>
                                  <a:pt x="76941" y="52538"/>
                                </a:lnTo>
                                <a:lnTo>
                                  <a:pt x="78234" y="53187"/>
                                </a:lnTo>
                                <a:lnTo>
                                  <a:pt x="79527" y="53837"/>
                                </a:lnTo>
                                <a:lnTo>
                                  <a:pt x="81470" y="54486"/>
                                </a:lnTo>
                                <a:lnTo>
                                  <a:pt x="83407" y="54486"/>
                                </a:lnTo>
                                <a:lnTo>
                                  <a:pt x="85993" y="55780"/>
                                </a:lnTo>
                                <a:lnTo>
                                  <a:pt x="87936" y="55780"/>
                                </a:lnTo>
                                <a:lnTo>
                                  <a:pt x="89878" y="56429"/>
                                </a:lnTo>
                                <a:lnTo>
                                  <a:pt x="91171" y="57078"/>
                                </a:lnTo>
                                <a:lnTo>
                                  <a:pt x="93108" y="57078"/>
                                </a:lnTo>
                                <a:lnTo>
                                  <a:pt x="93758" y="57728"/>
                                </a:lnTo>
                                <a:lnTo>
                                  <a:pt x="87292" y="66159"/>
                                </a:lnTo>
                                <a:lnTo>
                                  <a:pt x="86643" y="66159"/>
                                </a:lnTo>
                                <a:lnTo>
                                  <a:pt x="85349" y="65510"/>
                                </a:lnTo>
                                <a:lnTo>
                                  <a:pt x="84056" y="64861"/>
                                </a:lnTo>
                                <a:lnTo>
                                  <a:pt x="82114" y="64217"/>
                                </a:lnTo>
                                <a:lnTo>
                                  <a:pt x="80177" y="63567"/>
                                </a:lnTo>
                                <a:lnTo>
                                  <a:pt x="77590" y="62918"/>
                                </a:lnTo>
                                <a:lnTo>
                                  <a:pt x="75648" y="62268"/>
                                </a:lnTo>
                                <a:lnTo>
                                  <a:pt x="73711" y="61619"/>
                                </a:lnTo>
                                <a:lnTo>
                                  <a:pt x="72418" y="60969"/>
                                </a:lnTo>
                                <a:lnTo>
                                  <a:pt x="71124" y="60320"/>
                                </a:lnTo>
                                <a:lnTo>
                                  <a:pt x="69182" y="59676"/>
                                </a:lnTo>
                                <a:lnTo>
                                  <a:pt x="67889" y="59027"/>
                                </a:lnTo>
                                <a:lnTo>
                                  <a:pt x="65952" y="58377"/>
                                </a:lnTo>
                                <a:lnTo>
                                  <a:pt x="64659" y="58377"/>
                                </a:lnTo>
                                <a:lnTo>
                                  <a:pt x="62716" y="57728"/>
                                </a:lnTo>
                                <a:lnTo>
                                  <a:pt x="61423" y="57078"/>
                                </a:lnTo>
                                <a:lnTo>
                                  <a:pt x="59486" y="56429"/>
                                </a:lnTo>
                                <a:lnTo>
                                  <a:pt x="57543" y="55780"/>
                                </a:lnTo>
                                <a:lnTo>
                                  <a:pt x="56250" y="55136"/>
                                </a:lnTo>
                                <a:lnTo>
                                  <a:pt x="54313" y="54486"/>
                                </a:lnTo>
                                <a:lnTo>
                                  <a:pt x="52371" y="53837"/>
                                </a:lnTo>
                                <a:lnTo>
                                  <a:pt x="51078" y="53187"/>
                                </a:lnTo>
                                <a:lnTo>
                                  <a:pt x="49141" y="52538"/>
                                </a:lnTo>
                                <a:lnTo>
                                  <a:pt x="47198" y="51888"/>
                                </a:lnTo>
                                <a:lnTo>
                                  <a:pt x="45261" y="51239"/>
                                </a:lnTo>
                                <a:lnTo>
                                  <a:pt x="43319" y="50595"/>
                                </a:lnTo>
                                <a:lnTo>
                                  <a:pt x="42025" y="49946"/>
                                </a:lnTo>
                                <a:lnTo>
                                  <a:pt x="40088" y="49296"/>
                                </a:lnTo>
                                <a:lnTo>
                                  <a:pt x="38146" y="49296"/>
                                </a:lnTo>
                                <a:lnTo>
                                  <a:pt x="36209" y="48647"/>
                                </a:lnTo>
                                <a:lnTo>
                                  <a:pt x="34916" y="47997"/>
                                </a:lnTo>
                                <a:lnTo>
                                  <a:pt x="32973" y="47348"/>
                                </a:lnTo>
                                <a:lnTo>
                                  <a:pt x="31036" y="46698"/>
                                </a:lnTo>
                                <a:lnTo>
                                  <a:pt x="29743" y="46054"/>
                                </a:lnTo>
                                <a:lnTo>
                                  <a:pt x="27801" y="45405"/>
                                </a:lnTo>
                                <a:lnTo>
                                  <a:pt x="26507" y="45405"/>
                                </a:lnTo>
                                <a:lnTo>
                                  <a:pt x="25214" y="44756"/>
                                </a:lnTo>
                                <a:lnTo>
                                  <a:pt x="23277" y="44106"/>
                                </a:lnTo>
                                <a:lnTo>
                                  <a:pt x="22628" y="44106"/>
                                </a:lnTo>
                                <a:lnTo>
                                  <a:pt x="20691" y="43457"/>
                                </a:lnTo>
                                <a:lnTo>
                                  <a:pt x="19398" y="42807"/>
                                </a:lnTo>
                                <a:lnTo>
                                  <a:pt x="18104" y="42807"/>
                                </a:lnTo>
                                <a:lnTo>
                                  <a:pt x="16811" y="42158"/>
                                </a:lnTo>
                                <a:lnTo>
                                  <a:pt x="14869" y="41514"/>
                                </a:lnTo>
                                <a:lnTo>
                                  <a:pt x="12932" y="40865"/>
                                </a:lnTo>
                                <a:lnTo>
                                  <a:pt x="10989" y="40865"/>
                                </a:lnTo>
                                <a:lnTo>
                                  <a:pt x="9696" y="40215"/>
                                </a:lnTo>
                                <a:lnTo>
                                  <a:pt x="9052" y="40215"/>
                                </a:lnTo>
                                <a:lnTo>
                                  <a:pt x="9052" y="40865"/>
                                </a:lnTo>
                                <a:lnTo>
                                  <a:pt x="8403" y="40865"/>
                                </a:lnTo>
                                <a:lnTo>
                                  <a:pt x="7759" y="42158"/>
                                </a:lnTo>
                                <a:lnTo>
                                  <a:pt x="7759" y="55779"/>
                                </a:lnTo>
                                <a:lnTo>
                                  <a:pt x="8403" y="57728"/>
                                </a:lnTo>
                                <a:lnTo>
                                  <a:pt x="8403" y="70050"/>
                                </a:lnTo>
                                <a:lnTo>
                                  <a:pt x="9052" y="72648"/>
                                </a:lnTo>
                                <a:lnTo>
                                  <a:pt x="9052" y="79781"/>
                                </a:lnTo>
                                <a:lnTo>
                                  <a:pt x="9696" y="82379"/>
                                </a:lnTo>
                                <a:lnTo>
                                  <a:pt x="9696" y="90161"/>
                                </a:lnTo>
                                <a:lnTo>
                                  <a:pt x="10345" y="92753"/>
                                </a:lnTo>
                                <a:lnTo>
                                  <a:pt x="10345" y="97943"/>
                                </a:lnTo>
                                <a:lnTo>
                                  <a:pt x="10989" y="100541"/>
                                </a:lnTo>
                                <a:lnTo>
                                  <a:pt x="10989" y="103133"/>
                                </a:lnTo>
                                <a:lnTo>
                                  <a:pt x="11639" y="105731"/>
                                </a:lnTo>
                                <a:lnTo>
                                  <a:pt x="11639" y="113513"/>
                                </a:lnTo>
                                <a:lnTo>
                                  <a:pt x="12282" y="116105"/>
                                </a:lnTo>
                                <a:lnTo>
                                  <a:pt x="12282" y="123243"/>
                                </a:lnTo>
                                <a:lnTo>
                                  <a:pt x="12932" y="125835"/>
                                </a:lnTo>
                                <a:lnTo>
                                  <a:pt x="12932" y="127784"/>
                                </a:lnTo>
                                <a:lnTo>
                                  <a:pt x="13576" y="129727"/>
                                </a:lnTo>
                                <a:lnTo>
                                  <a:pt x="13576" y="136215"/>
                                </a:lnTo>
                                <a:lnTo>
                                  <a:pt x="14225" y="138164"/>
                                </a:lnTo>
                                <a:lnTo>
                                  <a:pt x="14225" y="145296"/>
                                </a:lnTo>
                                <a:lnTo>
                                  <a:pt x="14869" y="147245"/>
                                </a:lnTo>
                                <a:lnTo>
                                  <a:pt x="14869" y="148538"/>
                                </a:lnTo>
                                <a:lnTo>
                                  <a:pt x="15518" y="151136"/>
                                </a:lnTo>
                                <a:lnTo>
                                  <a:pt x="15518" y="154377"/>
                                </a:lnTo>
                                <a:lnTo>
                                  <a:pt x="16162" y="155676"/>
                                </a:lnTo>
                                <a:lnTo>
                                  <a:pt x="16162" y="156326"/>
                                </a:lnTo>
                                <a:lnTo>
                                  <a:pt x="16811" y="156970"/>
                                </a:lnTo>
                                <a:lnTo>
                                  <a:pt x="18104" y="158269"/>
                                </a:lnTo>
                                <a:lnTo>
                                  <a:pt x="19398" y="159567"/>
                                </a:lnTo>
                                <a:lnTo>
                                  <a:pt x="20691" y="160217"/>
                                </a:lnTo>
                                <a:lnTo>
                                  <a:pt x="22628" y="161510"/>
                                </a:lnTo>
                                <a:lnTo>
                                  <a:pt x="25214" y="162809"/>
                                </a:lnTo>
                                <a:lnTo>
                                  <a:pt x="27801" y="164108"/>
                                </a:lnTo>
                                <a:lnTo>
                                  <a:pt x="28450" y="164757"/>
                                </a:lnTo>
                                <a:lnTo>
                                  <a:pt x="29743" y="165407"/>
                                </a:lnTo>
                                <a:lnTo>
                                  <a:pt x="31680" y="166051"/>
                                </a:lnTo>
                                <a:lnTo>
                                  <a:pt x="32973" y="166700"/>
                                </a:lnTo>
                                <a:lnTo>
                                  <a:pt x="34266" y="167350"/>
                                </a:lnTo>
                                <a:lnTo>
                                  <a:pt x="36209" y="167999"/>
                                </a:lnTo>
                                <a:lnTo>
                                  <a:pt x="37502" y="168648"/>
                                </a:lnTo>
                                <a:lnTo>
                                  <a:pt x="38795" y="169298"/>
                                </a:lnTo>
                                <a:lnTo>
                                  <a:pt x="40732" y="169947"/>
                                </a:lnTo>
                                <a:lnTo>
                                  <a:pt x="42025" y="170597"/>
                                </a:lnTo>
                                <a:lnTo>
                                  <a:pt x="43968" y="171241"/>
                                </a:lnTo>
                                <a:lnTo>
                                  <a:pt x="45261" y="171890"/>
                                </a:lnTo>
                                <a:lnTo>
                                  <a:pt x="46554" y="172539"/>
                                </a:lnTo>
                                <a:lnTo>
                                  <a:pt x="48491" y="173189"/>
                                </a:lnTo>
                                <a:lnTo>
                                  <a:pt x="50434" y="174488"/>
                                </a:lnTo>
                                <a:lnTo>
                                  <a:pt x="52371" y="175137"/>
                                </a:lnTo>
                                <a:lnTo>
                                  <a:pt x="53664" y="175137"/>
                                </a:lnTo>
                                <a:lnTo>
                                  <a:pt x="54957" y="176431"/>
                                </a:lnTo>
                                <a:lnTo>
                                  <a:pt x="56900" y="176431"/>
                                </a:lnTo>
                                <a:lnTo>
                                  <a:pt x="58193" y="177080"/>
                                </a:lnTo>
                                <a:lnTo>
                                  <a:pt x="59486" y="177729"/>
                                </a:lnTo>
                                <a:lnTo>
                                  <a:pt x="61423" y="178379"/>
                                </a:lnTo>
                                <a:lnTo>
                                  <a:pt x="62716" y="179028"/>
                                </a:lnTo>
                                <a:lnTo>
                                  <a:pt x="64659" y="179678"/>
                                </a:lnTo>
                                <a:lnTo>
                                  <a:pt x="65952" y="180322"/>
                                </a:lnTo>
                                <a:lnTo>
                                  <a:pt x="67245" y="180971"/>
                                </a:lnTo>
                                <a:lnTo>
                                  <a:pt x="69182" y="181621"/>
                                </a:lnTo>
                                <a:lnTo>
                                  <a:pt x="70475" y="182270"/>
                                </a:lnTo>
                                <a:lnTo>
                                  <a:pt x="71768" y="182270"/>
                                </a:lnTo>
                                <a:lnTo>
                                  <a:pt x="73062" y="182919"/>
                                </a:lnTo>
                                <a:lnTo>
                                  <a:pt x="74355" y="183569"/>
                                </a:lnTo>
                                <a:lnTo>
                                  <a:pt x="76297" y="184218"/>
                                </a:lnTo>
                                <a:lnTo>
                                  <a:pt x="78234" y="184862"/>
                                </a:lnTo>
                                <a:lnTo>
                                  <a:pt x="80177" y="185512"/>
                                </a:lnTo>
                                <a:lnTo>
                                  <a:pt x="82114" y="186161"/>
                                </a:lnTo>
                                <a:lnTo>
                                  <a:pt x="84056" y="187460"/>
                                </a:lnTo>
                                <a:lnTo>
                                  <a:pt x="85349" y="187460"/>
                                </a:lnTo>
                                <a:lnTo>
                                  <a:pt x="85993" y="188109"/>
                                </a:lnTo>
                                <a:lnTo>
                                  <a:pt x="87292" y="188109"/>
                                </a:lnTo>
                                <a:lnTo>
                                  <a:pt x="91171" y="199133"/>
                                </a:lnTo>
                                <a:lnTo>
                                  <a:pt x="89878" y="199133"/>
                                </a:lnTo>
                                <a:lnTo>
                                  <a:pt x="88585" y="198484"/>
                                </a:lnTo>
                                <a:lnTo>
                                  <a:pt x="87292" y="197840"/>
                                </a:lnTo>
                                <a:lnTo>
                                  <a:pt x="85349" y="197190"/>
                                </a:lnTo>
                                <a:lnTo>
                                  <a:pt x="83407" y="196541"/>
                                </a:lnTo>
                                <a:lnTo>
                                  <a:pt x="82114" y="195892"/>
                                </a:lnTo>
                                <a:lnTo>
                                  <a:pt x="80821" y="195242"/>
                                </a:lnTo>
                                <a:lnTo>
                                  <a:pt x="79527" y="194593"/>
                                </a:lnTo>
                                <a:lnTo>
                                  <a:pt x="78234" y="194593"/>
                                </a:lnTo>
                                <a:lnTo>
                                  <a:pt x="76941" y="193943"/>
                                </a:lnTo>
                                <a:lnTo>
                                  <a:pt x="75648" y="193299"/>
                                </a:lnTo>
                                <a:lnTo>
                                  <a:pt x="73711" y="192650"/>
                                </a:lnTo>
                                <a:lnTo>
                                  <a:pt x="72418" y="192000"/>
                                </a:lnTo>
                                <a:lnTo>
                                  <a:pt x="70475" y="191351"/>
                                </a:lnTo>
                                <a:lnTo>
                                  <a:pt x="69182" y="190702"/>
                                </a:lnTo>
                                <a:lnTo>
                                  <a:pt x="67245" y="190052"/>
                                </a:lnTo>
                                <a:lnTo>
                                  <a:pt x="65952" y="190052"/>
                                </a:lnTo>
                                <a:lnTo>
                                  <a:pt x="64009" y="188759"/>
                                </a:lnTo>
                                <a:lnTo>
                                  <a:pt x="62072" y="188109"/>
                                </a:lnTo>
                                <a:lnTo>
                                  <a:pt x="60130" y="187460"/>
                                </a:lnTo>
                                <a:lnTo>
                                  <a:pt x="58193" y="186811"/>
                                </a:lnTo>
                                <a:lnTo>
                                  <a:pt x="56900" y="186161"/>
                                </a:lnTo>
                                <a:lnTo>
                                  <a:pt x="54957" y="185512"/>
                                </a:lnTo>
                                <a:lnTo>
                                  <a:pt x="53020" y="184862"/>
                                </a:lnTo>
                                <a:lnTo>
                                  <a:pt x="51078" y="184218"/>
                                </a:lnTo>
                                <a:lnTo>
                                  <a:pt x="49141" y="183569"/>
                                </a:lnTo>
                                <a:lnTo>
                                  <a:pt x="47198" y="182270"/>
                                </a:lnTo>
                                <a:lnTo>
                                  <a:pt x="45261" y="181621"/>
                                </a:lnTo>
                                <a:lnTo>
                                  <a:pt x="43319" y="180971"/>
                                </a:lnTo>
                                <a:lnTo>
                                  <a:pt x="41382" y="180322"/>
                                </a:lnTo>
                                <a:lnTo>
                                  <a:pt x="39439" y="179678"/>
                                </a:lnTo>
                                <a:lnTo>
                                  <a:pt x="37502" y="179028"/>
                                </a:lnTo>
                                <a:lnTo>
                                  <a:pt x="36209" y="178379"/>
                                </a:lnTo>
                                <a:lnTo>
                                  <a:pt x="34266" y="177080"/>
                                </a:lnTo>
                                <a:lnTo>
                                  <a:pt x="32329" y="176431"/>
                                </a:lnTo>
                                <a:lnTo>
                                  <a:pt x="30387" y="175781"/>
                                </a:lnTo>
                                <a:lnTo>
                                  <a:pt x="28450" y="175137"/>
                                </a:lnTo>
                                <a:lnTo>
                                  <a:pt x="27157" y="174488"/>
                                </a:lnTo>
                                <a:lnTo>
                                  <a:pt x="25214" y="173838"/>
                                </a:lnTo>
                                <a:lnTo>
                                  <a:pt x="23921" y="173189"/>
                                </a:lnTo>
                                <a:lnTo>
                                  <a:pt x="22628" y="172539"/>
                                </a:lnTo>
                                <a:lnTo>
                                  <a:pt x="20691" y="171890"/>
                                </a:lnTo>
                                <a:lnTo>
                                  <a:pt x="19398" y="170597"/>
                                </a:lnTo>
                                <a:lnTo>
                                  <a:pt x="18104" y="169947"/>
                                </a:lnTo>
                                <a:lnTo>
                                  <a:pt x="16811" y="169298"/>
                                </a:lnTo>
                                <a:lnTo>
                                  <a:pt x="14225" y="167999"/>
                                </a:lnTo>
                                <a:lnTo>
                                  <a:pt x="12282" y="167349"/>
                                </a:lnTo>
                                <a:lnTo>
                                  <a:pt x="10345" y="166051"/>
                                </a:lnTo>
                                <a:lnTo>
                                  <a:pt x="9052" y="165407"/>
                                </a:lnTo>
                                <a:lnTo>
                                  <a:pt x="7759" y="164757"/>
                                </a:lnTo>
                                <a:lnTo>
                                  <a:pt x="7110" y="164108"/>
                                </a:lnTo>
                                <a:lnTo>
                                  <a:pt x="6466" y="162809"/>
                                </a:lnTo>
                                <a:lnTo>
                                  <a:pt x="5817" y="160866"/>
                                </a:lnTo>
                                <a:lnTo>
                                  <a:pt x="5173" y="158918"/>
                                </a:lnTo>
                                <a:lnTo>
                                  <a:pt x="5173" y="156970"/>
                                </a:lnTo>
                                <a:lnTo>
                                  <a:pt x="4523" y="155676"/>
                                </a:lnTo>
                                <a:lnTo>
                                  <a:pt x="4523" y="151136"/>
                                </a:lnTo>
                                <a:lnTo>
                                  <a:pt x="3880" y="149187"/>
                                </a:lnTo>
                                <a:lnTo>
                                  <a:pt x="3880" y="147245"/>
                                </a:lnTo>
                                <a:lnTo>
                                  <a:pt x="3230" y="145946"/>
                                </a:lnTo>
                                <a:lnTo>
                                  <a:pt x="3230" y="142055"/>
                                </a:lnTo>
                                <a:lnTo>
                                  <a:pt x="2586" y="140106"/>
                                </a:lnTo>
                                <a:lnTo>
                                  <a:pt x="2586" y="133623"/>
                                </a:lnTo>
                                <a:lnTo>
                                  <a:pt x="1937" y="131025"/>
                                </a:lnTo>
                                <a:lnTo>
                                  <a:pt x="1937" y="127134"/>
                                </a:lnTo>
                                <a:lnTo>
                                  <a:pt x="1293" y="124542"/>
                                </a:lnTo>
                                <a:lnTo>
                                  <a:pt x="1293" y="108323"/>
                                </a:lnTo>
                                <a:lnTo>
                                  <a:pt x="644" y="105081"/>
                                </a:lnTo>
                                <a:lnTo>
                                  <a:pt x="644" y="88212"/>
                                </a:lnTo>
                                <a:lnTo>
                                  <a:pt x="0" y="86270"/>
                                </a:lnTo>
                                <a:lnTo>
                                  <a:pt x="0" y="35025"/>
                                </a:lnTo>
                                <a:lnTo>
                                  <a:pt x="644" y="33077"/>
                                </a:lnTo>
                                <a:lnTo>
                                  <a:pt x="1293" y="31783"/>
                                </a:lnTo>
                                <a:lnTo>
                                  <a:pt x="3230" y="31134"/>
                                </a:lnTo>
                                <a:lnTo>
                                  <a:pt x="3230" y="30485"/>
                                </a:lnTo>
                                <a:lnTo>
                                  <a:pt x="4523" y="30485"/>
                                </a:lnTo>
                                <a:lnTo>
                                  <a:pt x="6466" y="29835"/>
                                </a:lnTo>
                                <a:lnTo>
                                  <a:pt x="8403" y="29186"/>
                                </a:lnTo>
                                <a:lnTo>
                                  <a:pt x="9052" y="28536"/>
                                </a:lnTo>
                                <a:lnTo>
                                  <a:pt x="10345" y="28536"/>
                                </a:lnTo>
                                <a:lnTo>
                                  <a:pt x="11639" y="27892"/>
                                </a:lnTo>
                                <a:lnTo>
                                  <a:pt x="13576" y="27243"/>
                                </a:lnTo>
                                <a:lnTo>
                                  <a:pt x="14869" y="26594"/>
                                </a:lnTo>
                                <a:lnTo>
                                  <a:pt x="16162" y="26594"/>
                                </a:lnTo>
                                <a:lnTo>
                                  <a:pt x="18104" y="25944"/>
                                </a:lnTo>
                                <a:lnTo>
                                  <a:pt x="19398" y="25295"/>
                                </a:lnTo>
                                <a:lnTo>
                                  <a:pt x="21335" y="24645"/>
                                </a:lnTo>
                                <a:lnTo>
                                  <a:pt x="23277" y="24645"/>
                                </a:lnTo>
                                <a:lnTo>
                                  <a:pt x="24570" y="23996"/>
                                </a:lnTo>
                                <a:lnTo>
                                  <a:pt x="27157" y="23352"/>
                                </a:lnTo>
                                <a:lnTo>
                                  <a:pt x="28450" y="22702"/>
                                </a:lnTo>
                                <a:lnTo>
                                  <a:pt x="31036" y="22053"/>
                                </a:lnTo>
                                <a:lnTo>
                                  <a:pt x="32973" y="21404"/>
                                </a:lnTo>
                                <a:lnTo>
                                  <a:pt x="34916" y="20754"/>
                                </a:lnTo>
                                <a:lnTo>
                                  <a:pt x="37502" y="20105"/>
                                </a:lnTo>
                                <a:lnTo>
                                  <a:pt x="39439" y="19455"/>
                                </a:lnTo>
                                <a:lnTo>
                                  <a:pt x="41381" y="18806"/>
                                </a:lnTo>
                                <a:lnTo>
                                  <a:pt x="43968" y="18162"/>
                                </a:lnTo>
                                <a:lnTo>
                                  <a:pt x="45905" y="17513"/>
                                </a:lnTo>
                                <a:lnTo>
                                  <a:pt x="48491" y="16863"/>
                                </a:lnTo>
                                <a:lnTo>
                                  <a:pt x="51078" y="16214"/>
                                </a:lnTo>
                                <a:lnTo>
                                  <a:pt x="53020" y="15564"/>
                                </a:lnTo>
                                <a:lnTo>
                                  <a:pt x="55606" y="14915"/>
                                </a:lnTo>
                                <a:lnTo>
                                  <a:pt x="57543" y="14265"/>
                                </a:lnTo>
                                <a:lnTo>
                                  <a:pt x="59486" y="13622"/>
                                </a:lnTo>
                                <a:lnTo>
                                  <a:pt x="62072" y="12972"/>
                                </a:lnTo>
                                <a:lnTo>
                                  <a:pt x="64009" y="11673"/>
                                </a:lnTo>
                                <a:lnTo>
                                  <a:pt x="66596" y="11024"/>
                                </a:lnTo>
                                <a:lnTo>
                                  <a:pt x="68538" y="10374"/>
                                </a:lnTo>
                                <a:lnTo>
                                  <a:pt x="71124" y="10374"/>
                                </a:lnTo>
                                <a:lnTo>
                                  <a:pt x="73062" y="9081"/>
                                </a:lnTo>
                                <a:lnTo>
                                  <a:pt x="75004" y="8432"/>
                                </a:lnTo>
                                <a:lnTo>
                                  <a:pt x="77590" y="7782"/>
                                </a:lnTo>
                                <a:lnTo>
                                  <a:pt x="79527" y="7133"/>
                                </a:lnTo>
                                <a:lnTo>
                                  <a:pt x="81470" y="6483"/>
                                </a:lnTo>
                                <a:lnTo>
                                  <a:pt x="83407" y="6483"/>
                                </a:lnTo>
                                <a:lnTo>
                                  <a:pt x="85349" y="5834"/>
                                </a:lnTo>
                                <a:lnTo>
                                  <a:pt x="87292" y="5184"/>
                                </a:lnTo>
                                <a:lnTo>
                                  <a:pt x="89229" y="4540"/>
                                </a:lnTo>
                                <a:lnTo>
                                  <a:pt x="90522" y="3891"/>
                                </a:lnTo>
                                <a:lnTo>
                                  <a:pt x="92465" y="3891"/>
                                </a:lnTo>
                                <a:lnTo>
                                  <a:pt x="93758" y="3242"/>
                                </a:lnTo>
                                <a:lnTo>
                                  <a:pt x="95051" y="2592"/>
                                </a:lnTo>
                                <a:lnTo>
                                  <a:pt x="96344" y="2592"/>
                                </a:lnTo>
                                <a:lnTo>
                                  <a:pt x="98281" y="1943"/>
                                </a:lnTo>
                                <a:lnTo>
                                  <a:pt x="99574" y="1943"/>
                                </a:lnTo>
                                <a:lnTo>
                                  <a:pt x="101517" y="1293"/>
                                </a:lnTo>
                                <a:lnTo>
                                  <a:pt x="103454" y="644"/>
                                </a:lnTo>
                                <a:lnTo>
                                  <a:pt x="1047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23926" y="557190"/>
                            <a:ext cx="190746" cy="175137"/>
                          </a:xfrm>
                          <a:custGeom>
                            <a:avLst/>
                            <a:gdLst/>
                            <a:ahLst/>
                            <a:cxnLst/>
                            <a:rect l="0" t="0" r="0" b="0"/>
                            <a:pathLst>
                              <a:path w="190746" h="175137">
                                <a:moveTo>
                                  <a:pt x="27800" y="0"/>
                                </a:moveTo>
                                <a:lnTo>
                                  <a:pt x="28450" y="0"/>
                                </a:lnTo>
                                <a:lnTo>
                                  <a:pt x="35559" y="7138"/>
                                </a:lnTo>
                                <a:lnTo>
                                  <a:pt x="10345" y="17518"/>
                                </a:lnTo>
                                <a:lnTo>
                                  <a:pt x="10345" y="31789"/>
                                </a:lnTo>
                                <a:lnTo>
                                  <a:pt x="10989" y="33732"/>
                                </a:lnTo>
                                <a:lnTo>
                                  <a:pt x="10989" y="44112"/>
                                </a:lnTo>
                                <a:lnTo>
                                  <a:pt x="11639" y="46704"/>
                                </a:lnTo>
                                <a:lnTo>
                                  <a:pt x="11639" y="63573"/>
                                </a:lnTo>
                                <a:lnTo>
                                  <a:pt x="12282" y="66814"/>
                                </a:lnTo>
                                <a:lnTo>
                                  <a:pt x="12282" y="76545"/>
                                </a:lnTo>
                                <a:lnTo>
                                  <a:pt x="12932" y="79137"/>
                                </a:lnTo>
                                <a:lnTo>
                                  <a:pt x="12932" y="86925"/>
                                </a:lnTo>
                                <a:lnTo>
                                  <a:pt x="13576" y="89517"/>
                                </a:lnTo>
                                <a:lnTo>
                                  <a:pt x="13576" y="97299"/>
                                </a:lnTo>
                                <a:lnTo>
                                  <a:pt x="14225" y="99247"/>
                                </a:lnTo>
                                <a:lnTo>
                                  <a:pt x="14225" y="106380"/>
                                </a:lnTo>
                                <a:lnTo>
                                  <a:pt x="14869" y="108328"/>
                                </a:lnTo>
                                <a:lnTo>
                                  <a:pt x="15518" y="110921"/>
                                </a:lnTo>
                                <a:lnTo>
                                  <a:pt x="15518" y="116760"/>
                                </a:lnTo>
                                <a:lnTo>
                                  <a:pt x="16162" y="118708"/>
                                </a:lnTo>
                                <a:lnTo>
                                  <a:pt x="16162" y="123249"/>
                                </a:lnTo>
                                <a:lnTo>
                                  <a:pt x="16811" y="125192"/>
                                </a:lnTo>
                                <a:lnTo>
                                  <a:pt x="17455" y="127140"/>
                                </a:lnTo>
                                <a:lnTo>
                                  <a:pt x="18104" y="129732"/>
                                </a:lnTo>
                                <a:lnTo>
                                  <a:pt x="18748" y="131031"/>
                                </a:lnTo>
                                <a:lnTo>
                                  <a:pt x="19398" y="132330"/>
                                </a:lnTo>
                                <a:lnTo>
                                  <a:pt x="19398" y="132979"/>
                                </a:lnTo>
                                <a:lnTo>
                                  <a:pt x="20691" y="133623"/>
                                </a:lnTo>
                                <a:lnTo>
                                  <a:pt x="21984" y="134922"/>
                                </a:lnTo>
                                <a:lnTo>
                                  <a:pt x="23921" y="135571"/>
                                </a:lnTo>
                                <a:lnTo>
                                  <a:pt x="25214" y="136870"/>
                                </a:lnTo>
                                <a:lnTo>
                                  <a:pt x="27800" y="138164"/>
                                </a:lnTo>
                                <a:lnTo>
                                  <a:pt x="29743" y="138813"/>
                                </a:lnTo>
                                <a:lnTo>
                                  <a:pt x="32329" y="140112"/>
                                </a:lnTo>
                                <a:lnTo>
                                  <a:pt x="33622" y="140761"/>
                                </a:lnTo>
                                <a:lnTo>
                                  <a:pt x="34916" y="141411"/>
                                </a:lnTo>
                                <a:lnTo>
                                  <a:pt x="36209" y="142060"/>
                                </a:lnTo>
                                <a:lnTo>
                                  <a:pt x="37502" y="142704"/>
                                </a:lnTo>
                                <a:lnTo>
                                  <a:pt x="39439" y="142704"/>
                                </a:lnTo>
                                <a:lnTo>
                                  <a:pt x="40732" y="144003"/>
                                </a:lnTo>
                                <a:lnTo>
                                  <a:pt x="42025" y="144653"/>
                                </a:lnTo>
                                <a:lnTo>
                                  <a:pt x="43968" y="145302"/>
                                </a:lnTo>
                                <a:lnTo>
                                  <a:pt x="45261" y="145302"/>
                                </a:lnTo>
                                <a:lnTo>
                                  <a:pt x="46554" y="146601"/>
                                </a:lnTo>
                                <a:lnTo>
                                  <a:pt x="48491" y="146601"/>
                                </a:lnTo>
                                <a:lnTo>
                                  <a:pt x="50434" y="147245"/>
                                </a:lnTo>
                                <a:lnTo>
                                  <a:pt x="51727" y="147894"/>
                                </a:lnTo>
                                <a:lnTo>
                                  <a:pt x="53020" y="148544"/>
                                </a:lnTo>
                                <a:lnTo>
                                  <a:pt x="54957" y="149193"/>
                                </a:lnTo>
                                <a:lnTo>
                                  <a:pt x="56900" y="149842"/>
                                </a:lnTo>
                                <a:lnTo>
                                  <a:pt x="58193" y="150492"/>
                                </a:lnTo>
                                <a:lnTo>
                                  <a:pt x="59486" y="151141"/>
                                </a:lnTo>
                                <a:lnTo>
                                  <a:pt x="60779" y="151785"/>
                                </a:lnTo>
                                <a:lnTo>
                                  <a:pt x="62716" y="152435"/>
                                </a:lnTo>
                                <a:lnTo>
                                  <a:pt x="64009" y="153084"/>
                                </a:lnTo>
                                <a:lnTo>
                                  <a:pt x="65302" y="153734"/>
                                </a:lnTo>
                                <a:lnTo>
                                  <a:pt x="66596" y="153734"/>
                                </a:lnTo>
                                <a:lnTo>
                                  <a:pt x="68538" y="154383"/>
                                </a:lnTo>
                                <a:lnTo>
                                  <a:pt x="69831" y="155032"/>
                                </a:lnTo>
                                <a:lnTo>
                                  <a:pt x="71124" y="155682"/>
                                </a:lnTo>
                                <a:lnTo>
                                  <a:pt x="73061" y="155682"/>
                                </a:lnTo>
                                <a:lnTo>
                                  <a:pt x="74355" y="156326"/>
                                </a:lnTo>
                                <a:lnTo>
                                  <a:pt x="76297" y="157625"/>
                                </a:lnTo>
                                <a:lnTo>
                                  <a:pt x="79527" y="158274"/>
                                </a:lnTo>
                                <a:lnTo>
                                  <a:pt x="80820" y="158924"/>
                                </a:lnTo>
                                <a:lnTo>
                                  <a:pt x="83407" y="159573"/>
                                </a:lnTo>
                                <a:lnTo>
                                  <a:pt x="84700" y="160222"/>
                                </a:lnTo>
                                <a:lnTo>
                                  <a:pt x="86642" y="160872"/>
                                </a:lnTo>
                                <a:lnTo>
                                  <a:pt x="88579" y="161516"/>
                                </a:lnTo>
                                <a:lnTo>
                                  <a:pt x="89229" y="162165"/>
                                </a:lnTo>
                                <a:lnTo>
                                  <a:pt x="83407" y="39571"/>
                                </a:lnTo>
                                <a:lnTo>
                                  <a:pt x="94402" y="38922"/>
                                </a:lnTo>
                                <a:lnTo>
                                  <a:pt x="98281" y="162165"/>
                                </a:lnTo>
                                <a:lnTo>
                                  <a:pt x="98925" y="162165"/>
                                </a:lnTo>
                                <a:lnTo>
                                  <a:pt x="100218" y="161516"/>
                                </a:lnTo>
                                <a:lnTo>
                                  <a:pt x="101511" y="160872"/>
                                </a:lnTo>
                                <a:lnTo>
                                  <a:pt x="104098" y="160872"/>
                                </a:lnTo>
                                <a:lnTo>
                                  <a:pt x="104747" y="160222"/>
                                </a:lnTo>
                                <a:lnTo>
                                  <a:pt x="106040" y="160222"/>
                                </a:lnTo>
                                <a:lnTo>
                                  <a:pt x="107333" y="159573"/>
                                </a:lnTo>
                                <a:lnTo>
                                  <a:pt x="108626" y="158924"/>
                                </a:lnTo>
                                <a:lnTo>
                                  <a:pt x="110569" y="158924"/>
                                </a:lnTo>
                                <a:lnTo>
                                  <a:pt x="111862" y="158274"/>
                                </a:lnTo>
                                <a:lnTo>
                                  <a:pt x="113799" y="157625"/>
                                </a:lnTo>
                                <a:lnTo>
                                  <a:pt x="115092" y="157625"/>
                                </a:lnTo>
                                <a:lnTo>
                                  <a:pt x="117035" y="156975"/>
                                </a:lnTo>
                                <a:lnTo>
                                  <a:pt x="118972" y="156326"/>
                                </a:lnTo>
                                <a:lnTo>
                                  <a:pt x="120265" y="155682"/>
                                </a:lnTo>
                                <a:lnTo>
                                  <a:pt x="122207" y="155682"/>
                                </a:lnTo>
                                <a:lnTo>
                                  <a:pt x="124144" y="154383"/>
                                </a:lnTo>
                                <a:lnTo>
                                  <a:pt x="126087" y="154383"/>
                                </a:lnTo>
                                <a:lnTo>
                                  <a:pt x="128024" y="153734"/>
                                </a:lnTo>
                                <a:lnTo>
                                  <a:pt x="129966" y="153084"/>
                                </a:lnTo>
                                <a:lnTo>
                                  <a:pt x="131903" y="152435"/>
                                </a:lnTo>
                                <a:lnTo>
                                  <a:pt x="133846" y="151785"/>
                                </a:lnTo>
                                <a:lnTo>
                                  <a:pt x="135783" y="151141"/>
                                </a:lnTo>
                                <a:lnTo>
                                  <a:pt x="138369" y="150492"/>
                                </a:lnTo>
                                <a:lnTo>
                                  <a:pt x="140312" y="149843"/>
                                </a:lnTo>
                                <a:lnTo>
                                  <a:pt x="142249" y="149193"/>
                                </a:lnTo>
                                <a:lnTo>
                                  <a:pt x="144191" y="148544"/>
                                </a:lnTo>
                                <a:lnTo>
                                  <a:pt x="146778" y="147894"/>
                                </a:lnTo>
                                <a:lnTo>
                                  <a:pt x="148715" y="147245"/>
                                </a:lnTo>
                                <a:lnTo>
                                  <a:pt x="150008" y="146601"/>
                                </a:lnTo>
                                <a:lnTo>
                                  <a:pt x="151950" y="145951"/>
                                </a:lnTo>
                                <a:lnTo>
                                  <a:pt x="154537" y="145302"/>
                                </a:lnTo>
                                <a:lnTo>
                                  <a:pt x="156474" y="144653"/>
                                </a:lnTo>
                                <a:lnTo>
                                  <a:pt x="158416" y="144003"/>
                                </a:lnTo>
                                <a:lnTo>
                                  <a:pt x="160353" y="143354"/>
                                </a:lnTo>
                                <a:lnTo>
                                  <a:pt x="162296" y="142704"/>
                                </a:lnTo>
                                <a:lnTo>
                                  <a:pt x="164233" y="142060"/>
                                </a:lnTo>
                                <a:lnTo>
                                  <a:pt x="165526" y="141411"/>
                                </a:lnTo>
                                <a:lnTo>
                                  <a:pt x="167468" y="140762"/>
                                </a:lnTo>
                                <a:lnTo>
                                  <a:pt x="169405" y="140762"/>
                                </a:lnTo>
                                <a:lnTo>
                                  <a:pt x="171348" y="140112"/>
                                </a:lnTo>
                                <a:lnTo>
                                  <a:pt x="172641" y="139463"/>
                                </a:lnTo>
                                <a:lnTo>
                                  <a:pt x="174578" y="138813"/>
                                </a:lnTo>
                                <a:lnTo>
                                  <a:pt x="175871" y="138813"/>
                                </a:lnTo>
                                <a:lnTo>
                                  <a:pt x="177164" y="138164"/>
                                </a:lnTo>
                                <a:lnTo>
                                  <a:pt x="178458" y="137520"/>
                                </a:lnTo>
                                <a:lnTo>
                                  <a:pt x="180400" y="136870"/>
                                </a:lnTo>
                                <a:lnTo>
                                  <a:pt x="181693" y="136870"/>
                                </a:lnTo>
                                <a:lnTo>
                                  <a:pt x="183630" y="136221"/>
                                </a:lnTo>
                                <a:lnTo>
                                  <a:pt x="185573" y="135572"/>
                                </a:lnTo>
                                <a:lnTo>
                                  <a:pt x="186866" y="134922"/>
                                </a:lnTo>
                                <a:lnTo>
                                  <a:pt x="188159" y="134273"/>
                                </a:lnTo>
                                <a:lnTo>
                                  <a:pt x="189452" y="134273"/>
                                </a:lnTo>
                                <a:lnTo>
                                  <a:pt x="190746" y="150492"/>
                                </a:lnTo>
                                <a:lnTo>
                                  <a:pt x="189452" y="150492"/>
                                </a:lnTo>
                                <a:lnTo>
                                  <a:pt x="188159" y="151141"/>
                                </a:lnTo>
                                <a:lnTo>
                                  <a:pt x="186866" y="151785"/>
                                </a:lnTo>
                                <a:lnTo>
                                  <a:pt x="184280" y="151785"/>
                                </a:lnTo>
                                <a:lnTo>
                                  <a:pt x="182337" y="152435"/>
                                </a:lnTo>
                                <a:lnTo>
                                  <a:pt x="181044" y="153084"/>
                                </a:lnTo>
                                <a:lnTo>
                                  <a:pt x="179107" y="153084"/>
                                </a:lnTo>
                                <a:lnTo>
                                  <a:pt x="177814" y="153734"/>
                                </a:lnTo>
                                <a:lnTo>
                                  <a:pt x="176521" y="154383"/>
                                </a:lnTo>
                                <a:lnTo>
                                  <a:pt x="174578" y="154383"/>
                                </a:lnTo>
                                <a:lnTo>
                                  <a:pt x="173285" y="155033"/>
                                </a:lnTo>
                                <a:lnTo>
                                  <a:pt x="171348" y="155682"/>
                                </a:lnTo>
                                <a:lnTo>
                                  <a:pt x="170055" y="155682"/>
                                </a:lnTo>
                                <a:lnTo>
                                  <a:pt x="168112" y="156326"/>
                                </a:lnTo>
                                <a:lnTo>
                                  <a:pt x="166175" y="156975"/>
                                </a:lnTo>
                                <a:lnTo>
                                  <a:pt x="164233" y="156975"/>
                                </a:lnTo>
                                <a:lnTo>
                                  <a:pt x="162296" y="158274"/>
                                </a:lnTo>
                                <a:lnTo>
                                  <a:pt x="160353" y="158274"/>
                                </a:lnTo>
                                <a:lnTo>
                                  <a:pt x="158416" y="158924"/>
                                </a:lnTo>
                                <a:lnTo>
                                  <a:pt x="155830" y="159573"/>
                                </a:lnTo>
                                <a:lnTo>
                                  <a:pt x="153887" y="160222"/>
                                </a:lnTo>
                                <a:lnTo>
                                  <a:pt x="151950" y="160872"/>
                                </a:lnTo>
                                <a:lnTo>
                                  <a:pt x="150008" y="161516"/>
                                </a:lnTo>
                                <a:lnTo>
                                  <a:pt x="148071" y="162165"/>
                                </a:lnTo>
                                <a:lnTo>
                                  <a:pt x="146128" y="162815"/>
                                </a:lnTo>
                                <a:lnTo>
                                  <a:pt x="143542" y="163464"/>
                                </a:lnTo>
                                <a:lnTo>
                                  <a:pt x="141605" y="163464"/>
                                </a:lnTo>
                                <a:lnTo>
                                  <a:pt x="139019" y="164114"/>
                                </a:lnTo>
                                <a:lnTo>
                                  <a:pt x="137076" y="164763"/>
                                </a:lnTo>
                                <a:lnTo>
                                  <a:pt x="135139" y="165412"/>
                                </a:lnTo>
                                <a:lnTo>
                                  <a:pt x="132553" y="166056"/>
                                </a:lnTo>
                                <a:lnTo>
                                  <a:pt x="130610" y="166056"/>
                                </a:lnTo>
                                <a:lnTo>
                                  <a:pt x="128673" y="167355"/>
                                </a:lnTo>
                                <a:lnTo>
                                  <a:pt x="126731" y="167355"/>
                                </a:lnTo>
                                <a:lnTo>
                                  <a:pt x="124144" y="168005"/>
                                </a:lnTo>
                                <a:lnTo>
                                  <a:pt x="122851" y="168005"/>
                                </a:lnTo>
                                <a:lnTo>
                                  <a:pt x="120914" y="169303"/>
                                </a:lnTo>
                                <a:lnTo>
                                  <a:pt x="118972" y="169303"/>
                                </a:lnTo>
                                <a:lnTo>
                                  <a:pt x="117035" y="169953"/>
                                </a:lnTo>
                                <a:lnTo>
                                  <a:pt x="115092" y="169953"/>
                                </a:lnTo>
                                <a:lnTo>
                                  <a:pt x="113799" y="171246"/>
                                </a:lnTo>
                                <a:lnTo>
                                  <a:pt x="111862" y="171246"/>
                                </a:lnTo>
                                <a:lnTo>
                                  <a:pt x="109920" y="171896"/>
                                </a:lnTo>
                                <a:lnTo>
                                  <a:pt x="108626" y="171896"/>
                                </a:lnTo>
                                <a:lnTo>
                                  <a:pt x="107333" y="172545"/>
                                </a:lnTo>
                                <a:lnTo>
                                  <a:pt x="106040" y="172545"/>
                                </a:lnTo>
                                <a:lnTo>
                                  <a:pt x="104747" y="173194"/>
                                </a:lnTo>
                                <a:lnTo>
                                  <a:pt x="103454" y="173194"/>
                                </a:lnTo>
                                <a:lnTo>
                                  <a:pt x="102161" y="173844"/>
                                </a:lnTo>
                                <a:lnTo>
                                  <a:pt x="100218" y="173844"/>
                                </a:lnTo>
                                <a:lnTo>
                                  <a:pt x="98925" y="174493"/>
                                </a:lnTo>
                                <a:lnTo>
                                  <a:pt x="97632" y="174493"/>
                                </a:lnTo>
                                <a:lnTo>
                                  <a:pt x="96988" y="175137"/>
                                </a:lnTo>
                                <a:lnTo>
                                  <a:pt x="96339" y="174493"/>
                                </a:lnTo>
                                <a:lnTo>
                                  <a:pt x="95045" y="174493"/>
                                </a:lnTo>
                                <a:lnTo>
                                  <a:pt x="93752" y="173844"/>
                                </a:lnTo>
                                <a:lnTo>
                                  <a:pt x="91815" y="173844"/>
                                </a:lnTo>
                                <a:lnTo>
                                  <a:pt x="90522" y="173194"/>
                                </a:lnTo>
                                <a:lnTo>
                                  <a:pt x="89229" y="172545"/>
                                </a:lnTo>
                                <a:lnTo>
                                  <a:pt x="87936" y="171896"/>
                                </a:lnTo>
                                <a:lnTo>
                                  <a:pt x="86642" y="171896"/>
                                </a:lnTo>
                                <a:lnTo>
                                  <a:pt x="85349" y="171246"/>
                                </a:lnTo>
                                <a:lnTo>
                                  <a:pt x="84056" y="171246"/>
                                </a:lnTo>
                                <a:lnTo>
                                  <a:pt x="82114" y="169953"/>
                                </a:lnTo>
                                <a:lnTo>
                                  <a:pt x="80820" y="169953"/>
                                </a:lnTo>
                                <a:lnTo>
                                  <a:pt x="79527" y="169303"/>
                                </a:lnTo>
                                <a:lnTo>
                                  <a:pt x="77590" y="168654"/>
                                </a:lnTo>
                                <a:lnTo>
                                  <a:pt x="76297" y="168004"/>
                                </a:lnTo>
                                <a:lnTo>
                                  <a:pt x="74355" y="167355"/>
                                </a:lnTo>
                                <a:lnTo>
                                  <a:pt x="72418" y="166706"/>
                                </a:lnTo>
                                <a:lnTo>
                                  <a:pt x="71124" y="166056"/>
                                </a:lnTo>
                                <a:lnTo>
                                  <a:pt x="69182" y="165412"/>
                                </a:lnTo>
                                <a:lnTo>
                                  <a:pt x="67245" y="164763"/>
                                </a:lnTo>
                                <a:lnTo>
                                  <a:pt x="65302" y="163464"/>
                                </a:lnTo>
                                <a:lnTo>
                                  <a:pt x="63365" y="162815"/>
                                </a:lnTo>
                                <a:lnTo>
                                  <a:pt x="61423" y="162165"/>
                                </a:lnTo>
                                <a:lnTo>
                                  <a:pt x="59486" y="161516"/>
                                </a:lnTo>
                                <a:lnTo>
                                  <a:pt x="57543" y="160872"/>
                                </a:lnTo>
                                <a:lnTo>
                                  <a:pt x="55606" y="160222"/>
                                </a:lnTo>
                                <a:lnTo>
                                  <a:pt x="53664" y="159573"/>
                                </a:lnTo>
                                <a:lnTo>
                                  <a:pt x="51727" y="158923"/>
                                </a:lnTo>
                                <a:lnTo>
                                  <a:pt x="49784" y="157625"/>
                                </a:lnTo>
                                <a:lnTo>
                                  <a:pt x="47847" y="156975"/>
                                </a:lnTo>
                                <a:lnTo>
                                  <a:pt x="45905" y="155682"/>
                                </a:lnTo>
                                <a:lnTo>
                                  <a:pt x="43968" y="155032"/>
                                </a:lnTo>
                                <a:lnTo>
                                  <a:pt x="41381" y="154383"/>
                                </a:lnTo>
                                <a:lnTo>
                                  <a:pt x="39439" y="153084"/>
                                </a:lnTo>
                                <a:lnTo>
                                  <a:pt x="37502" y="152435"/>
                                </a:lnTo>
                                <a:lnTo>
                                  <a:pt x="36209" y="151785"/>
                                </a:lnTo>
                                <a:lnTo>
                                  <a:pt x="34266" y="151141"/>
                                </a:lnTo>
                                <a:lnTo>
                                  <a:pt x="32329" y="149842"/>
                                </a:lnTo>
                                <a:lnTo>
                                  <a:pt x="30387" y="149193"/>
                                </a:lnTo>
                                <a:lnTo>
                                  <a:pt x="29094" y="147894"/>
                                </a:lnTo>
                                <a:lnTo>
                                  <a:pt x="27157" y="147245"/>
                                </a:lnTo>
                                <a:lnTo>
                                  <a:pt x="25214" y="146601"/>
                                </a:lnTo>
                                <a:lnTo>
                                  <a:pt x="23921" y="145951"/>
                                </a:lnTo>
                                <a:lnTo>
                                  <a:pt x="22628" y="145302"/>
                                </a:lnTo>
                                <a:lnTo>
                                  <a:pt x="20691" y="144003"/>
                                </a:lnTo>
                                <a:lnTo>
                                  <a:pt x="19398" y="143354"/>
                                </a:lnTo>
                                <a:lnTo>
                                  <a:pt x="18104" y="142060"/>
                                </a:lnTo>
                                <a:lnTo>
                                  <a:pt x="16811" y="141411"/>
                                </a:lnTo>
                                <a:lnTo>
                                  <a:pt x="14225" y="140112"/>
                                </a:lnTo>
                                <a:lnTo>
                                  <a:pt x="12282" y="138813"/>
                                </a:lnTo>
                                <a:lnTo>
                                  <a:pt x="10345" y="137520"/>
                                </a:lnTo>
                                <a:lnTo>
                                  <a:pt x="9052" y="135571"/>
                                </a:lnTo>
                                <a:lnTo>
                                  <a:pt x="8403" y="134922"/>
                                </a:lnTo>
                                <a:lnTo>
                                  <a:pt x="7759" y="133623"/>
                                </a:lnTo>
                                <a:lnTo>
                                  <a:pt x="7110" y="131680"/>
                                </a:lnTo>
                                <a:lnTo>
                                  <a:pt x="6466" y="129732"/>
                                </a:lnTo>
                                <a:lnTo>
                                  <a:pt x="6466" y="127140"/>
                                </a:lnTo>
                                <a:lnTo>
                                  <a:pt x="5817" y="125841"/>
                                </a:lnTo>
                                <a:lnTo>
                                  <a:pt x="5817" y="124542"/>
                                </a:lnTo>
                                <a:lnTo>
                                  <a:pt x="5173" y="123249"/>
                                </a:lnTo>
                                <a:lnTo>
                                  <a:pt x="5173" y="118059"/>
                                </a:lnTo>
                                <a:lnTo>
                                  <a:pt x="4523" y="116111"/>
                                </a:lnTo>
                                <a:lnTo>
                                  <a:pt x="4523" y="110277"/>
                                </a:lnTo>
                                <a:lnTo>
                                  <a:pt x="3880" y="107679"/>
                                </a:lnTo>
                                <a:lnTo>
                                  <a:pt x="3230" y="105731"/>
                                </a:lnTo>
                                <a:lnTo>
                                  <a:pt x="3230" y="98598"/>
                                </a:lnTo>
                                <a:lnTo>
                                  <a:pt x="2586" y="96006"/>
                                </a:lnTo>
                                <a:lnTo>
                                  <a:pt x="2586" y="88867"/>
                                </a:lnTo>
                                <a:lnTo>
                                  <a:pt x="1937" y="86275"/>
                                </a:lnTo>
                                <a:lnTo>
                                  <a:pt x="1937" y="78488"/>
                                </a:lnTo>
                                <a:lnTo>
                                  <a:pt x="1293" y="75895"/>
                                </a:lnTo>
                                <a:lnTo>
                                  <a:pt x="1293" y="68113"/>
                                </a:lnTo>
                                <a:lnTo>
                                  <a:pt x="644" y="65515"/>
                                </a:lnTo>
                                <a:lnTo>
                                  <a:pt x="644" y="50595"/>
                                </a:lnTo>
                                <a:lnTo>
                                  <a:pt x="0" y="48003"/>
                                </a:lnTo>
                                <a:lnTo>
                                  <a:pt x="0" y="21409"/>
                                </a:lnTo>
                                <a:lnTo>
                                  <a:pt x="644" y="20110"/>
                                </a:lnTo>
                                <a:lnTo>
                                  <a:pt x="644" y="15570"/>
                                </a:lnTo>
                                <a:lnTo>
                                  <a:pt x="1293" y="14271"/>
                                </a:lnTo>
                                <a:lnTo>
                                  <a:pt x="1937" y="13627"/>
                                </a:lnTo>
                                <a:lnTo>
                                  <a:pt x="2586" y="12328"/>
                                </a:lnTo>
                                <a:lnTo>
                                  <a:pt x="3880" y="11029"/>
                                </a:lnTo>
                                <a:lnTo>
                                  <a:pt x="5173" y="9730"/>
                                </a:lnTo>
                                <a:lnTo>
                                  <a:pt x="7110" y="9081"/>
                                </a:lnTo>
                                <a:lnTo>
                                  <a:pt x="9052" y="7788"/>
                                </a:lnTo>
                                <a:lnTo>
                                  <a:pt x="11639" y="6489"/>
                                </a:lnTo>
                                <a:lnTo>
                                  <a:pt x="13576" y="5190"/>
                                </a:lnTo>
                                <a:lnTo>
                                  <a:pt x="16162" y="4540"/>
                                </a:lnTo>
                                <a:lnTo>
                                  <a:pt x="18748" y="3247"/>
                                </a:lnTo>
                                <a:lnTo>
                                  <a:pt x="20691" y="2598"/>
                                </a:lnTo>
                                <a:lnTo>
                                  <a:pt x="22628" y="1948"/>
                                </a:lnTo>
                                <a:lnTo>
                                  <a:pt x="25214" y="1299"/>
                                </a:lnTo>
                                <a:lnTo>
                                  <a:pt x="25863" y="649"/>
                                </a:lnTo>
                                <a:lnTo>
                                  <a:pt x="278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28450" y="570168"/>
                            <a:ext cx="112511" cy="38267"/>
                          </a:xfrm>
                          <a:custGeom>
                            <a:avLst/>
                            <a:gdLst/>
                            <a:ahLst/>
                            <a:cxnLst/>
                            <a:rect l="0" t="0" r="0" b="0"/>
                            <a:pathLst>
                              <a:path w="112511" h="38267">
                                <a:moveTo>
                                  <a:pt x="12288" y="0"/>
                                </a:moveTo>
                                <a:lnTo>
                                  <a:pt x="87936" y="27893"/>
                                </a:lnTo>
                                <a:lnTo>
                                  <a:pt x="100223" y="23996"/>
                                </a:lnTo>
                                <a:lnTo>
                                  <a:pt x="112511" y="27893"/>
                                </a:lnTo>
                                <a:lnTo>
                                  <a:pt x="84705" y="38267"/>
                                </a:lnTo>
                                <a:lnTo>
                                  <a:pt x="84056" y="37618"/>
                                </a:lnTo>
                                <a:lnTo>
                                  <a:pt x="83412" y="37618"/>
                                </a:lnTo>
                                <a:lnTo>
                                  <a:pt x="82119" y="36974"/>
                                </a:lnTo>
                                <a:lnTo>
                                  <a:pt x="80826" y="36324"/>
                                </a:lnTo>
                                <a:lnTo>
                                  <a:pt x="78884" y="35675"/>
                                </a:lnTo>
                                <a:lnTo>
                                  <a:pt x="76297" y="34376"/>
                                </a:lnTo>
                                <a:lnTo>
                                  <a:pt x="75653" y="34376"/>
                                </a:lnTo>
                                <a:lnTo>
                                  <a:pt x="74360" y="33727"/>
                                </a:lnTo>
                                <a:lnTo>
                                  <a:pt x="73067" y="33077"/>
                                </a:lnTo>
                                <a:lnTo>
                                  <a:pt x="71774" y="32433"/>
                                </a:lnTo>
                                <a:lnTo>
                                  <a:pt x="69831" y="31784"/>
                                </a:lnTo>
                                <a:lnTo>
                                  <a:pt x="68538" y="31134"/>
                                </a:lnTo>
                                <a:lnTo>
                                  <a:pt x="66601" y="30485"/>
                                </a:lnTo>
                                <a:lnTo>
                                  <a:pt x="65308" y="29835"/>
                                </a:lnTo>
                                <a:lnTo>
                                  <a:pt x="63365" y="29186"/>
                                </a:lnTo>
                                <a:lnTo>
                                  <a:pt x="61428" y="29186"/>
                                </a:lnTo>
                                <a:lnTo>
                                  <a:pt x="60135" y="27893"/>
                                </a:lnTo>
                                <a:lnTo>
                                  <a:pt x="58193" y="27893"/>
                                </a:lnTo>
                                <a:lnTo>
                                  <a:pt x="56256" y="27243"/>
                                </a:lnTo>
                                <a:lnTo>
                                  <a:pt x="54313" y="26594"/>
                                </a:lnTo>
                                <a:lnTo>
                                  <a:pt x="52376" y="25295"/>
                                </a:lnTo>
                                <a:lnTo>
                                  <a:pt x="50434" y="24645"/>
                                </a:lnTo>
                                <a:lnTo>
                                  <a:pt x="48497" y="23996"/>
                                </a:lnTo>
                                <a:lnTo>
                                  <a:pt x="46554" y="23352"/>
                                </a:lnTo>
                                <a:lnTo>
                                  <a:pt x="45261" y="22703"/>
                                </a:lnTo>
                                <a:lnTo>
                                  <a:pt x="43324" y="22053"/>
                                </a:lnTo>
                                <a:lnTo>
                                  <a:pt x="41382" y="20754"/>
                                </a:lnTo>
                                <a:lnTo>
                                  <a:pt x="39444" y="20105"/>
                                </a:lnTo>
                                <a:lnTo>
                                  <a:pt x="37502" y="19455"/>
                                </a:lnTo>
                                <a:lnTo>
                                  <a:pt x="35565" y="18812"/>
                                </a:lnTo>
                                <a:lnTo>
                                  <a:pt x="32979" y="18162"/>
                                </a:lnTo>
                                <a:lnTo>
                                  <a:pt x="31685" y="17513"/>
                                </a:lnTo>
                                <a:lnTo>
                                  <a:pt x="29743" y="16863"/>
                                </a:lnTo>
                                <a:lnTo>
                                  <a:pt x="27806" y="16214"/>
                                </a:lnTo>
                                <a:lnTo>
                                  <a:pt x="25863" y="15564"/>
                                </a:lnTo>
                                <a:lnTo>
                                  <a:pt x="23926" y="14271"/>
                                </a:lnTo>
                                <a:lnTo>
                                  <a:pt x="21984" y="13622"/>
                                </a:lnTo>
                                <a:lnTo>
                                  <a:pt x="20691" y="12972"/>
                                </a:lnTo>
                                <a:lnTo>
                                  <a:pt x="18754" y="12323"/>
                                </a:lnTo>
                                <a:lnTo>
                                  <a:pt x="17461" y="11673"/>
                                </a:lnTo>
                                <a:lnTo>
                                  <a:pt x="16167" y="11673"/>
                                </a:lnTo>
                                <a:lnTo>
                                  <a:pt x="14225" y="11024"/>
                                </a:lnTo>
                                <a:lnTo>
                                  <a:pt x="12932" y="10374"/>
                                </a:lnTo>
                                <a:lnTo>
                                  <a:pt x="11639" y="9730"/>
                                </a:lnTo>
                                <a:lnTo>
                                  <a:pt x="9701" y="9081"/>
                                </a:lnTo>
                                <a:lnTo>
                                  <a:pt x="9052" y="9081"/>
                                </a:lnTo>
                                <a:lnTo>
                                  <a:pt x="5822" y="8432"/>
                                </a:lnTo>
                                <a:lnTo>
                                  <a:pt x="4529" y="7133"/>
                                </a:lnTo>
                                <a:lnTo>
                                  <a:pt x="2586" y="6483"/>
                                </a:lnTo>
                                <a:lnTo>
                                  <a:pt x="0" y="6483"/>
                                </a:lnTo>
                                <a:lnTo>
                                  <a:pt x="12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125438" y="441735"/>
                            <a:ext cx="125443" cy="158268"/>
                          </a:xfrm>
                          <a:custGeom>
                            <a:avLst/>
                            <a:gdLst/>
                            <a:ahLst/>
                            <a:cxnLst/>
                            <a:rect l="0" t="0" r="0" b="0"/>
                            <a:pathLst>
                              <a:path w="125443" h="158268">
                                <a:moveTo>
                                  <a:pt x="69837" y="0"/>
                                </a:moveTo>
                                <a:lnTo>
                                  <a:pt x="81475" y="5834"/>
                                </a:lnTo>
                                <a:lnTo>
                                  <a:pt x="9702" y="22703"/>
                                </a:lnTo>
                                <a:lnTo>
                                  <a:pt x="9702" y="46698"/>
                                </a:lnTo>
                                <a:lnTo>
                                  <a:pt x="10351" y="49296"/>
                                </a:lnTo>
                                <a:lnTo>
                                  <a:pt x="10351" y="71999"/>
                                </a:lnTo>
                                <a:lnTo>
                                  <a:pt x="10995" y="74591"/>
                                </a:lnTo>
                                <a:lnTo>
                                  <a:pt x="10995" y="99242"/>
                                </a:lnTo>
                                <a:lnTo>
                                  <a:pt x="11644" y="101834"/>
                                </a:lnTo>
                                <a:lnTo>
                                  <a:pt x="11644" y="118703"/>
                                </a:lnTo>
                                <a:lnTo>
                                  <a:pt x="12288" y="121295"/>
                                </a:lnTo>
                                <a:lnTo>
                                  <a:pt x="12288" y="137514"/>
                                </a:lnTo>
                                <a:lnTo>
                                  <a:pt x="12937" y="139457"/>
                                </a:lnTo>
                                <a:lnTo>
                                  <a:pt x="12937" y="142055"/>
                                </a:lnTo>
                                <a:lnTo>
                                  <a:pt x="16817" y="142055"/>
                                </a:lnTo>
                                <a:lnTo>
                                  <a:pt x="18754" y="141405"/>
                                </a:lnTo>
                                <a:lnTo>
                                  <a:pt x="21340" y="140756"/>
                                </a:lnTo>
                                <a:lnTo>
                                  <a:pt x="22633" y="140756"/>
                                </a:lnTo>
                                <a:lnTo>
                                  <a:pt x="24576" y="140107"/>
                                </a:lnTo>
                                <a:lnTo>
                                  <a:pt x="27806" y="140107"/>
                                </a:lnTo>
                                <a:lnTo>
                                  <a:pt x="29099" y="139457"/>
                                </a:lnTo>
                                <a:lnTo>
                                  <a:pt x="31042" y="138808"/>
                                </a:lnTo>
                                <a:lnTo>
                                  <a:pt x="32335" y="138164"/>
                                </a:lnTo>
                                <a:lnTo>
                                  <a:pt x="34272" y="138164"/>
                                </a:lnTo>
                                <a:lnTo>
                                  <a:pt x="36214" y="137514"/>
                                </a:lnTo>
                                <a:lnTo>
                                  <a:pt x="38151" y="136865"/>
                                </a:lnTo>
                                <a:lnTo>
                                  <a:pt x="40738" y="136865"/>
                                </a:lnTo>
                                <a:lnTo>
                                  <a:pt x="42680" y="136215"/>
                                </a:lnTo>
                                <a:lnTo>
                                  <a:pt x="44617" y="135566"/>
                                </a:lnTo>
                                <a:lnTo>
                                  <a:pt x="47204" y="134917"/>
                                </a:lnTo>
                                <a:lnTo>
                                  <a:pt x="49146" y="134267"/>
                                </a:lnTo>
                                <a:lnTo>
                                  <a:pt x="51083" y="133623"/>
                                </a:lnTo>
                                <a:lnTo>
                                  <a:pt x="53669" y="132974"/>
                                </a:lnTo>
                                <a:lnTo>
                                  <a:pt x="55612" y="132324"/>
                                </a:lnTo>
                                <a:lnTo>
                                  <a:pt x="58198" y="131675"/>
                                </a:lnTo>
                                <a:lnTo>
                                  <a:pt x="60785" y="131675"/>
                                </a:lnTo>
                                <a:lnTo>
                                  <a:pt x="62722" y="131025"/>
                                </a:lnTo>
                                <a:lnTo>
                                  <a:pt x="64664" y="130376"/>
                                </a:lnTo>
                                <a:lnTo>
                                  <a:pt x="66601" y="129083"/>
                                </a:lnTo>
                                <a:lnTo>
                                  <a:pt x="69187" y="129083"/>
                                </a:lnTo>
                                <a:lnTo>
                                  <a:pt x="71774" y="128433"/>
                                </a:lnTo>
                                <a:lnTo>
                                  <a:pt x="73716" y="127784"/>
                                </a:lnTo>
                                <a:lnTo>
                                  <a:pt x="75653" y="126485"/>
                                </a:lnTo>
                                <a:lnTo>
                                  <a:pt x="78240" y="126485"/>
                                </a:lnTo>
                                <a:lnTo>
                                  <a:pt x="80182" y="125836"/>
                                </a:lnTo>
                                <a:lnTo>
                                  <a:pt x="82119" y="124537"/>
                                </a:lnTo>
                                <a:lnTo>
                                  <a:pt x="84062" y="123893"/>
                                </a:lnTo>
                                <a:lnTo>
                                  <a:pt x="86648" y="123893"/>
                                </a:lnTo>
                                <a:lnTo>
                                  <a:pt x="88585" y="123243"/>
                                </a:lnTo>
                                <a:lnTo>
                                  <a:pt x="90528" y="122594"/>
                                </a:lnTo>
                                <a:lnTo>
                                  <a:pt x="92465" y="121944"/>
                                </a:lnTo>
                                <a:lnTo>
                                  <a:pt x="94407" y="121295"/>
                                </a:lnTo>
                                <a:lnTo>
                                  <a:pt x="95700" y="120646"/>
                                </a:lnTo>
                                <a:lnTo>
                                  <a:pt x="97637" y="119996"/>
                                </a:lnTo>
                                <a:lnTo>
                                  <a:pt x="99580" y="119352"/>
                                </a:lnTo>
                                <a:lnTo>
                                  <a:pt x="100873" y="119352"/>
                                </a:lnTo>
                                <a:lnTo>
                                  <a:pt x="102166" y="118703"/>
                                </a:lnTo>
                                <a:lnTo>
                                  <a:pt x="103459" y="118053"/>
                                </a:lnTo>
                                <a:lnTo>
                                  <a:pt x="104752" y="117404"/>
                                </a:lnTo>
                                <a:lnTo>
                                  <a:pt x="106689" y="117404"/>
                                </a:lnTo>
                                <a:lnTo>
                                  <a:pt x="108632" y="116755"/>
                                </a:lnTo>
                                <a:lnTo>
                                  <a:pt x="110569" y="115456"/>
                                </a:lnTo>
                                <a:lnTo>
                                  <a:pt x="111862" y="115456"/>
                                </a:lnTo>
                                <a:lnTo>
                                  <a:pt x="113155" y="114812"/>
                                </a:lnTo>
                                <a:lnTo>
                                  <a:pt x="113155" y="114162"/>
                                </a:lnTo>
                                <a:lnTo>
                                  <a:pt x="113805" y="112864"/>
                                </a:lnTo>
                                <a:lnTo>
                                  <a:pt x="113805" y="111565"/>
                                </a:lnTo>
                                <a:lnTo>
                                  <a:pt x="114448" y="109622"/>
                                </a:lnTo>
                                <a:lnTo>
                                  <a:pt x="114448" y="99891"/>
                                </a:lnTo>
                                <a:lnTo>
                                  <a:pt x="115098" y="98592"/>
                                </a:lnTo>
                                <a:lnTo>
                                  <a:pt x="114448" y="96650"/>
                                </a:lnTo>
                                <a:lnTo>
                                  <a:pt x="114448" y="65510"/>
                                </a:lnTo>
                                <a:lnTo>
                                  <a:pt x="113805" y="62918"/>
                                </a:lnTo>
                                <a:lnTo>
                                  <a:pt x="113805" y="54486"/>
                                </a:lnTo>
                                <a:lnTo>
                                  <a:pt x="113155" y="52538"/>
                                </a:lnTo>
                                <a:lnTo>
                                  <a:pt x="113155" y="40215"/>
                                </a:lnTo>
                                <a:lnTo>
                                  <a:pt x="112511" y="38267"/>
                                </a:lnTo>
                                <a:lnTo>
                                  <a:pt x="112511" y="33077"/>
                                </a:lnTo>
                                <a:lnTo>
                                  <a:pt x="111862" y="31134"/>
                                </a:lnTo>
                                <a:lnTo>
                                  <a:pt x="111862" y="22703"/>
                                </a:lnTo>
                                <a:lnTo>
                                  <a:pt x="111218" y="20754"/>
                                </a:lnTo>
                                <a:lnTo>
                                  <a:pt x="111218" y="18806"/>
                                </a:lnTo>
                                <a:lnTo>
                                  <a:pt x="122857" y="21404"/>
                                </a:lnTo>
                                <a:lnTo>
                                  <a:pt x="125443" y="122594"/>
                                </a:lnTo>
                                <a:lnTo>
                                  <a:pt x="124794" y="123243"/>
                                </a:lnTo>
                                <a:lnTo>
                                  <a:pt x="123501" y="124537"/>
                                </a:lnTo>
                                <a:lnTo>
                                  <a:pt x="121564" y="125186"/>
                                </a:lnTo>
                                <a:lnTo>
                                  <a:pt x="120270" y="126485"/>
                                </a:lnTo>
                                <a:lnTo>
                                  <a:pt x="118328" y="126485"/>
                                </a:lnTo>
                                <a:lnTo>
                                  <a:pt x="116391" y="127784"/>
                                </a:lnTo>
                                <a:lnTo>
                                  <a:pt x="114448" y="127784"/>
                                </a:lnTo>
                                <a:lnTo>
                                  <a:pt x="113155" y="128433"/>
                                </a:lnTo>
                                <a:lnTo>
                                  <a:pt x="110569" y="129083"/>
                                </a:lnTo>
                                <a:lnTo>
                                  <a:pt x="107339" y="129083"/>
                                </a:lnTo>
                                <a:lnTo>
                                  <a:pt x="106046" y="129727"/>
                                </a:lnTo>
                                <a:lnTo>
                                  <a:pt x="103459" y="129727"/>
                                </a:lnTo>
                                <a:lnTo>
                                  <a:pt x="105396" y="139457"/>
                                </a:lnTo>
                                <a:lnTo>
                                  <a:pt x="93114" y="143348"/>
                                </a:lnTo>
                                <a:lnTo>
                                  <a:pt x="93758" y="132974"/>
                                </a:lnTo>
                                <a:lnTo>
                                  <a:pt x="91821" y="132974"/>
                                </a:lnTo>
                                <a:lnTo>
                                  <a:pt x="90528" y="133623"/>
                                </a:lnTo>
                                <a:lnTo>
                                  <a:pt x="88585" y="133623"/>
                                </a:lnTo>
                                <a:lnTo>
                                  <a:pt x="86648" y="134917"/>
                                </a:lnTo>
                                <a:lnTo>
                                  <a:pt x="85355" y="134917"/>
                                </a:lnTo>
                                <a:lnTo>
                                  <a:pt x="84062" y="135566"/>
                                </a:lnTo>
                                <a:lnTo>
                                  <a:pt x="82768" y="135566"/>
                                </a:lnTo>
                                <a:lnTo>
                                  <a:pt x="81475" y="136215"/>
                                </a:lnTo>
                                <a:lnTo>
                                  <a:pt x="79533" y="136865"/>
                                </a:lnTo>
                                <a:lnTo>
                                  <a:pt x="78240" y="136865"/>
                                </a:lnTo>
                                <a:lnTo>
                                  <a:pt x="76946" y="137514"/>
                                </a:lnTo>
                                <a:lnTo>
                                  <a:pt x="75009" y="138164"/>
                                </a:lnTo>
                                <a:lnTo>
                                  <a:pt x="73716" y="138164"/>
                                </a:lnTo>
                                <a:lnTo>
                                  <a:pt x="71774" y="138808"/>
                                </a:lnTo>
                                <a:lnTo>
                                  <a:pt x="70481" y="139457"/>
                                </a:lnTo>
                                <a:lnTo>
                                  <a:pt x="68544" y="140107"/>
                                </a:lnTo>
                                <a:lnTo>
                                  <a:pt x="66601" y="140756"/>
                                </a:lnTo>
                                <a:lnTo>
                                  <a:pt x="65308" y="140756"/>
                                </a:lnTo>
                                <a:lnTo>
                                  <a:pt x="63371" y="141405"/>
                                </a:lnTo>
                                <a:lnTo>
                                  <a:pt x="61428" y="142055"/>
                                </a:lnTo>
                                <a:lnTo>
                                  <a:pt x="59491" y="142704"/>
                                </a:lnTo>
                                <a:lnTo>
                                  <a:pt x="57549" y="143348"/>
                                </a:lnTo>
                                <a:lnTo>
                                  <a:pt x="55612" y="143998"/>
                                </a:lnTo>
                                <a:lnTo>
                                  <a:pt x="54319" y="144647"/>
                                </a:lnTo>
                                <a:lnTo>
                                  <a:pt x="51732" y="145296"/>
                                </a:lnTo>
                                <a:lnTo>
                                  <a:pt x="49790" y="145946"/>
                                </a:lnTo>
                                <a:lnTo>
                                  <a:pt x="47853" y="145946"/>
                                </a:lnTo>
                                <a:lnTo>
                                  <a:pt x="46560" y="146595"/>
                                </a:lnTo>
                                <a:lnTo>
                                  <a:pt x="44617" y="147245"/>
                                </a:lnTo>
                                <a:lnTo>
                                  <a:pt x="42680" y="147889"/>
                                </a:lnTo>
                                <a:lnTo>
                                  <a:pt x="40738" y="148538"/>
                                </a:lnTo>
                                <a:lnTo>
                                  <a:pt x="38801" y="149188"/>
                                </a:lnTo>
                                <a:lnTo>
                                  <a:pt x="36858" y="149188"/>
                                </a:lnTo>
                                <a:lnTo>
                                  <a:pt x="35565" y="149837"/>
                                </a:lnTo>
                                <a:lnTo>
                                  <a:pt x="33628" y="150486"/>
                                </a:lnTo>
                                <a:lnTo>
                                  <a:pt x="31685" y="151136"/>
                                </a:lnTo>
                                <a:lnTo>
                                  <a:pt x="30392" y="151136"/>
                                </a:lnTo>
                                <a:lnTo>
                                  <a:pt x="28455" y="151785"/>
                                </a:lnTo>
                                <a:lnTo>
                                  <a:pt x="27162" y="152429"/>
                                </a:lnTo>
                                <a:lnTo>
                                  <a:pt x="25220" y="153079"/>
                                </a:lnTo>
                                <a:lnTo>
                                  <a:pt x="23926" y="153079"/>
                                </a:lnTo>
                                <a:lnTo>
                                  <a:pt x="22633" y="153728"/>
                                </a:lnTo>
                                <a:lnTo>
                                  <a:pt x="21340" y="154377"/>
                                </a:lnTo>
                                <a:lnTo>
                                  <a:pt x="20047" y="155027"/>
                                </a:lnTo>
                                <a:lnTo>
                                  <a:pt x="17461" y="155676"/>
                                </a:lnTo>
                                <a:lnTo>
                                  <a:pt x="15524" y="156326"/>
                                </a:lnTo>
                                <a:lnTo>
                                  <a:pt x="12937" y="156326"/>
                                </a:lnTo>
                                <a:lnTo>
                                  <a:pt x="12288" y="156970"/>
                                </a:lnTo>
                                <a:lnTo>
                                  <a:pt x="10995" y="157619"/>
                                </a:lnTo>
                                <a:lnTo>
                                  <a:pt x="10351" y="157619"/>
                                </a:lnTo>
                                <a:lnTo>
                                  <a:pt x="8408" y="158268"/>
                                </a:lnTo>
                                <a:lnTo>
                                  <a:pt x="6471" y="157619"/>
                                </a:lnTo>
                                <a:lnTo>
                                  <a:pt x="5178" y="156326"/>
                                </a:lnTo>
                                <a:lnTo>
                                  <a:pt x="4529" y="155676"/>
                                </a:lnTo>
                                <a:lnTo>
                                  <a:pt x="3885" y="153728"/>
                                </a:lnTo>
                                <a:lnTo>
                                  <a:pt x="3236" y="153079"/>
                                </a:lnTo>
                                <a:lnTo>
                                  <a:pt x="3236" y="151785"/>
                                </a:lnTo>
                                <a:lnTo>
                                  <a:pt x="0" y="17513"/>
                                </a:lnTo>
                                <a:lnTo>
                                  <a:pt x="698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398308" y="697951"/>
                            <a:ext cx="36209" cy="24651"/>
                          </a:xfrm>
                          <a:custGeom>
                            <a:avLst/>
                            <a:gdLst/>
                            <a:ahLst/>
                            <a:cxnLst/>
                            <a:rect l="0" t="0" r="0" b="0"/>
                            <a:pathLst>
                              <a:path w="36209" h="24651">
                                <a:moveTo>
                                  <a:pt x="29094" y="0"/>
                                </a:moveTo>
                                <a:lnTo>
                                  <a:pt x="36209" y="11024"/>
                                </a:lnTo>
                                <a:lnTo>
                                  <a:pt x="0" y="24651"/>
                                </a:lnTo>
                                <a:lnTo>
                                  <a:pt x="644" y="13622"/>
                                </a:lnTo>
                                <a:lnTo>
                                  <a:pt x="290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E65A4B" id="Group 3934" o:spid="_x0000_s1026" style="position:absolute;margin-left:4.65pt;margin-top:-.55pt;width:55.95pt;height:61.05pt;z-index:251658240" coordsize="7105,7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">
                <v:shape id="Shape 6" o:spid="_x0000_s1027" style="position:absolute;width:7105;height:7751;visibility:visible;mso-wrap-style:square;v-text-anchor:top" coordsize="710590,77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" path="m525688,r5173,l532798,655r1942,1310l536033,3220r1937,1310l539913,6494r1937,1310l543792,9059r1959,1965l547006,11679r1310,1964l550280,14899r1255,1309l551535,15553r1309,-1309l553499,12989r1310,-655l556718,11024r1310,-655l559283,9059r1310,-1255l562557,7149r1255,l565121,6494r3874,l570960,7149r1255,655l574179,9059r1964,1965l578053,12989r1964,2565l581927,17518r655,1310l583237,20083r1309,1965l585146,23358r1310,1964l588420,27887r1255,2620l590985,32417r655,1964l592294,35691r655,655l592949,36946r655,-600l595514,35036r1309,-655l598733,33727r1309,-655l602007,32417r1910,-655l605881,31762r1910,-655l611665,31107r1964,655l615539,32417r1964,1310l619467,35036r1910,1910l622032,37601r1309,1310l623942,40221r654,1310l625906,42786r655,1310l627215,46060r1255,1310l629125,49280r1310,1310l631089,51899r1310,1911l632999,55119r655,1310l634964,57739r654,1910l635618,60959r655,1309l637528,63578r655,655l638838,66143r654,1965l640147,68763r,655l640802,70073r2564,1255l644676,72637r1910,1965l647895,75912r1965,1910l651769,79132r1310,1964l654989,83006r1309,1965l657608,87591r1255,1910l659517,91465r655,2565l660172,99870r-655,1964l658863,103799r,2565l658262,108329r-654,1964l656953,112203r-655,1310l655643,114823r,1310l654334,118043r,655l654989,119352r1309,1310l658262,121972r2565,2565l662137,125847r1254,1309l664046,128412r1310,1964l666011,131686r654,1910l667266,135561r,5184l666665,141400r-654,1965l665356,145275r-655,1964l662791,147894r-654,655l661482,149204r4529,22703l666665,172562r601,600l669230,174472r1309,1309l671794,177746r655,1255l673759,180311r654,1310l675068,183585r655,1256l676323,186150r655,1965l678288,190080r,1910l678942,193954r655,1910l680197,198484r,2620l680852,203668r,7804l680197,213383r,2619l679597,217967r,3220l678942,222496r,1310l678288,225716r,1310l676978,228336r,1309l676323,231556r,1309l675068,234175r,1310l674413,236740r-654,1310l672449,240669r-655,2576l670539,245188r-1309,1948l667920,249079r-1255,1948l665356,252976r-1310,1293l662791,256217r-1309,1943l660172,258810r-1309,1948l657608,261407r-655,1294l654334,264649r-1910,1948l651115,267891r-1255,649l649205,269189r-11677,39566l639492,309405r1910,1298l643366,312002r2565,2593l647895,316543r1965,1943l651115,319784r654,1299l653079,323026r1255,1299l654989,325624r1309,1943l656953,328866r1309,1948l658863,332107r1309,1948l660827,336004r1310,2592l662791,340544r601,1943l664701,344435r655,1943l666011,348976r1255,1943l667920,353516r1310,2593l669230,358057r655,2592l670539,363247r1255,2592l671794,368431r655,2598l673104,373621r655,2598l674413,378811r,3247l675068,384651r655,3241l675723,390490r600,3242l676323,396973r655,2598l676978,408652r655,3242l676978,415135r,16869l676323,435895r,3242l675723,443028r,3247l675068,450166r,3891l674413,457299r-654,3242l672449,463788r,3891l671794,470271r-1255,3896l669885,476760r,3241l669230,483249r-1310,2592l667266,488433r,3247l666011,494272r-655,2598l664701,499462r,2592l663392,504652r-601,2592l662137,509193r-655,2592l660827,513733r-655,1943l659517,518274r-654,1948l658263,522165r-655,1948l656298,526056r-655,1948l654989,529303r-655,1943l653734,533194r-655,1294l652424,535786r-655,1299l651115,538384r-655,1943l649205,542275r-655,2592l647241,546816r-1310,1942l645331,550057r-655,1949l643366,553299r-654,1299l642057,555247r,650l640802,557190r6439,9081l648550,565627r7748,l658263,566271r2564,l662791,566921r1910,649l666011,568219r1909,650l669885,569518r1309,650l673104,570817r1309,1293l676323,572760r1310,649l678942,574708r1255,650l681507,576651r1964,1948l684726,579898r1310,1293l687345,582490r655,1299l689255,585732r1310,1948l691219,588979r655,1943l693129,593520r,1943l694439,597411r,1943l695093,601951r,2593l695748,607141r,3891l696403,612326r,23352l695748,638275r,6484l695093,646707r,5190l694439,653196r,4540l695093,659030r655,1299l697058,662921r600,649l698313,664869r654,1299l699622,668111r655,1299l701587,671358r600,1293l702841,674600r655,1948l704151,678491r655,1299l706061,682382r,1299l706715,685629r655,1943l708680,690169r,1294l709335,693411r,1943l709989,697302r,1299l710590,700544r,4540l709989,706383r,1948l709335,709625r,3247l708680,714165r,1949l708025,717412r-655,1943l707370,720654r-655,1948l706061,723896r-600,1948l704806,727143r-655,1943l703496,731034r-1309,1293l700932,733626r-1310,1949l698313,736868r-1255,1299l695093,740115r-1309,1293l691874,742707r-1964,1299l688000,745305r-2619,1293l682816,747897r-1964,1299l678942,749196r-1309,650l676323,750489r-1255,650l673104,751788r-1310,l669885,752438r-2619,l665356,753087r-1310,l662791,753737r-5838,l655643,753087r-3874,l650460,752438r-3874,l644021,751788r-1964,-649l639492,750489r-1964,-644l635618,749196r-1964,-649l631744,747248r-1964,-650l627870,745305r-1309,-649l625251,743357r-1309,-650l622687,741408r-1310,-644l619467,739466r-1309,-650l617503,737517r-33611,8432l583237,745949r-1310,649l580672,747248r-1309,649l578053,748547r-2564,649l573524,750489r-1309,650l570960,751788r-1310,l568341,752438r-1255,1298l565776,754386r-1309,649l562557,755679r-1964,650l559283,756978r-1910,650l556064,758277r-1910,649l552844,759576r-1964,644l548970,761519r-1964,l545085,762817r-1942,650l541206,764116r-2586,644l536677,765410r-1937,649l532798,766708r-2587,650l528274,768007r-1942,l523745,768657r-1937,644l519222,769950r-1942,650l515337,771249r-2586,649l510164,771898r-1937,650l506285,772548r-2587,649l501761,773841r-2586,l497233,774491r-7110,l487537,775140r-8409,l477191,774491r-2586,l472662,773841r-1937,l468783,773197r-1937,l464903,772548r-1293,l461673,771898r-1942,-649l458437,770600r-1937,-650l455207,769301r-1942,-644l451972,768657r-644,-650l449385,767358r-1293,-1299l446799,765410r-1293,-650l443569,763467r-1943,-1299l439040,760220r-1293,-1294l436454,757627r-1937,-1298l433223,754386r-1293,-1949l430637,751139r-649,-1294l428695,748546r-644,-1298l427401,745305r-643,-650l426108,742707r-644,-1943l425464,740115r-3235,l420936,740764r-1294,644l418349,741408r-1293,650l415119,742707r-1293,l411883,743356r-1293,650l408653,744655r-1942,650l404774,745305r-2587,1293l400245,747247r-2587,650l395721,748546r-2586,650l391193,749845r-2587,644l386020,751139r-2586,649l380847,752437r-2586,1299l375675,754386r-2587,649l370502,756329r-3236,649l364680,757627r-2587,650l358863,758926r-2586,650l353691,760220r-3236,649l347869,762168r-2587,649l342052,763467r-2586,649l336879,764760r-3235,650l331707,766059r-2587,1299l326534,768007r-2586,650l321361,768657r-2586,644l316832,769950r-2586,649l312309,771249r-2586,649l307780,772548r-1937,l303901,773197r-1937,l300021,773841r-1293,l296791,774491r-1293,l294205,775140r-5822,l287090,774491r-3880,l281917,773841r-1937,l278687,773197r-1943,-649l274807,771898r-1942,-649l270928,770599r-1943,-649l267692,769950r-2586,-1293l263812,768007r-1937,-649l259933,766059r-2586,-650l255404,764760r-1937,-1293l252174,762817r-2586,-1299l247645,760869r-1937,-1293l243766,758926r-1937,-1299l239886,756328r-1937,-649l236656,754386r-2587,-650l232127,752437r-1937,-1299l228897,750489r-1943,-1293l225017,748546r-1942,-1299l221782,745948r-1937,-1293l218551,744006r-1942,-1299l215316,742057r-1293,-649l212086,740115r-650,-650l210143,738816r-2586,-1299l204970,735574r-1937,-1299l202384,733626r-1937,-1299l199798,732327r-644,-644l198505,731683r-1937,644l195274,732327r-1293,649l192039,733626r-1937,649l188159,735574r-2586,650l182986,736867r-2586,1299l179107,738166r-1293,650l175877,739465r-1293,650l173290,740115r-1293,649l170055,741408r-1293,649l166825,742707r-1294,l163589,743356r-1293,650l160359,744655r-1293,l157123,745304r-1293,644l153893,746598r-1943,649l150657,747247r-1293,1299l147427,748546r-1943,650l144191,749845r-1293,644l140961,750489r-1942,649l137725,751788r-1293,l134495,752437r-1293,l131909,753087r-1293,649l129323,753736r-1943,649l126087,754385r-1293,650l123501,755679r-1294,l121558,756328r-5173,l115092,756978r-1937,-650l108626,756328r-1937,-649l105396,755679r-1942,-644l102161,755035r-1938,-650l98281,753736r-1937,l94401,753087r-1937,-650l90522,751788r-2586,-1299l85999,749845r-1943,-650l82119,748546r-2586,-649l78240,747247r-2587,-1299l73711,745304r-1937,-1299l69187,743356r-1942,-1299l65308,741408r-2586,-1294l60779,739465r-1937,-1299l56899,736867r-2586,-1293l52376,734924r-1942,-1298l48497,732327r-1943,-644l44617,730384r-2586,-1299l40088,728436r-1937,-1294l36858,725843r-1942,-1298l32979,723895r-1294,-1293l30392,721952r-1942,-1298l26513,719355r-1293,-1294l23926,717412r-1942,-1299l20691,715464r-1293,-1299l18754,713515r-1943,-1943l14874,710274r-1942,-1943l12288,707032r-1293,-1948l10345,703141r-644,-1299l9052,699894r-644,-1294l8408,697301r-649,-1948l7759,693410r-644,-1299l7115,690169r-649,-2598l5822,685628r,-4540l5173,678490r,-2592l4529,673300r-649,-2592l3880,668110r-644,-2592l3236,660328r-650,-3242l2586,654489r-644,-3242l1942,642815r-649,-2597l1293,631137,649,627895r,-14271l,611032,,577300r649,-1299l649,570167r644,-2598l1293,564977r649,-1299l2586,561730r650,-1293l4529,557839r1293,-1943l7759,553298r1942,-1942l10995,549407r2586,-1299l14874,546166r1937,-1299l18104,543568r1943,-644l21340,542274r644,-649l22633,540976r,-4541l21984,534487r,-15564l21340,516325r,-16863l20691,496869r,-51244l21340,443677r,-9081l21984,433297r,-5834l22633,426164r644,-1948l23277,422922r649,-1299l23926,420325r644,-1943l25863,417732r650,-1298l28450,415135r649,-650l30392,413841r1293,-649l32979,412542r1293,-649l35565,411244r1937,-650l39444,409301r1294,-650l42675,408002r1942,-650l46554,406703r1943,-649l51083,404760r1937,-649l54962,403461r2587,-1298l59486,401513r2586,-649l64659,400220r1942,-1299l69187,398271r2587,-1298l74360,396323r1937,-644l78883,395030r2587,-1299l84056,393082r1943,-650l88585,391139r2586,-650l93758,389840r1937,-649l98281,388541r1942,-649l103454,386598r1942,-649l107333,385299r1943,-649l111862,384001r1937,-650l115742,382702r1937,-644l119621,382058r1937,-650l122851,380759r1943,-650l126087,379460r1293,-649l128673,378811r1293,-650l131260,378161r1293,-644l134495,377517r644,-649l135788,376868r,-1299l135139,374920r,-5840l134495,367787r,-18162l133846,347676r,-40864l134495,304864r,-7133l135139,296432r,-3242l135788,291891r,-1298l136432,289299r,-1948l137725,285408r650,-1299l139019,282810r649,-1298l141605,280868r649,-650l143547,279569r1294,-650l146134,278270r1293,-650l148720,276971r1937,-644l151950,275678r1943,-650l155830,274379r1942,-650l159709,273080r1943,-649l163589,271137r2586,-649l168118,269838r2586,-649l172641,268539r2586,-649l177814,267241r2586,-644l182986,265947r1943,-649l188159,263999r2586,-649l193332,262700r2586,-644l198505,261407r2586,-650l204327,260108r2586,-650l209499,258809r2587,-649l214672,257516r2586,-650l219845,256217r2586,-650l225017,254918r2587,-649l230190,253619r1937,-644l234713,252975r2587,-649l239242,252326r1937,-650l243766,251027r1942,-649l247645,250378r1943,-650l255404,249728r1293,-649l267048,249079r2586,649l271571,249728r1943,650l276100,251027r1937,649l279330,252326r1294,649l281917,252975r1293,644l285796,254269r2587,1298l289676,256217r1293,649l292262,257516r1943,644l295498,258809r1293,l297435,259459r1942,649l300670,260757r1294,650l303257,262056r1293,644l307136,263999r2587,1299l311660,265947r2586,1294l316189,268540r2586,649l320068,270488r2586,649l323948,272431r1293,649l326534,273730r1293,649l329120,275028r1293,650l329764,275028r-644,-1298l328471,272431r,-2593l327827,268540r-649,-1299l326534,265298r,-1299l325885,262056r,-1299l325241,258809r,-1943l324591,254269r,-1943l323948,250378r,-9054l324591,238704r,-4529l325241,231555r644,-1910l326534,227026r644,-1965l328471,222496r649,-1965l330413,217966r644,-1964l332351,213382r1293,-1910l334937,209507r1293,-1964l337523,205633r1293,-1965l340759,201703r1293,-1910l343345,197829r1293,-1310l346575,195264r1294,-1965l349162,191989r1942,-1309l351748,189424r1293,-1309l354334,186805r1294,-655l358214,184240r1942,-1310l362093,181620r1294,-1309l364036,179656r644,l364680,149859r-644,l362743,148549r-1943,-655l358863,146584r-1293,-1310l356277,144674r-1943,-1310l353041,142710r-1293,-1310l349811,140745r-1293,-1310l347225,138180r-1943,-1310l343345,135560r-1293,-1309l340110,132995r-1294,-1309l337523,130376r-1937,-1310l334937,127756r-2586,-2565l330413,122572r-1293,-1910l328471,118042r,-3874l329120,112203r1293,-1310l331057,108983r1943,-1310l334293,106364r1937,-655l337523,104454r1943,-1310l340759,102489r1937,l343989,101834r649,-655l345282,101179r9052,-4529l353690,95995r,-655l353041,94685r-1293,-1255l351104,91465r-1293,-1310l349162,88191r-644,-1910l347869,83661r-644,-2565l347225,78477r644,-2565l347869,73292r1293,-1310l349811,70727r644,-1310l351748,68108r1293,-1310l354334,66143r1294,-1255l356921,63578r1293,-655l360156,62268r1294,-655l363387,60958r1293,-654l366622,59649r1293,l369852,59048r13581,l385371,59649r3235,l389899,60304r1293,l393135,60958r644,l392486,59649r,-1255l391842,57084r-650,-1310l390549,54464r-650,-1255l389899,47370r650,-1310l391192,44750r1943,-1310l394428,42786r1293,-1256l397658,40875r1943,-654l401538,39566r1942,-655l406067,38256r1937,l409946,37601r1937,l413826,36946r3879,l418349,36946r,-600l418349,33726r649,-1309l419642,31107r,-1910l420935,27232r650,-1910l422878,22702r1293,-1964l426108,18828r1293,-1965l429344,14898r1293,-1255l431930,12988r1293,-654l434516,11679r1294,-655l437103,10369r1293,-655l439689,9714r1293,-655l447448,9059r1937,655l451328,10369r1937,655l455207,11679r1293,655l458437,12988r650,1256l461024,15553r649,655l461673,14244r644,-1256l463610,11024r1293,-1965l466196,7149r1294,-1310l468783,5184r1293,-654l471369,3875r1943,-655l477191,3220r1937,655l481071,4530r2586,654l486243,6494r2587,1310l490767,8404r1942,1310l494646,10369r1943,1310l497882,12334r644,655l499819,13643r13581,-1964l514044,11024r649,-1310l516630,7804r1943,-1965l519222,4530r1293,-1310l521808,1965r1937,-655l525688,xe" fillcolor="#f2cc99" stroked="f" strokeweight="0">
                  <v:stroke miterlimit="83231f" joinstyle="miter"/>
                  <v:path arrowok="t" textboxrect="0,0,710590,775140"/>
                </v:shape>
                <v:shape id="Shape 7" o:spid="_x0000_s1028" style="position:absolute;left:6110;top:5837;width:718;height:1460;visibility:visible;mso-wrap-style:square;v-text-anchor:top" coordsize="71806,14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" path="m40759,l58220,22053r6493,30485l71806,113513r-1964,27892l55001,145946,,127784,9712,4541,40759,xe" fillcolor="#7ab3a3" stroked="f" strokeweight="0">
                  <v:stroke miterlimit="83231f" joinstyle="miter"/>
                  <v:path arrowok="t" textboxrect="0,0,71806,145946"/>
                </v:shape>
                <v:shape id="Shape 8" o:spid="_x0000_s1029" style="position:absolute;left:3168;top:5221;width:3129;height:2277;visibility:visible;mso-wrap-style:square;v-text-anchor:top" coordsize="312948,22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" path="m61428,l296142,30485r14241,29191l304545,88868r7093,15564l312948,155027r-8403,34381l277372,198489r-3220,-10379l193981,225732r-29099,1949l144191,220542,113805,182919r-36209,9081l,50595,61428,xe" fillcolor="#cc804d" stroked="f" strokeweight="0">
                  <v:stroke miterlimit="83231f" joinstyle="miter"/>
                  <v:path arrowok="t" textboxrect="0,0,312948,227681"/>
                </v:shape>
                <v:shape id="Shape 9" o:spid="_x0000_s1030" style="position:absolute;left:310;top:4041;width:2741;height:3463;visibility:visible;mso-wrap-style:square;v-text-anchor:top" coordsize="274158,34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" path="m117035,r72417,33727l186866,182270r87292,29192l267048,346384,185573,310703r-5173,-24001l,167999,21340,156326,16811,29835,117035,xe" fillcolor="#cca6ff" stroked="f" strokeweight="0">
                  <v:stroke miterlimit="83231f" joinstyle="miter"/>
                  <v:path arrowok="t" textboxrect="0,0,274158,346384"/>
                </v:shape>
                <v:shape id="Shape 10" o:spid="_x0000_s1031" style="position:absolute;left:2424;top:3042;width:1002;height:1589;visibility:visible;mso-wrap-style:square;v-text-anchor:top" coordsize="100224,15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" path="m95051,r5173,133623l5822,158923,,21409,95051,xe" fillcolor="red" stroked="f" strokeweight="0">
                  <v:stroke miterlimit="83231f" joinstyle="miter"/>
                  <v:path arrowok="t" textboxrect="0,0,100224,158923"/>
                </v:shape>
                <v:shape id="Shape 11" o:spid="_x0000_s1032" style="position:absolute;left:1622;top:2678;width:1649;height:610;visibility:visible;mso-wrap-style:square;v-text-anchor:top" coordsize="164882,6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" path="m98930,r65952,37623l79533,60975,,34381,98930,xe" fillcolor="yellow" stroked="f" strokeweight="0">
                  <v:stroke miterlimit="83231f" joinstyle="miter"/>
                  <v:path arrowok="t" textboxrect="0,0,164882,60975"/>
                </v:shape>
                <v:shape id="Shape 12" o:spid="_x0000_s1033" style="position:absolute;left:1293;top:4456;width:1144;height:1401;visibility:visible;mso-wrap-style:square;v-text-anchor:top" coordsize="114443,14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" path="m68538,r45905,16863l113150,118703,2586,140106,,20105,68538,xe" fillcolor="yellow" stroked="f" strokeweight="0">
                  <v:stroke miterlimit="83231f" joinstyle="miter"/>
                  <v:path arrowok="t" textboxrect="0,0,114443,140106"/>
                </v:shape>
                <v:shape id="Shape 13" o:spid="_x0000_s1034" style="position:absolute;left:3601;top:3113;width:2923;height:2588;visibility:visible;mso-wrap-style:square;v-text-anchor:top" coordsize="292268,258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" path="m240541,r35576,33732l292268,124542,259311,247786,153887,258815,66601,236756,13576,212111,,193949,60135,24001,240541,xe" fillcolor="#6e99e0" stroked="f" strokeweight="0">
                  <v:stroke miterlimit="83231f" joinstyle="miter"/>
                  <v:path arrowok="t" textboxrect="0,0,292268,258815"/>
                </v:shape>
                <v:shape id="Shape 14" o:spid="_x0000_s1035" style="position:absolute;left:3659;top:272;width:2806;height:2166;visibility:visible;mso-wrap-style:square;v-text-anchor:top" coordsize="280613,21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" path="m114448,r13581,6494l134495,19483r,-7804l135139,9714r649,-1910l136432,6494r,-1309l137725,3875r1294,-1255l140312,2620r1942,-655l144191,2620r10351,20083l166825,r22611,35036l201113,20138r7748,24612l208861,44095r655,-600l210170,42185r1910,-1309l213390,38911r1909,-1255l217264,35691r1909,-1964l221793,31816r2564,-1309l225667,29852r654,-655l228231,28542r1310,l232105,27887r2619,l236634,29197r2619,1310l247656,40221r655,20137l264462,58394r7093,8404l264462,81096r-8403,7804l262497,88900r1965,601l266426,90156r1255,654l269645,91465r1255,1310l272210,94085r1309,1255l274174,97960r,1964l273519,101179r,1310l274829,114168r-7148,7149l268336,121972r1309,655l270900,123227r1310,1310l273519,125847r1310,1309l276739,129066r1309,1310l279358,132341r600,1965l280613,136870r,3875l279958,142055r-600,1310l278703,144675r-655,1255l277393,147894r-61439,68768l29748,121972,,90155,32979,84316,12932,55774,23926,53864,54962,67453r,-655l54319,66198,53025,64888,51732,63578,49790,62268,48497,60358,46560,57739,45266,56429,43973,53864r-649,-2620l42680,49280r,-1910l43324,44750r1293,-1255l45910,42840r1293,-1310l48497,40875r1942,l58198,35036r24570,5185l72423,10369,82768,2619r22628,7750l114448,xe" fillcolor="#f90" stroked="f" strokeweight="0">
                  <v:stroke miterlimit="83231f" joinstyle="miter"/>
                  <v:path arrowok="t" textboxrect="0,0,280613,216662"/>
                </v:shape>
                <v:shape id="Shape 15" o:spid="_x0000_s1036" style="position:absolute;left:4228;top:1173;width:0;height:7;visibility:visible;mso-wrap-style:square;v-text-anchor:top" coordsize="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" path="m,655l,,,655xe" fillcolor="#f60" stroked="f" strokeweight="0">
                  <v:stroke miterlimit="83231f" joinstyle="miter"/>
                  <v:path arrowok="t" textboxrect="0,0,0,655"/>
                </v:shape>
                <v:shape id="Shape 16" o:spid="_x0000_s1037" style="position:absolute;left:3620;top:1167;width:796;height:454;visibility:visible;mso-wrap-style:square;v-text-anchor:top" coordsize="79533,4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" path="m14874,r644,655l17461,1965r643,1309l19398,3929r1942,1310l23277,6494r1293,1310l26513,9114r2586,655l31042,11024r2586,655l35565,12334r5173,l42680,11679r2586,-655l47204,10424r1942,-655l51083,8459r1942,-655l54319,6494r1293,-655l57549,3929,59491,1965r1293,-655l60135,2620r-644,1964l59491,7149r-649,1965l58842,12989r1293,1309l62078,14298r1293,-655l67894,13643r1293,-654l71130,12989r1293,-655l73716,12334r1293,-655l76946,11679r1294,-655l79533,11024,75009,31162,32335,45405,29099,24667,,7149,14874,xe" fillcolor="#f60" stroked="f" strokeweight="0">
                  <v:stroke miterlimit="83231f" joinstyle="miter"/>
                  <v:path arrowok="t" textboxrect="0,0,79533,45405"/>
                </v:shape>
                <v:shape id="Shape 17" o:spid="_x0000_s1038" style="position:absolute;left:5851;top:1394;width:7;height:0;visibility:visible;mso-wrap-style:square;v-text-anchor:top" coordsize="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" path="m655,l,,655,xe" fillcolor="#f60" stroked="f" strokeweight="0">
                  <v:stroke miterlimit="83231f" joinstyle="miter"/>
                  <v:path arrowok="t" textboxrect="0,0,655,0"/>
                </v:shape>
                <v:shape id="Shape 18" o:spid="_x0000_s1039" style="position:absolute;left:5327;top:1368;width:1151;height:1090;visibility:visible;mso-wrap-style:square;v-text-anchor:top" coordsize="115098,108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" path="m20047,r-655,655l18737,1310,17482,2565r,1965l16828,5839r654,1965l18083,8404r654,655l20047,9714r1964,655l23921,10369r1964,655l28450,10369r2564,l33633,9714r2565,-655l36853,8404r1964,l40072,7804r1309,l43346,6494r2564,-655l47875,4530r1909,-655l50439,3220r1310,-655l52349,2565r-600,1310l51094,5839r-655,2565l49784,10369r655,2620l50439,13589r655,1310l52349,15553r1309,1310l59497,16863r1910,-655l62716,15554r1964,l65935,14899r1310,-655l68554,13589r1255,l71119,12989r1309,-655l73083,12334r,655l71774,13589r-655,1965l69809,17518r-600,1910l69209,22048r1255,655l71119,23357r1309,655l74338,24012r1310,655l77612,24012r1910,l80831,23358r1910,-655l84705,22048r1965,-1310l87925,20083r1964,-655l91144,18173r1310,-655l93763,16208r655,l106695,10369r655,655l108004,12334r1255,1255l109914,15554r1310,1964l111878,19428r1255,2620l113788,24012r655,2565l115098,29197r,2565l114443,33727r-655,1964l112533,37601r-1964,1965l47875,108967,,70673,3880,16863,11639,3220,20047,xe" fillcolor="#f60" stroked="f" strokeweight="0">
                  <v:stroke miterlimit="83231f" joinstyle="miter"/>
                  <v:path arrowok="t" textboxrect="0,0,115098,108967"/>
                </v:shape>
                <v:shape id="Shape 19" o:spid="_x0000_s1040" style="position:absolute;left:2663;top:3288;width:2774;height:1362;visibility:visible;mso-wrap-style:square;v-text-anchor:top" coordsize="277394,13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" path="m66601,l96988,24651r45266,1943l135139,43462,273514,41514r3880,84327l108627,120651,75004,133623r-23921,2592l43968,123893r-25864,-650l11639,119352r9052,-18162l1943,101190,,88867,20691,68757,4529,60325,3236,53193,62722,38272,58193,12972,66601,xe" fillcolor="#ffb5a8" stroked="f" strokeweight="0">
                  <v:stroke miterlimit="83231f" joinstyle="miter"/>
                  <v:path arrowok="t" textboxrect="0,0,277394,136215"/>
                </v:shape>
                <v:shape id="Shape 20" o:spid="_x0000_s1041" style="position:absolute;left:3582;top:1213;width:3000;height:2244;visibility:visible;mso-wrap-style:square;v-text-anchor:top" coordsize="300049,22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" path="m131260,r7115,19428l148720,24613r20691,-5185l178463,25922r,7804l199159,38256,179112,60959r43946,28542l231461,74547r17461,-7749l270256,53155r14897,l300049,79132r-8403,32416l272221,126469r-23299,48647l217929,204956r-72444,19456l64664,215331,14874,181604,,145924,6466,97304,28450,66798,36214,23958,54963,18118r-1294,6495l71774,19428,96344,5839r3236,15554l131260,xe" fillcolor="#ffb5a8" stroked="f" strokeweight="0">
                  <v:stroke miterlimit="83231f" joinstyle="miter"/>
                  <v:path arrowok="t" textboxrect="0,0,300049,224412"/>
                </v:shape>
                <v:shape id="Shape 21" o:spid="_x0000_s1042" style="position:absolute;left:3763;top:1206;width:1985;height:2244;visibility:visible;mso-wrap-style:square;v-text-anchor:top" coordsize="198516,224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" path="m113155,r6466,24012l132553,27232r21989,-7149l163594,35036r14896,1255l183620,52500r-655,1310l181710,55119r-655,2620l179745,59649r-654,3274l177836,64833r,4585l178490,71328r1910,1309l181710,74602r1910,1255l185584,76512r1309,655l187494,77822r-1255,1310l186239,81042r654,1309l187494,84316r654,1310l188803,86281r655,600l190113,87536r,2619l190767,92720r655,655l191422,95340r600,1310l192677,97960r,1910l193332,101179r,1965l193987,105054r655,1965l194642,108983r654,1910l195296,112858r600,1965l196551,116733r,2619l197206,121262r,3913l197861,127124r,3891l198516,132314r,6483l197861,141395r,5184l197206,148527r-655,2593l196551,153068r-655,2598l195296,158258r-654,1948l193987,162149r-655,2598l192677,166689r-655,1949l191422,171230r-655,1948l190113,175121r-1310,1948l188148,179012r-654,1948l186239,182259r-655,1943l184274,186150r-654,1943l182365,189392r-655,1948l180400,192634r-655,1948l178490,195881r-654,1943l176526,199122r-655,1299l173962,203013r-1965,2598l170033,208203r-1915,2598l166181,212744r-1943,1299l162945,215986r-1937,1948l159715,219233r-1293,1293l157129,221176r-650,1298l155186,223773r-644,l95051,224423,54319,213393r-650,-649l52376,211445r-1293,-1293l49790,208853r-1293,-1299l46560,206260r-1943,-1948l43324,202364r-2586,-2592l38801,197823r-1943,-2592l34921,193283r-2586,-2592l30392,188093r-1293,-1293l27806,185501r-1293,-1949l25869,182259r-1943,-1299l23283,179661r-1294,-1942l21340,176420r-1937,-1299l18754,173178r-1293,-1299l16817,170580r-1293,-1943l14230,167339r-649,-1299l12288,164746r-644,-1948l10345,160850r-643,-1294l9052,158258,7759,156309r-644,-1293l6466,153068r-644,-1299l5173,149826r-644,-1299l3236,147228r,-1293l2586,144636r-643,-1948l1943,140096r-650,-1949l649,136854r,-3247l,132313,,120662r649,-1310l649,118042r644,-1309l1293,113513r650,-1310l1943,110893r643,-2565l3880,105709r649,-2565l5173,101179,6466,99214,7759,96650r649,-1965l9702,92120r643,-1965l11644,88846r644,-1965l13581,85626r649,-1965l14874,82351r1943,-1910l18110,79131r644,-1309l19403,77822,35565,28542,75009,5839r5817,17518l113155,xe" fillcolor="#ffd1c7" stroked="f" strokeweight="0">
                  <v:stroke miterlimit="83231f" joinstyle="miter"/>
                  <v:path arrowok="t" textboxrect="0,0,198516,224423"/>
                </v:shape>
                <v:shape id="Shape 22" o:spid="_x0000_s1043" style="position:absolute;left:459;top:4339;width:860;height:1570;visibility:visible;mso-wrap-style:square;v-text-anchor:top" coordsize="85999,15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" path="m,l85349,29191r650,124543l76941,156975r-644,l75004,156326r-1293,l71768,155033r-1937,-650l67889,153734r-2587,-650l64009,152435r-1293,-650l61423,151136r-1293,-644l58193,149843r-1293,l55606,149193r-1942,-649l52371,147894r-1937,-649l49141,146595r-1943,-644l45261,145302r-1293,l42025,144653r-1293,-650l38795,143354r-1293,-650l35559,141411r-1937,-650l32329,140112r-1942,-649l29094,138813r-1294,-649l25863,137514r-1942,-644l22628,136221r-1293,-650l20041,134922r-1293,-649l17455,134273r-1293,-650l14869,132974r-1937,-650l12282,131680r-1293,-649l9052,130382r-1293,-650l6466,128433r-649,-649l5173,127140r-644,-1299l4529,120002r-649,-1943l3880,100541,3230,97948r,-18811l2586,76545r,-17518l1943,55785r,-5839l1293,47353r,-18811l644,25950r,-14271l,9730,,xe" fillcolor="#8ad100" stroked="f" strokeweight="0">
                  <v:stroke miterlimit="83231f" joinstyle="miter"/>
                  <v:path arrowok="t" textboxrect="0,0,85999,156975"/>
                </v:shape>
                <v:shape id="Shape 23" o:spid="_x0000_s1044" style="position:absolute;left:2961;top:5889;width:983;height:1602;visibility:visible;mso-wrap-style:square;v-text-anchor:top" coordsize="98287,16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" path="m96993,r1294,135566l1943,160217,,27887,96993,xe" fillcolor="#8ad100" stroked="f" strokeweight="0">
                  <v:stroke miterlimit="83231f" joinstyle="miter"/>
                  <v:path arrowok="t" textboxrect="0,0,98287,160217"/>
                </v:shape>
                <v:shape id="Shape 24" o:spid="_x0000_s1045" style="position:absolute;left:1564;top:3042;width:873;height:1621;visibility:visible;mso-wrap-style:square;v-text-anchor:top" coordsize="87286,16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" path="m,l84056,26599r3230,135566l5817,121300,,xe" fillcolor="#708ff7" stroked="f" strokeweight="0">
                  <v:stroke miterlimit="83231f" joinstyle="miter"/>
                  <v:path arrowok="t" textboxrect="0,0,87286,162165"/>
                </v:shape>
                <v:shape id="Shape 25" o:spid="_x0000_s1046" style="position:absolute;left:1137;top:5695;width:1119;height:1576;visibility:visible;mso-wrap-style:square;v-text-anchor:top" coordsize="111862,15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" path="m109925,r1937,11673l95700,20754r3230,109622l3880,157625,,36324,109925,xe" fillcolor="#708ff7" stroked="f" strokeweight="0">
                  <v:stroke miterlimit="83231f" joinstyle="miter"/>
                  <v:path arrowok="t" textboxrect="0,0,111862,157625"/>
                </v:shape>
                <v:shape id="Shape 26" o:spid="_x0000_s1047" style="position:absolute;left:310;top:5721;width:879;height:1550;visibility:visible;mso-wrap-style:square;v-text-anchor:top" coordsize="87936,15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" path="m,l81470,35031r6466,120002l7115,118703,,xe" fillcolor="red" stroked="f" strokeweight="0">
                  <v:stroke miterlimit="83231f" joinstyle="miter"/>
                  <v:path arrowok="t" textboxrect="0,0,87936,155033"/>
                </v:shape>
                <v:shape id="Shape 27" o:spid="_x0000_s1048" style="position:absolute;left:2127;top:5610;width:1739;height:558;visibility:visible;mso-wrap-style:square;v-text-anchor:top" coordsize="173934,5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" path="m95700,r78234,26594l83412,55780,,24645,95700,xe" fillcolor="red" stroked="f" strokeweight="0">
                  <v:stroke miterlimit="83231f" joinstyle="miter"/>
                  <v:path arrowok="t" textboxrect="0,0,173934,55780"/>
                </v:shape>
                <v:shape id="Shape 28" o:spid="_x0000_s1049" style="position:absolute;left:4222;top:3152;width:1771;height:545;visibility:visible;mso-wrap-style:square;v-text-anchor:top" coordsize="177159,5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" path="m174594,r,1299l175249,3242r601,1299l176504,6489r,1943l177159,10380r,10380l176504,23352r-654,2592l174594,27893r-654,2592l172630,31784r-1255,649l170066,33732r-1310,1293l167447,35675r-1255,1299l164227,38272r-1309,650l161008,39566r-1310,1299l157789,41514r-1965,1299l153915,43462r-1310,1294l150641,45405r-1255,1299l147422,47353r-1910,650l143548,48647r-1310,649l140983,49946r-1310,649l137709,50595r-655,650l134490,52543r-1310,644l131925,53187r,650l36858,54486,,23352r34272,4540l78240,28542r56250,-9731l174594,xe" fillcolor="#4766c7" stroked="f" strokeweight="0">
                  <v:stroke miterlimit="83231f" joinstyle="miter"/>
                  <v:path arrowok="t" textboxrect="0,0,177159,54486"/>
                </v:shape>
                <v:shape id="Shape 29" o:spid="_x0000_s1050" style="position:absolute;left:3511;top:765;width:3136;height:2737;visibility:visible;mso-wrap-style:square;v-text-anchor:top" coordsize="313597,27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" path="m23921,r9701,l34916,655r4528,l41381,1310r1294,l43968,1965r1942,655l47203,2620r1294,654l49790,3274r1293,655l53020,3929r1293,655l55606,5239r1294,600l58193,5839r1293,655l61428,7149r1937,1310l65952,9769r1942,1910l69831,13643r1943,1965l73067,17518r1937,1965l76297,21447r1293,1256l78240,24012r643,1965l78883,27942r-1293,l75653,27287r-1293,-655l71774,25322,69831,24012,68538,22703r-1937,-601l65308,20793r-1293,-655l62721,19483r-1293,-655l60135,17518r-1942,-600l56900,16263,55606,14953r-1937,-655l52376,13643,51083,12334r-1293,-655l48497,11679r-1294,-601l44617,9769r-1942,l40738,9114r-1294,655l38795,10424r,1255l39444,13643r1937,1965l43324,16918r2586,2565l46554,20138r1293,1309l49141,22703r1942,1309l53020,25977r2586,1965l57549,29852r1937,1964l60779,33126r649,1910l61428,35691r-649,1310l58842,37001r-1942,655l53669,37656r-1293,655l49141,38311r-1294,654l43324,38965r-1943,655l36858,39620r-1942,601l33622,40221r-1293,655l29094,40876r-1294,654l27157,41530r-1943,655l23921,42840r,1965l25214,46060r1293,1310l27800,48680r1943,1964l31680,52554r2586,1965l36209,56484r2586,1910l40738,59703r1937,1965l44617,62923r1937,1965l47847,65543r1294,1310l49790,66853r644,654l50434,68162r-644,1255l49790,70072r-649,1310l49141,73947r-644,1310l48497,76567r-650,1964l47847,80441r-644,1965l47203,84371r-649,1910l46554,88245r-644,1965l45910,92120r-649,1965l44617,96049r,1910l43968,99924r,3875l43324,105109r,1964l42675,107728r,1910l42031,111603r,1310l41381,113567r-643,1910l40088,116132r-644,1310l38795,118752r-644,1255l36858,121317r-649,1310l34916,123936r-650,1910l32973,127811r-644,1965l31036,132341r-649,1964l29094,136270r-1294,2565l26507,140800r-644,2565l24570,145984r-1293,2565l23277,149204r-649,1965l21984,152478r,1256l21335,155043r-644,1310l20041,157663r,1910l19398,160883r,1309l18748,163502r,1310l18104,166733r,1293l17455,169325r,1948l16811,172567r,4540l16162,178406r,6489l16811,186188r,1949l17455,190085r,1293l18104,193327r644,1298l19398,196568r643,1949l20691,200459r644,1299l22628,203706r649,1943l23921,207598r1293,1298l26507,210839r650,1949l28450,214730r1293,1299l31680,217977r649,1294l34266,221219r1293,1943l36858,225110r1937,1299l40088,228352r1943,1299l43968,231599r1293,1293l47203,234841r1294,1299l51083,238082r1937,1299l54963,240680r1937,1293l58842,243922r1937,649l62722,246514r2586,1299l67245,249112r1942,1298l71774,251054r2586,1299l76297,253652r2586,650l80826,255595r2586,649l85999,257543r2586,650l91171,258842r2587,650l96344,260136r2586,649l101517,260785r2586,649l106689,262084r2587,l112506,262733r16167,l131260,262084r14225,l148715,261434r2586,l154537,260785r5816,l162940,260136r2586,l168762,259492r2586,-650l174584,258842r2586,-649l179756,257543r3231,-649l185573,256245r2586,-650l190746,254951r2586,-1299l196557,253003r2619,-650l201740,251055r2565,-644l207579,249112r1909,-1299l212708,246514r1964,-1293l217236,243922r2619,-1299l222420,241324r2619,-1943l227604,238083r1964,-1943l232132,234841r1910,-1948l236661,230950r1910,-1949l240535,226409r2565,-1948l245064,222518r1910,-2598l248938,217328r1310,-2597l252812,212138r1310,-2597l256032,206948r1309,-3241l259305,201109r1910,-3242l262525,194626r1309,-3247l265089,187487r1310,-3241l267708,180355r1255,-3891l270273,173217r-1310,-650l267053,172567r-1309,-644l264434,170624r-1255,-1299l261870,168027r,-7799l262525,159573r1309,-1255l266399,158318r1964,655l270273,159573r1964,655l273492,160228r1310,655l277366,160883r1964,-655l281295,160228r1910,-655l284514,158318r1910,-1310l288388,155698r1910,-1964l290953,152479r1309,-1310l292917,149204r1310,-1310l294827,145984r654,-1309l296136,142710r1310,-1910l297446,138180r655,-1910l298101,134306r654,-1965l298755,123282r-654,-1310l298101,120662r-655,-1309l297446,117442r-655,-654l296136,115478r-655,-1310l293572,112258r-1310,-1965l290298,108984r-1910,-1256l286424,107073r-1910,-654l282550,105764r-4529,l276111,106419r-2619,654l271582,108329r-2619,1309l267053,110948r-1964,1310l263179,113568r-1964,600l259305,115478r-1964,655l256032,117442r-3875,l251503,116787r-600,-1309l250903,114168r600,-1910l252812,110293r1310,-1964l256032,106419r2619,-1965l261215,102489r655,-1255l263179,100579r1910,-1310l266399,98615r1309,-655l268963,96650r1965,-600l272237,95395r1255,-655l275456,94085r1310,-655l287733,93430r1310,655l290298,94085r1309,655l292917,95395r1310,655l295481,96650r1965,655l298101,97960r1909,1309l301975,101234r2564,2565l305194,105109r1309,1310l307158,107728r1255,1910l309068,110948r655,1310l310377,114168r1310,1965l311687,117442r600,1911l312287,121317r655,2620l312942,125847r655,1964l313597,132341r-655,1965l312942,136871r-655,1964l312287,140800r-600,1910l311032,144675r-655,1964l309723,148549r-655,1965l307758,152479r-600,1255l306503,155698r-1309,1310l304539,158973r-1309,1255l302629,162193r-1309,1309l300010,164812r-1255,601l298101,166733r-2620,2592l293572,171274r-2619,1293l288388,173866r-1964,1299l284514,175814r,1294l283859,178406r,1949l283205,181004r-655,1294l282550,184895r-655,1943l281295,188137r,1948l280640,192028r-655,1299l279331,195270r-1310,1948l277366,199166r-600,1943l275456,203057r-654,2593l273492,207598r-1255,2592l270928,212138r-1310,1943l268363,216679r-1309,1943l265089,221219r-1255,2593l261870,226409r-1964,1943l257341,230950r-1910,1943l253467,235490r-2564,1943l248283,239381r-2564,2593l243100,243922r-3219,1948l237316,248462r-3274,1949l230823,252353r-3874,1949l223730,256245r-3875,1948l216636,260136r-4529,1298l208179,262733r-4474,1299l199176,265975r-4529,649l190102,267923r-5173,1294l179756,269866r-5172,1299l169411,271814r-5822,l157767,273113r-6466,l145485,273757r-12932,l126087,273113r-6466,-649l113155,271814r-5822,-649l101517,270515r-5173,-649l91171,269217r-5172,-1294l80826,266624r-4529,-1299l71774,264032r-4529,-1299l62722,260785r-3880,-1293l54963,258193r-3236,-1299l47847,254951r-3230,-1948l41381,251054r-2586,-1942l35559,246514r-2586,-1943l29743,242623r-1943,-1943l25214,238082r-1937,-1943l20691,233542r-1943,-1943l16811,229001r-1293,-1943l14225,224461r-1943,-1943l10989,219920,9696,217328,8403,214730r-644,-1942l6466,210190,5173,207598r-650,-1949l3880,203057r-650,-2598l2586,198517r-649,-2598l1937,193976r-644,-2598l644,189435r,-6488l,181004r,-9731l644,169975r,-6473l1293,160883r644,-1910l1937,157008r649,-1965l3230,153133r650,-1964l4523,148549r1294,-1910l6466,145329r1293,-1964l9052,140800r1293,-1965l10989,136870r1293,-1255l13576,132996r1293,-1310l16162,129776r1942,-1310l18748,126501r1293,-1309l21335,123936r1293,-1964l24570,119352r2587,-1910l28450,116132r1293,-1309l30387,113567r649,l36209,65543r-650,-655l34266,64233r-1293,l32329,63578r-1293,-655l29743,62323r-1943,-655l26507,61013r-1937,-655l23277,59703,21335,58394r-1937,-655l18104,57084,16162,55829r-1937,-655l12282,53864r-1937,-655l9052,51899,7110,51244,5817,49989,4523,49334,3230,48679,1293,46715,,44805,,43495,644,42185,1937,40876,3880,39620r1293,-655l6466,38965r1293,-654l9696,37656r1293,-655l12282,37001r1943,-1310l16162,35691r1942,-655l19398,35036r1937,-655l23277,34381r1937,-600l27157,33781r1293,-655l33622,33126r1294,-655l42031,32471r,-655l40738,31161,38795,29852,36858,28542,35559,27287r-1293,-655l32973,25322,31680,24012r-1293,-655l28450,22102,27157,20792,25863,19483,24570,18173,23277,16918r-1942,-655l20691,14953,18104,12334,16811,9769,15518,7804,14869,5839r649,-1910l16811,3274,18104,1965r2587,-655l21335,655r1293,l23921,xe" fillcolor="black" stroked="f" strokeweight="0">
                  <v:stroke miterlimit="83231f" joinstyle="miter"/>
                  <v:path arrowok="t" textboxrect="0,0,313597,273757"/>
                </v:shape>
                <v:shape id="Shape 30" o:spid="_x0000_s1051" style="position:absolute;left:4060;top:1115;width:938;height:383;visibility:visible;mso-wrap-style:square;v-text-anchor:top" coordsize="93752,38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" path="m92459,r1293,655l93108,1965,91815,3929,90522,5839,87936,7804r-1943,2619l84700,11679r-1293,1964l81470,14953r-650,1255l78883,17518r-1942,1310l75648,20138r-1937,1309l71768,22703r-1293,1309l68538,25322r-1293,1965l65302,27887r-1937,1310l62072,29852r-1942,1309l58193,31816r-1293,1310l55606,33726r-1293,655l52371,34381r-1293,655l46554,35036r-649,-655l43968,33726r-650,-1255l42675,31161r,-1309l42025,27887r,-1255l42675,25322r,-1310l43318,22048r,-601l42025,22702r-2586,655l37502,24667r-1293,655l34916,26632r-1943,655l31680,27887r-1937,1310l27800,29852r-1293,1309l24570,31816r-1942,1310l20691,33726r-1943,655l16811,35036r-1942,655l13576,36346r-1937,655l10345,37656r-1293,655l2586,38311,1937,37001,644,35691,,34381,,32471,644,31161r,-1964l1937,27887r649,-1255l3230,25322,4523,24012,5817,22702,7110,21447r1293,-655l10345,18828r1937,-655l15518,18173r1293,655l18104,19483r644,655l19398,20792r-650,1256l17455,24012r-1937,655l14225,26632r-1943,655l10989,28542r,655l12282,30506r1294,-654l14869,29197r1942,-1310l19398,26632r1293,-655l21984,24667r1293,-655l24570,22702r1293,-654l27800,20792r1294,-1309l31036,18173r1293,-1310l33622,15608r1294,-655l36853,13643r649,-1309l39439,11024r1293,-601l42025,9769,43968,7804,46554,6494r1293,-655l49141,5839r1937,655l51727,8459r,655l52371,10423r,11625l53020,22703r644,654l54957,22703r649,l56900,22048r1293,-601l59486,20792r1937,-654l62716,18828r1293,-655l65952,16863r1293,-1255l69182,14953r1942,-1310l72418,12988r1937,-1964l76297,9769r1293,-655l79527,7804,80820,6494r1943,-655l84056,4584r1937,-655l87286,2620r1293,-655l89229,1310,90522,655,92459,xe" fillcolor="black" stroked="f" strokeweight="0">
                  <v:stroke miterlimit="83231f" joinstyle="miter"/>
                  <v:path arrowok="t" textboxrect="0,0,93752,38311"/>
                </v:shape>
                <v:shape id="Shape 31" o:spid="_x0000_s1052" style="position:absolute;left:4933;top:1167;width:963;height:590;visibility:visible;mso-wrap-style:square;v-text-anchor:top" coordsize="96322,5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" path="m27162,r1293,l30392,655r1943,655l33628,3929r,1310l31685,7804r-1293,655l28455,9769r-1942,655l24576,11679r-2592,1310l20047,13643r-1943,1965l16167,16863r-1293,1965l13581,20138r-649,1964l12932,25322r649,1310l14225,27287r1293,655l16167,27287r1937,l19398,26632r1942,-655l23277,25322r1943,-1310l27162,23357r1937,-1255l31042,21447r1937,-1309l34921,19483r1937,l38801,18828r3230,l42680,20138r,1309l42031,22703r-644,1309l40738,25322r2586,-1310l43973,22703r1937,-601l47853,20793r1937,-655l51732,18828r1921,-655l55617,16863r1910,l58837,16263r1964,600l62056,16863r1309,655l64020,19483r-655,2619l61456,23357r-1310,1310l58182,25977r-1255,1310l54963,28542r-1310,1310l52398,31161r-666,655l50439,33126r,1255l51083,35036r1315,1310l54308,37001r5838,l62056,35691r2619,-655l66585,34381r2619,-655l71113,32471r1965,-1309l75642,30507r1965,-655l79516,29197r1310,-655l84700,28542r1310,1310l85355,31816r-655,1310l83390,34381r-1255,1310l80826,37656r-1310,1310l78261,40221r-1964,1964l74988,43495r-1255,1310l73078,46060r-655,655l72423,48025r2565,l76297,47370r1964,l79516,46715r2619,l83390,46060r1965,-1255l87319,44150r2565,l91193,43495r1910,-655l96322,42840r-600,655l94412,44150r-1309,1910l91793,46715r-600,655l89229,48025r-655,655l86664,49334r-1309,1310l83390,51245r-1255,1309l80171,53209r-1910,655l76297,54519r-1309,1310l73078,55829r-1965,600l69859,57739r-1310,655l64675,58394r-1310,655l58182,59049,56272,57739r-1309,-655l54308,55829r,-3275l54963,49989r654,-2619l56927,46060r600,-1255l58182,44150r-10329,l46560,43495r-1943,-655l43324,42840r-1937,-655l39444,41530r-1293,-654l36858,40221,34921,37656r-649,-1965l34272,33126r649,-1965l36214,29197r644,-655l37477,27942r30,l38151,27287r-674,655l35565,27942r-1293,600l32979,29197r-1294,l30392,29852r-1293,655l27806,30507r-1293,654l25220,31161r-1294,655l19398,31816r-1294,655l12288,32471r-1293,-655l9052,31816,7759,31161r-1293,l4529,29852,2586,28542,649,26632,,24012,,22102,649,20138r644,-1965l2586,15608,4529,13643,6466,11679,8408,9769,10995,7804,12932,5839,15518,4584,17461,3274r1937,-654l21340,1965r1293,-655l23277,1310r649,-655l25220,655,27162,xe" fillcolor="black" stroked="f" strokeweight="0">
                  <v:stroke miterlimit="83231f" joinstyle="miter"/>
                  <v:path arrowok="t" textboxrect="0,0,96322,59049"/>
                </v:shape>
                <v:shape id="Shape 32" o:spid="_x0000_s1053" style="position:absolute;left:5632;top:1705;width:355;height:279;visibility:visible;mso-wrap-style:square;v-text-anchor:top" coordsize="35521,27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" path="m25863,r1910,l30392,r1255,655l33612,2565r1255,1310l35521,5184r,3220l34266,9059r-1309,1310l30992,11679r-1254,1310l27118,14244r-2564,1309l21935,17518r-1910,1310l18716,18828r-1910,1255l15496,20083r-1309,655l11622,22048,9658,23357,7093,24667r-2564,600l3219,26577,1910,27887r-1310,l,27232r600,-655l1255,24667,2565,22703,3874,20083r655,-1255l5784,17518,7093,16208,8403,14899,9658,13643r1309,-1309l12277,11024,13532,9059,14842,7804,16806,6494r655,-1310l19370,4530,21335,2565,23899,655,25863,xe" fillcolor="black" stroked="f" strokeweight="0">
                  <v:stroke miterlimit="83231f" joinstyle="miter"/>
                  <v:path arrowok="t" textboxrect="0,0,35521,27887"/>
                </v:shape>
                <v:shape id="Shape 33" o:spid="_x0000_s1054" style="position:absolute;left:5800;top:1887;width:226;height:221;visibility:visible;mso-wrap-style:square;v-text-anchor:top" coordsize="22590,22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" path="m16151,r1310,l21335,r1255,1910l21989,2565r-654,1310l20025,5184,18716,6494r-1255,601l16151,7749r-655,655l14841,9059r655,l16806,9714r1910,1310l20680,12934r,655l18716,14899r-1255,654l16151,16208r-1310,655l12932,18173r-1310,l9658,18773,7748,20083r-1309,655l5129,20738r-1255,655l2565,21393r-655,655l655,21393,,20738,655,19428r600,-1255l2565,15553r1309,-654l3219,13589r,-1255l2565,10369,1910,9059,1255,7749,2565,7095,3874,5184,6439,4530,7748,3875,9058,2565r1909,-655l12277,1910,12932,655r1909,l16151,xe" fillcolor="black" stroked="f" strokeweight="0">
                  <v:stroke miterlimit="83231f" joinstyle="miter"/>
                  <v:path arrowok="t" textboxrect="0,0,22590,22048"/>
                </v:shape>
                <v:shape id="Shape 34" o:spid="_x0000_s1055" style="position:absolute;left:6207;top:1271;width:271;height:298;visibility:visible;mso-wrap-style:square;v-text-anchor:top" coordsize="27173,2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" path="m7148,l19425,r1910,600l22644,1255r1310,655l24608,2565r1255,1310l26518,5839r655,1256l27173,11024r-655,1255l25863,14899r-1909,1964l22644,19428r-1309,1310l20080,22048r-1310,1255l17461,24613r-1310,654l14896,26577r-1964,655l11677,27887r-1310,655l9058,29142r-1310,655l3874,29797,2619,29142,1310,27232r,-1965l655,23303r,-1255l,20083,,18118r655,-600l1964,17518r1255,-655l4529,16208r1309,-655l7148,14244r1910,-655l10367,12934r1310,-1255l12932,11024,14241,9714r1310,-655l16806,7095,16151,5839r-600,-655l14241,4530r-5183,l7748,5184r-2564,l3874,5839r-1910,l1310,5184r,-1309l1964,2565,3219,1910r655,-655l5838,600,7148,xe" fillcolor="black" stroked="f" strokeweight="0">
                  <v:stroke miterlimit="83231f" joinstyle="miter"/>
                  <v:path arrowok="t" textboxrect="0,0,27173,29797"/>
                </v:shape>
                <v:shape id="Shape 35" o:spid="_x0000_s1056" style="position:absolute;left:5851;top:544;width:576;height:675;visibility:visible;mso-wrap-style:square;v-text-anchor:top" coordsize="57565,6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" path="m23954,r1909,l27828,655r2564,1310l31047,2620r1310,1309l33011,5839r655,1965l33666,9769r655,2565l34321,16263r600,1255l34921,30507r655,-655l37540,29197r655,-655l40105,28542r1309,-655l48508,27887r1964,655l52382,29197r1309,1310l55001,32471r1909,1910l56910,37001r655,2565l56910,40876r,2619l56256,44750r-1255,2620l53691,49989r-1309,1910l50472,54519r-1964,2565l47253,59049r-2619,1964l43324,62923r-1910,655l39450,65543r-655,655l38195,66853r-1964,654l34921,67507r-1910,-654l32357,66198r-655,-1310l31702,62268r655,-1255l33011,59703r1310,-1309l36231,56429r2564,-1910l40759,52554r1965,-1964l44634,48680r1309,-1310l46598,46060r655,-1310l47253,40221,45943,38966r-655,-1310l43979,36346,41414,35036r-1964,655l36885,36346r-1964,1965l32357,40221r-2565,2619l27828,44750r-655,1310l24608,48025r-1964,655l20734,48025,18770,46715r-655,-1310l18115,40876r655,-1310l19425,38966r,-1965l20080,35691r654,-1310l21389,33126r600,-1965l22644,29852r655,-1965l23954,25977r,-1310l24608,23357r,-7094l23299,13643r-655,-1309l21389,11679r-1309,655l18115,13643r-1909,2620l14241,18173r-1309,2619l11677,22703r-655,1964l9712,25322r-654,655l7803,25977r-1310,655l3929,26632,1964,25977r-1309,l,24667,,22703,655,21447r655,-1964l2619,18173,3929,16263,5838,14298,7148,12334,8457,10424,9712,9114,11677,7149,12932,5839,14241,4584r1310,-655l16206,3274r654,-654l18770,1965r1310,-655l21989,655,23954,xe" fillcolor="black" stroked="f" strokeweight="0">
                  <v:stroke miterlimit="83231f" joinstyle="miter"/>
                  <v:path arrowok="t" textboxrect="0,0,57565,67507"/>
                </v:shape>
                <v:shape id="Shape 36" o:spid="_x0000_s1057" style="position:absolute;left:4118;top:240;width:951;height:622;visibility:visible;mso-wrap-style:square;v-text-anchor:top" coordsize="95051,6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" path="m65952,r7759,l75653,655r1937,655l79533,1910r1937,1310l82763,3875r1293,1964l85999,7095r644,1309l87936,9714r1293,1310l89878,12934r644,1310l91171,16208r1294,1310l93108,19428r,3275l93758,24012r,1910l94402,27232r,1310l95051,29797r,5840l93758,36946r,655l91171,38256r-1942,655l87292,38911,85999,37601r-650,-655l84705,35036r,-1310l84056,32417r,-1965l83412,28542r-649,-1310l82119,25268r-649,-1911l80826,21393,79533,20083r-650,-1910l78240,16863,76946,14899r-1942,-655l71774,14244r-650,655l69831,16208r,2565l70481,20083r,3929l71774,26577r644,1965l74360,31107r644,1965l75653,35636r,2620l73711,38256r-1937,655l71124,38256r-643,-655l69187,36291,67894,34381,66601,33072r-649,-1965l64659,29197,63365,27232,61428,25268,59486,22703,57549,20738,55606,18773,53020,16863,51083,14899,49141,13589,46554,12334,44617,11024r-1942,-655l40738,10369r-1294,655l38151,11024r-1942,1310l35565,12934r-649,1310l34272,14899r,1309l33622,17518r650,1910l34272,22048r644,1964l35565,25267r644,1965l36858,29197r644,1255l38151,32417r1293,1309l40088,35636r650,1965l42031,39566r644,1910l43968,42786r649,1964l45910,46715r644,1910l47204,49935r643,1310l48497,52500r,3274l43968,55774r-1293,-655l40738,54464,39444,53155,38151,51899,36209,50590,34272,48625,32979,47315,31036,46060,29743,44750r-1293,-655l26513,42786r-1293,-655l23926,41476r-1293,-600l20047,40221r-1293,1255l18104,42786r1294,2619l20047,46715r1937,1255l23277,49280r1293,1310l25863,51899r1294,1256l28450,55119r1293,1310l30392,57739r1293,1255l31685,59649r644,1310l31685,62268r-4528,l25863,61613r-1937,l20047,61613r-2586,-654l15518,59649,12932,57739,10995,55774,9052,53809,7115,51899,5173,49280,3880,46715,1943,44095,1293,42131,649,39566,,37601,,36291,1293,35036r650,-655l3880,33726r1293,-655l14225,33071r1293,655l16811,33726r1293,655l20691,34381r2586,655l25220,35636r2586,655l29099,36291r1937,655l31685,36946r-649,-655l30392,35036r-649,-1310l28450,31762,27157,29797r-644,-1910l25220,25267r-650,-2564l23926,20083,22633,17518r,-6494l23926,9059,25220,7749,27157,5839r1942,-655l31036,3875r2586,l36209,3220r2586,655l42675,3875r1293,655l46554,5184r1943,655l50434,5839r1942,1256l54313,7095r1293,654l56256,7749r644,-1255l58193,5184,59486,3875r649,-1310l61428,1910r1294,-600l64659,655,65952,xe" fillcolor="black" stroked="f" strokeweight="0">
                  <v:stroke miterlimit="83231f" joinstyle="miter"/>
                  <v:path arrowok="t" textboxrect="0,0,95051,62268"/>
                </v:shape>
                <v:shape id="Shape 37" o:spid="_x0000_s1058" style="position:absolute;left:5075;top:200;width:744;height:552;visibility:visible;mso-wrap-style:square;v-text-anchor:top" coordsize="74349,5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" path="m22633,r3236,l27162,1310r1293,1310l29748,5239r1294,600l31685,7804r650,1310l33628,10424r644,1255l35565,13643r649,1310l37507,16863r666,1310l38773,20138r1310,1309l40738,22703r654,1309l42702,25977r600,1310l43957,28542r1309,2619l46576,33126r655,1255l47831,35691r655,l48486,35036r655,-1310l49795,31816r,-1309l50450,27942r655,-1965l51705,23357r655,-1910l52360,18828r655,-1965l53015,14953r654,-1310l54324,11679r655,-1910l58853,9769r2564,1255l62727,11024r1310,1310l65292,12989r1309,1309l67911,16263r1255,1910l70475,20138r655,1964l72439,24012r655,2620l73094,29197r600,2619l73694,33727r655,2619l74349,41530r-655,1965l73094,45405r,3930l72439,50644r,3875l71130,55174r-4529,l65292,54519r-1910,-655l62072,53209r,-1310l61417,50644r,-3929l60763,46060r,-2565l60163,40876r,-3875l59508,37656r-655,1310l58198,40221r-655,1309l56889,42840r-655,1310l54324,46715r-1964,1965l50450,49989r-1309,655l48486,49989,47231,48680,45921,46715,44612,44150r-655,-1310l43302,41530,42047,40221r-655,-1255l40738,37001r-655,-1965l38773,33726r-600,-1255l36858,30507r-644,-1310l35565,27287,34272,25977r-644,-1965l32979,22703r-644,-1256l31685,20793,29748,18173r-649,-1310l27806,16263r-1937,l25220,17518r-644,1310l24576,20793r-1293,1910l23283,24667r-650,2620l22633,32471r-644,1910l21989,48025r-649,655l20047,49334r-644,l18110,48680r-1293,-655l15524,46715r-1294,-655l12937,44805r-649,-1310l10995,41530r-644,-1964l9702,37656r-650,-655l8408,35036r,-655l7759,32471,7115,31161,6466,29852r,-1310l5822,26632,5173,25322,4529,23357r,-1255l3880,20793,3236,19483,2586,18173r,-1310l1943,14298,1293,12334,,10424,,9114r649,l2586,8459r3880,l8408,9114r,1310l9052,12334r1299,1964l10995,16263r,1910l11644,20138r,1309l12288,22102r,-2619l12937,18173r644,-1910l14230,14298r1293,-1964l16167,10424,17461,8459r649,-2620l19403,3929,20696,2620r644,-1310l22633,xe" fillcolor="black" stroked="f" strokeweight="0">
                  <v:stroke miterlimit="83231f" joinstyle="miter"/>
                  <v:path arrowok="t" textboxrect="0,0,74349,55174"/>
                </v:shape>
                <v:shape id="Shape 38" o:spid="_x0000_s1059" style="position:absolute;left:4765;top:1926;width:136;height:318;visibility:visible;mso-wrap-style:square;v-text-anchor:top" coordsize="13581,3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" path="m7115,l8408,r644,655l10345,1310r1943,1310l13581,5184r,15554l12932,22048r,3929l11639,27887r-644,1310l9701,30507r-1293,654l7115,31762r-3235,l2586,31161r-644,-654l1293,29852,649,28542r,-1310l,25977,,12334,649,11024r,-5185l1293,3875,1942,2620,3236,1310,4529,655r1293,l7115,xe" fillcolor="black" stroked="f" strokeweight="0">
                  <v:stroke miterlimit="83231f" joinstyle="miter"/>
                  <v:path arrowok="t" textboxrect="0,0,13581,31762"/>
                </v:shape>
                <v:shape id="Shape 39" o:spid="_x0000_s1060" style="position:absolute;left:3937;top:1933;width:149;height:330;visibility:visible;mso-wrap-style:square;v-text-anchor:top" coordsize="14874,3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" path="m9052,r1293,l11639,655r1293,1310l13581,2565r644,1965l14225,6494r649,1910l14874,12989r-649,1910l13581,17518r-649,1965l12932,22048r-644,1309l12288,25322r-649,1255l11639,27887r-644,1310l10345,30507,9052,31762r-1293,655l6466,33072r-2586,l2586,32417r-643,-655l1293,31107,649,29852r,-2620l,25322,,24012,649,22048r,-9059l1293,11679r,-1965l1943,9059r,-1910l3236,5184,3880,3220,5822,1965,6466,655r1293,l9052,xe" fillcolor="black" stroked="f" strokeweight="0">
                  <v:stroke miterlimit="83231f" joinstyle="miter"/>
                  <v:path arrowok="t" textboxrect="0,0,14874,33072"/>
                </v:shape>
                <v:shape id="Shape 40" o:spid="_x0000_s1061" style="position:absolute;left:4080;top:2224;width:1480;height:753;visibility:visible;mso-wrap-style:square;v-text-anchor:top" coordsize="148060,7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" path="m21340,r644,655l23277,655r1943,655l26513,2565r1937,655l29099,4530r1293,654l30392,5839r-649,655l28450,7749r-644,1965l25863,11024r-1937,1965l21984,15553r-1937,1965l18104,19428r-1937,1970l14225,23990r-1937,2593l10995,28531r-650,1948l9702,32422r643,1948l10995,35664r644,649l12932,36963r1942,1298l16167,38261r1937,650l21984,38911r1942,-650l25863,38261r1943,-649l29099,37612r1937,-649l32329,36313r2587,l36209,35664r1293,649l38151,36313r1293,1949l40088,38911r,1943l40738,42153r,1948l40088,45394r-644,1299l38151,47343r-649,649l34916,49285r-644,650l34916,51234r649,1298l36209,53831r649,1294l38795,57722r1943,1943l42675,60964r1942,1948l47204,63556r1937,1299l51083,65505r1937,649l58193,66154r649,649l61428,66154r2587,l66601,65505r2586,l71124,64855r2587,-649l76297,63556r1943,l80177,62912r2586,-649l84705,61614r1294,-650l87936,60315r1942,-650l91815,59016r1943,-644l95051,57073r1937,-649l98281,55774r1293,-649l100867,53831r1294,-649l104103,52533r1293,-650l107333,49935r2592,-1943l111862,46044r1943,-1299l115098,42802r1293,-1948l117684,38911r1293,-1299l119621,36313r1293,-1943l121564,33072r643,-1299l122857,29830r1293,-1948l124150,26583r644,l109925,26583r-1299,-644l106689,23991r-649,-1299l106040,21398r-644,-1970l106040,18173r649,-655l107333,16208r1293,-654l110569,14899r1293,-655l113805,13589r3879,l120270,12989r8403,l131260,13589r1293,l134495,14244r1294,655l137747,15554r1255,654l140312,16863r2564,1310l144841,20083r1309,1959l147405,23341r655,1948l148060,26583r-655,649l146150,27882r-1309,l142876,28531r-1909,-649l138348,27882r,1299l137747,30479r-665,1294l137082,33072r-650,1298l135789,35664r-650,1299l134495,38262r-1942,2592l130616,43452r-1943,1942l126736,47992r-2586,1943l121564,52533r-1294,649l118977,54475r-1293,650l116391,56424r-1943,649l113155,58372r-1293,644l110569,60315r-1943,649l107333,62263r-1937,649l104103,64206r-1942,649l100867,65505r-1937,649l97637,66803r-1942,650l93758,68097r-1293,649l90522,69396r-1937,649l87292,70695r-1943,l83412,71344r-1942,649l80177,72637r-1937,l76946,73287r-1942,649l73711,73936r-1937,650l68538,74586r-1293,649l51083,75235r-1942,-649l47204,74586,44617,73287r-1942,l40738,71993r-1943,-649l36858,70695,35565,69396,33622,68097r-1293,-644l31036,66154r-644,-649l27806,62912,26513,60964,25220,58372,23926,56424r-649,-2593l23277,52532r-644,-1948l22633,48641r-4529,l16811,47992r-1937,l13581,47343r-1942,-650l9702,46044,7759,44745,5822,43451,4529,42153,3236,40204,1943,38261,1293,36313,649,34370r,-1298l,31773,649,30479r,-2597l1293,26583r650,-1294l2586,23341r650,-1299l3880,20749r649,-1321l5822,16863,8408,14244r644,-1255l10345,11679r650,-1310l12288,9714,14225,7149,16167,5184,17461,3220,19398,1910,20691,655,21340,xe" fillcolor="black" stroked="f" strokeweight="0">
                  <v:stroke miterlimit="83231f" joinstyle="miter"/>
                  <v:path arrowok="t" textboxrect="0,0,148060,75235"/>
                </v:shape>
                <v:shape id="Shape 41" o:spid="_x0000_s1062" style="position:absolute;left:3064;top:4222;width:7;height:0;visibility:visible;mso-wrap-style:square;v-text-anchor:top" coordsize="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" path="m649,l,,649,xe" fillcolor="black" stroked="f" strokeweight="0">
                  <v:stroke miterlimit="83231f" joinstyle="miter"/>
                  <v:path arrowok="t" textboxrect="0,0,649,0"/>
                </v:shape>
                <v:shape id="Shape 42" o:spid="_x0000_s1063" style="position:absolute;left:2586;top:3262;width:3750;height:1551;visibility:visible;mso-wrap-style:square;v-text-anchor:top" coordsize="375014,155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" path="m71774,r6466,l80177,649r1293,l82763,1293r1293,650l85999,3242r643,649l87936,5190r1293,1943l91171,8432r1294,1299l93758,11024r1937,1948l96988,14271r1942,1943l100867,18162r1294,1293l104103,22053r1937,1299l107333,25295r1943,1948l111213,28537r1942,1948l114448,31784r1294,1293l117679,35025r1293,1299l120265,37618r1293,649l122851,39566r1943,1299l126731,41514r45266,l175877,40865r46554,l226311,40215r30386,l260582,39566r27130,l290331,38917r9712,l303262,38267r22644,l327162,37618r2619,l331036,36974r3273,l335564,36324r2619,l340093,35675r1310,l342712,35026r2565,l347896,34376r2564,l352370,33727r7148,l360173,34376r655,1299l360828,36974r-655,1293l358863,40216r-1309,1298l356299,42808r-655,649l355644,44107r-14896,l337529,44756r-5839,l328471,45405r-11622,l312320,46055r-13586,l294205,46704r-14225,l274807,47348r-15518,l254111,47998r-5173,l243766,48647r-16162,l222431,49296r-15518,l201740,49946r-14874,l182343,50595r-49790,l129966,49946r-3879,l125438,49296r-644,l122207,47997r-1942,-1942l118328,45405r-1293,-1299l115742,42158r-1943,-644l112506,39566r-1937,-1299l109276,36324r-1943,-1299l105396,33077r-1293,-1293l102161,29835r-1937,-1298l98281,26594,96988,25295,95051,23352,93108,22053,91815,20105,89878,18812,88585,17513r-1293,-650l85999,14915r-1943,-644l82763,12972r-644,-649l79533,11024r-1293,l76946,10374r-1293,l74360,9730r-2586,l71124,10374r-643,1299l69831,12972r,1299l69187,15564r,5190l69831,22703r650,2592l71124,27243r650,1943l72418,31784r1293,1942l75004,36324r649,1294l76297,39566r649,1299l78240,42807r643,1949l79533,45405r-2587,l76297,46055r-5816,l69187,46704r-3235,l64015,47348r-2587,l58842,47997r-1293,l56256,48647r-3236,l51727,49296r-2586,l47847,49946r-1293,l44617,50595r-2586,l40738,51245r-3236,l36858,51888r-3236,650l31685,53187r-2586,650l27157,54486r-1937,650l23277,55785r-1293,644l20691,57078r-1293,1299l18754,59676r644,650l20047,61619r1293,649l23277,63567r1293,650l27157,64866r1942,644l31685,66159r1937,l35565,66809r1937,649l38795,68108r1943,649l40738,70700r-650,649l38151,72648r-1942,1299l34272,75890r-1293,649l31036,77838r-1293,650l28450,79781r-1293,649l25863,81729r-1937,1299l22633,84322r-1293,649l20047,86270r-1293,649l17461,88213r-2587,1948l13581,92109r-1293,1943l12288,96000r1293,650l14874,96650r1937,649l33622,97299r1294,-649l43968,96650r1293,-650l47847,96000r-643,650l45261,97943r-1293,1299l41381,101190r-1937,1943l36858,105081r-1942,1943l32329,108972r-1937,2593l28450,113513r-1293,1948l25863,116755r,3247l27806,121295r1293,649l32979,121944r1293,650l40088,122594r1943,-650l50434,121944r1293,-649l53669,121295r1294,-649l56900,120646r1293,-644l59486,120002r1293,-650l62072,119352r1943,-649l67245,118703r,649l65952,120646r-1293,1298l64015,123243r-650,1299l62722,125836r-650,1298l62072,131026r650,649l63365,132974r1294,l66601,133623r644,-649l69187,132974r644,-650l71774,132324r1293,-649l75004,131026r1942,-650l79533,129727r1937,-644l83412,127784r2587,-650l88585,125836r1937,-650l93108,123893r1294,-650l95695,123243r1293,-649l98281,121945r2586,-1299l103454,120002r2586,-1299l108626,117404r1943,-649l113155,115461r2587,-649l117679,114162r1942,-649l121558,112864r1943,-650l125438,111565r1293,l128024,110921r1299,l130616,111565r15518,l148720,112214r7759,l159709,112864r9053,l171997,113513r6466,l181693,114162r10995,l195918,114812r10995,l210792,115461r7110,l221138,116105r10989,l235363,116755r10345,l248938,117404r9052,l261226,118054r3236,l267048,118703r7110,l276744,119352r5822,l284503,120002r2608,l287712,120646r1964,l290331,121295r,6489l290985,129727r,1948l291640,134267r,11030l292240,145946r,-649l300043,145297r1910,-650l306482,144647r2619,-649l311010,143998r3220,-644l316849,143354r1255,-650l320723,142704r1309,-649l325252,142055r1255,-649l327816,141406r1310,-650l331036,140756r1309,-649l333655,140107r1309,-650l336219,139457r1964,-649l339438,138808r1310,-644l342058,137515r1309,-650l344622,136865r1310,-1299l347241,135566r2565,-1299l352370,132974r1964,-1299l356299,130376r1910,-1293l360173,127784r1255,-1948l362737,124542r1310,-1298l365302,121945r1964,-1943l368576,118703r1909,-1948l372450,116755r655,1299l373759,119353r1255,1942l375014,135566r-654,1949l374360,139457r-601,1299l373105,142705r-655,1293l371795,145297r-1964,649l367921,145946r-1964,-1299l364047,143998r-2619,-1943l359518,141406r-1964,-650l356299,141406r-1310,649l353680,143354r-1910,644l350460,144647r-1309,1299l347241,146596r-1309,649l344622,147894r-1910,644l341403,149188r-1965,649l338183,150487r-1964,649l334309,151136r-1964,650l330435,152435r-2619,644l325907,153079r-1965,649l318759,153728r-1910,650l314230,154378r-2565,649l287111,155027r-1958,-1299l282566,151786r-1293,-1949l280624,147894r,-16219l279980,131026r-9702,l268341,130376r-14230,l251525,129727r-9696,l239242,129083r-10345,l225661,128433r-10345,l212086,127784r-14225,l193981,127135r-7115,l183636,126485r-13581,l166825,125836r-20047,l144191,125186r-18753,l122851,125836r-1293,649l120265,127134r-1937,650l117035,128433r-1943,650l113155,129727r-2586,1299l108626,131675r-2586,1299l104103,133623r-2586,1294l98930,135566r-1293,650l96344,136865r-1293,l93758,137514r-2587,1294l88585,139457r-1293,650l85999,140107r-1294,649l83412,141405r-2586,650l78883,142704r-2586,650l73711,143998r-1937,649l69831,144647r-1937,649l64015,145296r-1293,650l60779,145296r-1293,l58193,144647r-1293,l54963,143354r-1294,-650l52376,141405r-649,-1298l51083,138164r,-1299l50434,134917r,-1294l51083,132324r,-1298l51727,129083r,-650l50434,128433r-1293,650l45261,129083r-644,644l40088,129727r-1293,649l31036,130376r-1937,650l23926,131026r-2586,-650l19398,130376r-1937,-649l16811,128433r-644,-1299l15518,125836r,-1943l16167,122594r,-1299l16811,119352r,-1948l17461,116105r643,-1293l18754,112863r644,-1298l20047,110271r1293,-1299l21340,108323r-649,l18754,108972r-6466,l10345,108323r-1293,l7115,107673r-1293,-649l4529,105731,3236,104432r-650,-1299l2586,101190,1943,98592r643,-2592l3236,94052,4529,91460,5822,89511,7115,86919,9052,84971r1943,-1943l12288,81080r1293,-1299l15518,77838r1293,-1299l18104,75890r1294,-650l19398,74591r-644,-644l16811,73947r-1937,-649l12932,72648r-1937,-649l9702,71349,7115,70051,5822,68757,3880,67458,2586,66809,1293,65510,649,64217,,62268,649,60969r,-1293l1293,59027,2586,57728r1294,-650l5173,55785r1942,-649l9052,54486r2587,-1299l13581,52538r3230,-1293l18104,50595r1294,l20691,49946r1293,-650l23926,48647r1294,l26513,47997r1937,-649l29743,47348r1293,-644l32979,46055r1937,l36209,45405r1293,l38795,44106r1943,l42031,43457r1293,l44617,42807r1937,l47847,42158r1294,l50434,41514r1293,l54313,40215r2587,l58842,39566r1937,-650l62722,38267r1293,l65308,37618r1937,l66601,36974r-649,-1299l65308,34376r-649,-1943l64015,30485,62722,28536r-650,-1942l61428,23996r-649,-2592l60135,18811r-649,-1948l58842,14271r,-1948l59486,9730r649,-1298l60779,6483r649,-1293l62722,3242r1293,-650l65308,1293r1293,l68538,649r1943,l71774,xe" fillcolor="black" stroked="f" strokeweight="0">
                  <v:stroke miterlimit="83231f" joinstyle="miter"/>
                  <v:path arrowok="t" textboxrect="0,0,375014,155027"/>
                </v:shape>
                <v:shape id="Shape 43" o:spid="_x0000_s1064" style="position:absolute;left:5373;top:3723;width:110;height:817;visibility:visible;mso-wrap-style:square;v-text-anchor:top" coordsize="10989,8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" path="m9025,r,10374l9680,11673r,17513l10334,31134r,33083l10989,66159r,14271l9680,81729r-1255,l7110,81080,5817,80430,3880,79781,2586,79132,1937,77838,,649,9025,xe" fillcolor="black" stroked="f" strokeweight="0">
                  <v:stroke miterlimit="83231f" joinstyle="miter"/>
                  <v:path arrowok="t" textboxrect="0,0,10989,81729"/>
                </v:shape>
                <v:shape id="Shape 44" o:spid="_x0000_s1065" style="position:absolute;left:5353;top:3120;width:1223;height:3716;visibility:visible;mso-wrap-style:square;v-text-anchor:top" coordsize="122224,37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" path="m65313,r5184,l72407,649r1309,644l75626,1943r1310,649l78900,3242r1910,649l82119,4541r1310,649l85338,6483r1310,1299l88558,8432r1309,1299l91177,11024r1309,1299l93741,13622r1310,1942l97015,16863r600,1299l98925,20105r1309,1948l101489,24001r1310,1294l104108,27243r655,1943l106018,31134r655,1949l107983,35675r1309,1948l109947,40215r1255,1949l111857,44756r654,1948l113821,49296r655,2593l115076,54486r655,2592l116385,59676r655,2592l117040,64866r655,3242l118350,70700r600,3247l119605,76539r655,2598l120260,82379r654,3241l120914,91460r655,3241l121569,103782r655,3242l122224,120002r-655,3241l121569,126485r-655,3891l120914,136865r-654,3242l119605,143354r,3241l118950,149188r-600,3247l118350,155676r-655,3242l117040,161516r-655,3241l116385,167350r-654,2597l115076,173189r-600,2598l113821,178379r,2592l113166,183569r-1309,2592l111202,188759r,2592l109947,193299r,2593l109292,198489r-655,1943l107983,202380r-655,1943l106673,206921r-655,1943l105418,210812r-655,1948l104108,214703r-654,1948l102799,218594r-655,1299l100889,221841r-655,1294l99580,224434r,1948l98270,227675r,1299l97015,231566r-1309,2598l95051,236107r-1310,2598l93087,240003r-601,1943l91832,242596r-655,1298l90522,245188r,1948l91177,247786r1309,1298l93741,251027r1310,1949l95706,254269r654,1299l97015,256867r600,1948l97615,261407r655,1948l98270,276328r-655,1942l97015,279569r,2592l96360,283460r-654,1299l95051,286058r,1293l94396,288650r-655,1948l93087,291892r-1255,1299l91832,295139r-1310,1293l89867,297731r-1309,1299l87958,300973r-1310,1299l85993,303571r-1309,1293l83429,306163r-1310,1948l81464,309410r-1309,1293l78900,312002r-1310,1948l76281,315244r-1255,1299l74371,317842r-1964,1293l71752,320434r-1910,1299l68533,323675r-1310,650l65968,326273r-1309,650l63349,328865r-1255,1299l60785,330814r-1310,1298l58220,333406r-2619,2598l53036,338596r-1309,1299l50417,340544r-1255,1293l47853,342487r-2565,1948l43324,347027r-2564,1299l38795,350274r-1964,1294l35576,353516r-1964,650l32357,355464r-1310,1294l29738,357407r-1310,1299l28428,359356r-1255,l26518,360649r-1309,1299l25209,368437r-655,1293l23899,370379r-1255,650l21335,371029r-1310,649l13586,371678r-1964,-649l9702,371029r-1943,-650l5822,369730r-1942,-644l1943,368437,649,367787,,367138r1293,-1949l1943,363896r1293,-649l5173,361948r1942,-1299l8408,359356r644,-650l10367,357407r1910,-649l12932,356108r1964,-1293l16151,354166r1310,-650l18770,352217r1255,-1299l21989,349625r1910,-649l25209,347677r1964,-650l29083,345734r1964,-1299l32357,343136r1909,-1299l35576,340544r1910,-1299l39450,337946r1910,-1293l42669,335354r1965,-1299l46543,332756r1310,-1942l49763,329515r1964,-1299l53691,326923r1255,-1949l56910,323675r1910,-1293l60130,321083r1309,-1948l63349,317192r1310,-1299l65968,314594r1910,-1942l69187,310703r1310,-1293l71752,307462r655,-1299l73716,304220r1310,-1299l75626,300973r1310,-1294l77590,297731r1310,-1299l79555,294490r600,-1949l80810,290598r654,-1298l81464,287351r655,-1293l82774,284759r655,-1948l83429,281517r654,-1298l84083,278920r601,-1943l84684,274379r654,-1943l84684,270488r,-7782l84083,260758r,-1943l83429,256867r-655,-1299l82119,253625r-655,-1299l80810,251027r-655,-1299l78900,247136r-1310,-1299l76281,243894r-655,-649l75026,242596r,-650l75626,240647r655,-1293l76936,237406r1309,-1943l78900,234164r,-1299l79555,231566r1255,-1293l80810,228325r654,-1299l82119,225083r655,-1299l84083,221841r601,-1948l85338,217945r1310,-1943l87303,213404r655,-1943l88558,208864r654,-1943l90522,204323r655,-2592l91832,199783r1255,-2593l93741,194593r655,-2593l95051,188759r1309,-2598l97015,183569r600,-3242l98270,177730r1310,-3242l100234,171246r655,-2597l101489,165407r655,-3242l102799,158918r655,-3242l104108,153079r655,-3242l104763,145946r655,-3242l106018,139457r655,-3241l106673,129083r655,-3247l107328,118703r655,-3891l107983,93403r-655,-3892l106673,86270r,-3891l106018,79137r-600,-3247l104763,72648r-655,-2592l104108,66809r-1309,-3242l102144,60975r-655,-2598l100889,55785,99580,53187r-655,-1942l98270,48647r-655,-1943l96360,44106,95051,42164,93741,40215r-655,-1948l91832,36324r-655,-1948l89867,33082,88558,31134r-600,-1299l86648,28542,85338,26594,84083,25295,82119,22703,80155,20754,77590,18162,75026,16863,73061,14920,71152,13622,68533,12323,66623,11024r-1310,-644l63349,9730,62094,9081,60784,8432,58820,7782r-2564,l65313,xe" fillcolor="black" stroked="f" strokeweight="0">
                  <v:stroke miterlimit="83231f" joinstyle="miter"/>
                  <v:path arrowok="t" textboxrect="0,0,122224,371678"/>
                </v:shape>
                <v:shape id="Shape 45" o:spid="_x0000_s1066" style="position:absolute;left:3601;top:3379;width:673;height:331;visibility:visible;mso-wrap-style:square;v-text-anchor:top" coordsize="67245,3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" path="m56256,l67245,2598,49141,31784,34916,33082,43324,19461,12932,22703,,9730r46554,l56256,xe" fillcolor="black" stroked="f" strokeweight="0">
                  <v:stroke miterlimit="83231f" joinstyle="miter"/>
                  <v:path arrowok="t" textboxrect="0,0,67245,33082"/>
                </v:shape>
                <v:shape id="Shape 46" o:spid="_x0000_s1067" style="position:absolute;left:3569;top:4495;width:2664;height:1252;visibility:visible;mso-wrap-style:square;v-text-anchor:top" coordsize="266421,12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" path="m31685,r-643,649l31042,1943r-650,1299l29743,4541r-644,1298l29099,7782,27806,9730r-649,1943l26513,13622r-650,2592l24570,18162r-644,2592l23926,22053r-649,1299l22633,24651r,1293l21984,28542r-644,2592l20047,32433r,1299l19398,35025r,1299l18754,38916r-650,2598l17461,42813r,1293l16811,45405r,1299l16167,49296r-649,2598l15518,55785r-644,1943l14874,63567r644,1299l16811,66159r650,650l18104,68108r1294,649l20691,70056r1293,649l23277,71349r1943,1299l27157,73298r1942,1299l31042,75246r1937,1293l35565,77838r1942,650l40094,79786r2586,644l45267,81729r2586,1299l50439,84327r3230,644l56256,86270r3235,649l62078,88218r3230,1293l68544,90810r3230,650l75009,92759r2587,649l81475,94701r3230,650l87941,96650r3230,649l94407,98593r3230,1298l100873,100541r3230,1299l107339,102489r3230,644l113805,104432r2586,649l120270,106380r2587,650l126087,107674r3236,649l132553,109622r2586,l137726,110921r3235,l143548,111570r2586,644l148720,112864r1937,649l153244,114162r2586,l157772,114812r1937,l161652,115461r3879,l166825,116111r7759,l175877,115461r6466,l184285,114812r1937,l187515,114162r3880,l193359,113513r3220,l198488,112864r1965,-650l202362,112214r1310,-644l207546,111570r2619,-649l211420,110921r1964,-650l215294,109622r1964,l219223,108973r1909,l223097,108323r1909,l226316,107674r1910,-644l229535,107030r1965,-650l232755,105731r1964,l236028,105081r1910,l239248,104432r1309,l241812,103783r1965,-650l245686,102489r2619,l250215,101840r2619,-650l254089,100541r1310,l256708,99892r1310,l258618,99892r7803,18162l259928,118054r-1910,649l253489,118703r-1310,649l248960,119352r-1309,650l243122,120002r-1310,649l236028,120651r-1309,650l227626,121301r-1965,644l221787,121945r-1964,649l212075,122594r-1910,650l203672,123243r-1310,650l186872,123893r-1943,649l173290,124542r-1936,650l169411,124542r-5173,l161652,123893r-4529,l155186,123243r-2586,l150013,122594r-2586,-649l144841,121945r-3236,-644l139019,120651r-2587,-649l133846,120002r-3230,-650l127380,118703r-3230,-650l120914,116755r-3230,-644l114448,115461r-2586,-649l108632,114162r-3880,-649l102166,112214r-3879,-644l95051,110921r-3230,-1299l88585,108972r-3230,-1298l82119,107030r-3230,-650l75653,105081r-3879,-1299l69187,103133r-3879,-1293l62722,100541r-3231,-650l56256,98593,53026,97299,49790,96000r-2586,-649l44617,94052,41387,92759,38801,91460r-2587,-650l33628,89511,31042,88218,28450,86919,25863,85620,23926,84327,21984,83028,19398,81729,17461,80430r-1294,-644l13581,78488,12288,77189,10995,75890,9702,74597,8408,73298,7115,71999,6466,70705r-644,-649l4529,68757,3880,67458,3236,66159,2586,64866,1943,63567r,-1948l1293,60325r,-1298l649,57728r,-3891l,51894,,50595,649,49296r,-3891l1293,43457r,-1294l1943,40865r,-1299l2586,37623r650,-1299l3236,35025r644,-1293l3880,32433,5173,31134r649,-2592l7115,25944r644,-1293l8408,23352r,-1299l9052,20754r1293,-2592l12288,16214r644,-1943l14225,12323r1293,-1943l16811,9081r650,-1948l18754,5839r644,-1298l20047,3891,21340,2592r644,-649l31685,xe" fillcolor="black" stroked="f" strokeweight="0">
                  <v:stroke miterlimit="83231f" joinstyle="miter"/>
                  <v:path arrowok="t" textboxrect="0,0,266421,125192"/>
                </v:shape>
                <v:shape id="Shape 47" o:spid="_x0000_s1068" style="position:absolute;left:3284;top:5221;width:543;height:461;visibility:visible;mso-wrap-style:square;v-text-anchor:top" coordsize="54313,4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" path="m39444,r644,l54313,9081,13581,46055r-649,-650l10995,45405,9701,44106r-1293,l7115,43462r-649,-649l4529,42163,3236,41514,1942,40865r-649,-650l,38922r,-650l649,36974,2586,35025r650,-644l4529,33082,5822,31784,7115,30485,8408,29191,9701,27892r1938,-1948l13581,24651r1293,-1948l16811,21404r1943,-1943l20691,18162r1942,-1943l23926,14271r1937,-1948l27806,11029,29099,9730,30392,7782,32329,6489,33622,5190,34916,3891r1293,-649l36858,1948r1293,-649l39444,xe" fillcolor="black" stroked="f" strokeweight="0">
                  <v:stroke miterlimit="83231f" joinstyle="miter"/>
                  <v:path arrowok="t" textboxrect="0,0,54313,46055"/>
                </v:shape>
                <v:shape id="Shape 48" o:spid="_x0000_s1069" style="position:absolute;left:4118;top:5786;width:2781;height:1777;visibility:visible;mso-wrap-style:square;v-text-anchor:top" coordsize="278026,177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" path="m225645,r12331,l239231,649r2619,l243760,1299r655,l246379,2592r600,l248944,3242r1309,649l251508,5190r2619,1293l256037,8432r2619,1948l260566,12323r1309,1299l262530,14920r655,1943l263840,18162r600,1943l265095,22053r654,1948l266404,26594r655,1948l267059,30485r655,2597l268314,35675r,1948l268969,40215r,2598l269624,45405r,4541l270278,51894r,4540l270933,58377r,14921l270933,77838r655,1943l271588,81080r655,1948l272243,87569r600,1942l273498,92109r,1943l274152,96650r,2592l275462,101840r,5190l276117,109622r,2592l276771,114162r,2593l277372,119352r654,1943l278026,135566r-1255,1299l276117,138813r-655,1943l275462,142704r-1310,1943l273498,145946r-1255,1948l271588,149188r-1310,1298l268969,151136r-1910,1299l265095,153728r-1255,l262530,154378r-1309,l259911,155027r-2564,l255382,155676r-4474,l248944,155027r-1965,l245070,154378r-1310,-650l241850,153728r-1964,-644l237976,152435r-1309,-650l234703,151136r-1910,-650l230828,149188r-1309,-644l228264,147894r-1964,-649l224990,145946r-1255,-650l221771,144003r-655,-649l218551,142055r-1964,-1299l215332,139463r-1309,-650l212713,138164r-1255,l209494,138813r-1910,650l205620,140106r-1310,650l203055,140756r-1309,649l199781,142055r-1255,l196562,142704r-1309,650l193343,144003r-1964,l189469,144647r-1310,649l186850,145946r-1910,l183630,146595r-1309,650l181066,147245r-1310,649l178447,147894r-655,650l175882,148544r-655,644l173918,148544r-655,-1299l172663,145296r600,-1293l173263,142055r655,-1299l173918,139463r-655,l171354,140756r-1310,649l168134,142704r-1964,650l164260,144647r-1309,649l161641,145946r-1309,649l159077,147894r-1310,649l155857,149188r-1309,649l153238,151136r-1309,649l150019,152435r-1964,649l146800,154377r-1965,650l143526,155676r-1910,1299l139652,157624r-1255,1294l136432,159567r-1964,650l132553,161516r-1937,649l128673,162809r-1937,649l124794,164757r-1937,650l120914,166056r-1937,650l117684,167999r-1942,649l113805,169298r-1943,649l109925,171246r-1942,l106046,171890r-1943,649l102810,173189r-1943,649l98930,174488r-1942,649l95695,175787r-1937,l92465,176431r-1943,l89229,177080r-1293,l85999,177729r-10346,l74360,177080r-2586,l69831,176431r-1937,-645l66601,175786r-1942,-649l63366,174488r-1938,-650l59486,173838r-1293,-649l56256,171890r-1293,-644l53020,170597r-1293,-650l49790,169298r-1943,-1299l46554,167349r-1293,-644l43324,165407r-1942,-1299l40088,162809r-1293,-644l36858,160866r-1293,-1299l33623,158268r-1294,-1293l31036,155027r-1937,-1299l27157,152435r-1294,-1299l24570,149187r-1293,-1293l21984,145946r-1293,-1299l19398,142704r-1937,-1948l16811,138813r-1293,-1299l14225,134916r-1293,-1942l11639,131675r-644,-1943l9702,127134,8408,125191r-649,-1948l6466,120651r-644,-1948l5173,116110r-644,-2597l3880,111570r-644,-2598l2586,106380r-643,-2598l1943,101190,1293,98592,649,96000r,-4541l,88218,,83028,649,80430r,-2592l1293,75240r,-1943l1943,70700r643,-1943l3236,66159r644,-1943l5173,62268r649,-1943l6466,57728,7759,56434,9052,54486r1293,-1948l10995,50595r1293,-1948l14225,47353r649,-1948l16811,43457r1293,-1294l19398,40864r1293,-1948l21984,37623r1942,-1299l25220,35025r1293,-1299l28450,32433r1293,-1299l31685,30485r1294,-1299l34272,27892r1293,-1299l37502,25944r1293,-1299l40738,23352r1293,-650l43324,22053r1937,-649l46554,20105r1293,-644l49141,18811r1293,-649l51727,17512r1293,-649l54313,16863r1943,-1299l58842,14920r1937,-1299l62072,13621r1293,-649l64659,12323r649,l65952,12323r2586,649l69187,12972r1294,1299l71124,14920r650,1943l70481,17512r-1943,1299l67245,19461r-1293,1293l64659,21404r-1294,1298l61428,23352r-1942,1293l56900,25944r-1294,1948l53020,29186r-2586,1299l47847,32433r-1937,2592l43324,36973r-2586,1943l40088,39566r-1293,1298l37502,42163r-1293,1943l34916,45405r-644,649l32979,47997r-1294,1299l31036,50595r-1293,1943l28450,53837r-644,1948l26513,57078r-650,1299l24570,60325r-644,1943l23277,63567r-644,1948l21984,67458r-644,1948l20047,71349r-649,1948l19398,75890r-644,1948l18104,79781r,2598l17461,84321r,2598l16811,89511r,12978l17461,105081r,1948l18104,108972r,1948l18754,113513r644,1299l20047,116754r644,1949l21984,121295r649,1299l23277,124542r649,1943l25220,128433r643,1299l27157,131675r649,1299l29099,134916r1293,1299l31036,137514r1293,1948l33623,140756r1293,1299l36209,144003r1942,1293l39444,146595r1294,1299l42031,149187r1293,650l44617,151136r1937,1299l47847,153728r1294,649l50434,155676r1293,650l53669,157624r1294,644l56256,159567r1937,650l59486,160866r1293,650l62722,162165r1293,644l65308,162809r1293,649l68538,164108r1293,649l71125,164757r1293,650l74360,166056r1293,l76946,166706r7110,l85349,167349r1294,-643l91171,166706r1294,-650l93758,166056r1937,-649l96988,164757r1293,-649l100224,164108r1937,-650l104103,162809r1943,-644l107983,161516r1942,-650l111862,160217r1943,-650l115742,158918r1942,-1294l119621,156975r1943,-1299l123501,155027r1942,-650l128029,153728r1937,-1293l131909,151785r1959,-1299l135778,149837r1964,-650l139652,147894r2619,-649l144181,146595r1964,-1299l148055,144003r1964,-649l151929,142055r1309,-650l155202,140756r1910,-1293l159077,138813r1909,-1299l162296,136865r1964,-1299l166170,134916r1309,-643l169389,133623r1310,-649l172663,132324r600,-649l175227,130376r655,-644l177192,129083r2564,-1299l181721,127134r1255,-1298l184285,125836r655,-645l188159,125191r655,645l188814,131025r655,1299l189469,132974r1255,649l193998,133623r2564,-649l198526,132324r1910,-649l202401,130376r654,-644l203656,128433r654,-2597l204965,123893r655,-1299l205620,120651r655,-1299l206929,117404r,-1293l207584,114162r600,-1948l208839,110271r,-1948l209494,105731r,-1949l210149,101840r,-1949l210803,97299r655,-1948l211458,92758r600,-1948l212058,86270r655,-2593l212713,81729r655,-2592l213368,77189r655,-1949l213368,72648r,-8431l212713,62918r,-3242l212058,57728r,-1943l211458,54486r,-1299l210803,51244r-654,-1298l210149,48647r-655,-650l208839,45405r-1255,-1948l206929,42163r-654,-1298l204965,38916r,-649l212713,29186r1310,649l215332,31134r1255,1299l217897,34376r654,1299l219861,38267r655,1948l221771,42163r655,2593l223080,47353r655,1294l223735,49946r655,1298l224390,52538r600,2598l225645,57728r,11029l224990,70700r,2598l224390,75240r,2598l223735,80430r,3892l223080,85620r,3891l222426,90810r,3242l221771,95351r,3891l221116,101840r,2592l220516,107030r,2592l219861,111570r-655,2592l219206,118053r-655,1949l218551,121295r-654,1299l217897,126485r654,649l220516,129083r1255,1293l223735,131675r1910,1299l228264,134917r1910,1948l232793,138813r1255,650l235357,140107r1310,649l237976,142055r1910,l241196,143354r1255,l243760,144003r1964,644l246979,145296r1310,650l250253,145946r2565,649l256692,146595r1964,-649l259911,145296r1310,-649l261875,144003r1310,-1299l263185,141405r655,-1298l264440,138164r655,-1949l265095,134273r655,-1949l265750,130376r654,-2592l266404,111570r-654,-1948l265750,107673r-655,-2592l265095,99242r-655,-1943l264440,95351r-600,-2592l263185,90810r,-1943l262530,86919r,-1948l261875,83678r,-1949l261221,79781r-655,-1293l260566,77189r-655,-1949l259911,71349r-600,-1293l258656,68757r,-8431l258001,58377r,-5839l257347,50595r,-5190l256692,43457r,-1943l256037,39566r,-1943l255382,35675r,-1949l254782,31784r-655,-1299l253473,28542r-655,-1948l252163,25295r-655,-1294l250908,22053r-655,-1299l248944,19461r-655,-650l246979,17513r-1255,-1299l244415,15564r-1310,-644l241850,14271r-1309,-649l239231,12972r-1255,l236667,12323r-7148,l226954,12972r-3874,l221771,13622r-1910,649l218551,14920r-1964,644l215987,16214r-655,649l219861,2592r1910,-1293l224390,649,225645,xe" fillcolor="black" stroked="f" strokeweight="0">
                  <v:stroke miterlimit="83231f" joinstyle="miter"/>
                  <v:path arrowok="t" textboxrect="0,0,278026,177729"/>
                </v:shape>
                <v:shape id="Shape 49" o:spid="_x0000_s1070" style="position:absolute;left:2373;top:2977;width:1099;height:1680;visibility:visible;mso-wrap-style:square;v-text-anchor:top" coordsize="109925,16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" path="m85355,l97637,r1943,649l100224,649r1293,650l102810,1943r649,649l104752,3891r644,650l105396,6483r650,1949l106689,10380r,1943l107339,14920r,3891l107983,20105r,2598l108632,25295r644,1948l109276,31784r649,1298l109925,35675r-1942,l106689,34376r-1937,-644l102810,32433r-1937,-649l99580,30485,98930,9081r-2586,l95051,9730r-1937,l90528,10380r-1294,644l87941,11024r-1293,649l85355,12323r-1943,l82119,12972r-1937,l78889,13622r-1943,l75009,14271r-1942,649l71774,15564r-2587,650l67894,16214r-1937,649l64015,17513r-2587,649l59491,18811r-1293,l56256,20105r-2587,l51732,20754r-1942,l47853,22053r-2587,l43324,22703r-1937,l40094,23352r-1943,649l36214,24651r-1942,644l32335,25295r-1943,649l29099,26594r-1937,649l25869,27892r-3236,l21340,28542r-1293,649l18104,29835r-1937,650l14225,31134r-1293,l11639,31784r,649l10995,33732r,47348l11639,83678r,25944l12288,112863r,13622l12932,129083r,22702l13581,153084r,5834l42031,151136r,8431l40738,159567r-1937,650l36858,160866r-1937,650l33628,161516r-1293,649l31042,162809r-1294,l27806,163458r-1293,650l25220,164757r-1937,l21340,165407r-1293,l18104,166056r-1293,l14874,166706r-1293,644l10995,167350r-1293,649l5822,167999r-649,-649l4529,166706r-649,-1299l3880,163458r-644,-1942l3236,158918r-650,-1943l2586,151785r-643,-2597l1943,140106r-650,-3241l1293,123243,649,120002r,-21410l,95351,,29835,649,27892r644,-649l1293,26594r650,-1299l2586,24651r1943,-650l5822,23352,7759,22053r1293,l9702,21404r1937,-650l12932,20754r1293,-649l15518,19461r1293,-650l18104,18162r1294,-649l20691,17513r1942,-650l24576,16214r1293,-650l27162,15564r1937,-644l31042,14271r1293,-649l34272,12972r1942,l38151,12323r1293,-650l41387,11024r1293,l44617,10380r1293,-650l47853,9081r1937,-649l51732,8432r1294,-650l54963,7133r1293,-650l58198,6483r1293,-644l61428,5839r1943,-649l64664,5190r1293,-649l67894,3891r1293,l70481,3242r1293,-650l73067,2592r1293,-649l75653,1943r1943,-644l79533,1299,81475,649r1937,l85355,xe" fillcolor="black" stroked="f" strokeweight="0">
                  <v:stroke miterlimit="83231f" joinstyle="miter"/>
                  <v:path arrowok="t" textboxrect="0,0,109925,167999"/>
                </v:shape>
                <v:shape id="Shape 50" o:spid="_x0000_s1071" style="position:absolute;left:1532;top:2672;width:1875;height:1991;visibility:visible;mso-wrap-style:square;v-text-anchor:top" coordsize="187515,19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" path="m104747,r4529,l111218,649r644,650l113155,1299r1293,649l115742,2598r1293,l118328,3247r1942,650l121564,4541r1293,649l124794,5839r1293,650l128029,7138r1294,650l131260,8437r1942,650l134495,9731r1937,649l138375,11679r1937,649l142254,12978r1294,649l145485,14920r1942,650l149364,16219r1943,650l152600,18168r1937,644l156479,19461r1937,649l159709,20760r1943,649l163589,22708r1293,644l166825,24001r1293,650l170055,25300r1293,650l172641,26599r1943,1294l175877,28542r1937,649l180400,30490r1943,650l184280,32433r1293,650l186866,33732r649,649l159066,35031r-650,l157123,34381r-1293,-1298l154537,32433r-1937,-644l151307,31140r-1943,-650l147427,29841r-1942,-1299l143548,27893r-2587,-1294l138375,25300r-1943,-1299l133846,23352r-2586,-1293l129323,20760r-2587,-1299l124794,18811r-2587,-1293l120270,16869r-2586,-1299l116391,14920r-2586,-649l112511,12978r-1293,-650l109925,11679r-2586,-650l106689,11029r-643,-649l104747,10380r-1293,649l101517,11679r-3236,l96988,12328r-1293,l93758,12978r-1293,l91171,13627r-1293,644l87936,14271r-1937,649l84705,14920r-2586,650l80826,16219r-1943,650l76946,17518r-1942,649l73067,18167r-1943,644l69187,19461r-1942,649l65308,20760r-1943,l61428,21409r-2586,650l56900,22708r-1937,644l53020,24001r-1937,l49141,24651r-1937,649l45261,25950r-1937,649l41381,26599r-1937,649l38151,27892r-1942,650l34272,28542r-1293,649l31685,29841r-1942,649l28450,30490r-1293,650l25863,31789r-2586,644l21340,33082r-1942,650l18754,34381r-1293,650l18104,35680r650,l20047,36329r1293,644l23926,37623r644,l25863,38272r1294,650l28450,39571r1293,l31036,40221r1943,l34272,40870r1293,l37502,41514r1293,649l40738,42813r1293,l43968,43462r1942,650l47847,44761r1294,l51083,45411r1937,644l54963,46704r1937,l58193,47353r1942,650l62072,48652r1293,l65308,49302r1937,l69187,50595r1294,l72418,51245r1293,l75653,51894r1293,649l78240,52543r1293,650l81470,53842r2586,l85999,55141r2586,l90522,55785r649,649l92465,56434r643,650l93758,57084r-6466,9730l86643,66165r-644,l85349,65515r-1293,-649l82119,64222r-1942,-649l77590,62923r-2586,-649l73711,61624r-1293,-649l70481,60325r-1294,-643l67894,59032r-1942,-649l64015,58383r-1293,-650l60779,57084r-1293,-650l57549,55785r-1293,-644l54313,54492r-1937,-650l51083,53193r-1942,l47204,52543,45261,51244r-1937,-649l42031,50595,40088,49302r-1937,l36209,48652r-1293,-649l32979,47353r-1943,-649l29743,46055r-1293,-644l26513,44761r-1293,-649l23926,44112r-1293,-650l20691,42813r-1293,l18104,42163r-1293,l14874,41514r-1942,-644l10995,40221r-650,l9052,39571r,650l8408,40221r,1293l7759,42813r,12328l8408,57733r,14921l9052,75246r,4540l9702,82384r,7782l10345,92758r,7788l10995,103138r,7783l11639,113518r,5190l12288,121300r,6489l12932,130381r,6489l13581,138813r,5190l14225,145951r,1294l14874,148544r,6488l15518,155682r,649l16167,156975r1294,1299l18754,158923r1293,1299l22633,161516r1937,649l27157,164113r1293,l29743,164763r1293,649l32329,166056r1294,650l35565,167355r1293,1299l38795,169303r1293,l41382,170597r1942,649l44617,171896r1937,649l47847,173194r1943,650l51727,174493r1293,644l54963,175787r1293,649l58193,177086r1293,649l61428,178384r1294,l64659,179678r1293,l67245,180327r1942,650l70481,181626r1293,649l73067,182275r1293,650l76297,183574r1943,644l80177,184868r1942,649l84056,186816r1293,l85999,187465r1293,l91171,199139r-1293,l88585,198489r-649,-649l85999,197196r-2587,-650l82119,195897r-649,l79533,194598r-649,l76946,193949r-1293,-650l73711,192655r-1293,-649l70481,191356r-1294,l67245,190058r-1293,l64015,189408r-1943,-649l60135,187465r-1293,-649l56900,186167r-1937,-650l53020,184868r-1937,-650l49141,182925r-1937,-650l45261,181626r-1937,-649l41382,180327r-1938,-649l37502,178384r-1293,-649l33623,177085r-1294,-649l30392,175787r-1293,-650l27157,173844r-1937,-650l23926,172545r-1293,-649l20691,171246r-1293,-649l17461,169953r-650,-650l13581,168004r-1293,-1298l9702,166056,8408,164763r-1293,-650l6466,163464r-644,-1299l5822,160872r-649,-1949l4529,156975r,-1943l3880,153733r,-5189l3236,147245r,-5834l2586,139462r,-6483l1943,131031r,-9081l1293,119358r,-16220l649,100546r,-29191l,69406,,35031,649,33082r644,-1293l2586,31140r650,-650l3880,30490r1942,-649l7759,29191r649,-649l9702,28542r1293,-650l12932,27892r1293,-1293l15518,26599r1943,-649l19398,25950r1293,-650l22633,24651r1937,-650l26513,23352r1937,-644l31036,22059r1943,-650l34916,20760r2586,-650l39444,19461r1937,-650l43968,18167r1942,-649l48497,16869r2586,-650l53020,15570r1943,-650l57549,14271r1937,-644l62072,12978r1943,-650l66601,11679r1937,-1299l71124,10380r1943,-650l75004,9086,77590,7788r1943,l81470,7138r1942,-649l85349,5839r1943,-649l89229,4541r1293,-644l92465,3897r1293,-650l95051,2598r1937,l98281,1948r1293,l101517,1299r1937,-650l104747,xe" fillcolor="black" stroked="f" strokeweight="0">
                  <v:stroke miterlimit="83231f" joinstyle="miter"/>
                  <v:path arrowok="t" textboxrect="0,0,187515,199139"/>
                </v:shape>
                <v:shape id="Shape 51" o:spid="_x0000_s1072" style="position:absolute;left:2916;top:5863;width:1099;height:1654;visibility:visible;mso-wrap-style:square;v-text-anchor:top" coordsize="109920,16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" path="m92459,r8408,l102161,1299r649,649l104103,2598r,12972l104747,17513r,9730l105396,29841r,11673l106040,44756r,10380l106689,58377r,7788l107333,69407r,10379l107983,83028r,15570l108626,101190r,17513l109276,120651r,7133l109920,129732r,4541l109276,135571r,1294l108626,138813r-643,1948l106040,142055r-1937,649l102161,142055r-1937,-650l98930,140761r-649,l96988,7138r-2586,l93108,7782r-1942,650l89229,8432r-1943,649l85993,9081r-1293,649l83407,10380r-1293,l80177,11029r-1943,l76941,11679r-1937,l73061,12972r-1937,l69831,13622r-2586,649l65302,14271r-1293,649l62072,15570r-2586,649l57543,16863r-1937,650l53664,18162r-1937,l49784,18811r-2586,650l45905,20110r-2587,l41381,20760r-1942,644l37502,22053r-1943,l34266,22702r-1937,l30387,23352r-1937,649l27157,24651r-1943,l23921,25300r-1937,644l20691,25944r-1293,650l18104,26594r-1942,649l14225,28542r-1943,l10989,29191r-644,l10345,29841r-649,644l9696,31134r-644,650l9052,79137r644,2592l9696,113513r649,3247l10345,134273r644,2592l10989,156326r650,649l95695,136221r-1293,7782l91815,144003r-1293,650l88579,145302r-2586,644l84700,145946r-1293,649l82114,147245r-1294,649l78883,147894r-1942,650l75648,148544r-1937,649l71768,149842r-1937,l67889,150486r-1293,650l64009,151785r-1937,650l60130,153084r-1937,649l56250,153733r-1937,650l52371,155027r-1937,649l47847,156326r-1942,649l43968,156975r-2587,650l39439,158274r-1937,649l35559,158923r-1937,1294l31036,160217r-1293,649l27800,160866r-1937,1299l23921,162165r-1937,649l20691,162814r-1943,650l17455,163464r-1937,649l14225,164113r-1293,644l10345,164757r-1942,650l3230,165407r-644,-650l2586,163464r-649,-1299l1937,158274r-644,-1299l1293,151785,644,149193r,-11679l,134273,,49946,644,47353r,-18811l1293,27243r,-2592l1937,23352r,-650l86642,1299,88579,649r1943,l92459,xe" fillcolor="black" stroked="f" strokeweight="0">
                  <v:stroke miterlimit="83231f" joinstyle="miter"/>
                  <v:path arrowok="t" textboxrect="0,0,109920,165407"/>
                </v:shape>
                <v:shape id="Shape 52" o:spid="_x0000_s1073" style="position:absolute;left:3917;top:5876;width:14;height:0;visibility:visible;mso-wrap-style:square;v-text-anchor:top" coordsize="13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" path="m,l1341,48,48,48,,xe" fillcolor="black" stroked="f" strokeweight="0">
                  <v:stroke miterlimit="83231f" joinstyle="miter"/>
                  <v:path arrowok="t" textboxrect="0,0,1341,48"/>
                </v:shape>
                <v:shape id="Shape 53" o:spid="_x0000_s1074" style="position:absolute;left:2049;top:5539;width:1868;height:1991;visibility:visible;mso-wrap-style:square;v-text-anchor:top" coordsize="186824,19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" path="m105396,r4529,l111862,649r1943,650l116391,1948r1293,650l118977,3242r1937,l122207,4541r1294,l125443,5190r1293,649l128673,6489r1293,649l131909,7782r1293,1299l135139,9731r1943,649l139019,11029r1293,650l142254,12323r1937,1299l146134,14271r1937,1299l150013,16219r1294,650l153244,17513r1942,649l157123,19461r1293,649l160359,20760r1937,649l164238,22703r1293,649l166825,24002r1937,649l170055,25300r1942,650l173290,26594r1294,649l175877,27893r2586,1299l181050,30490r1942,644l184929,32433r649,l186824,33684r-16769,-601l169411,32433r-1943,-649l166175,31134r-1293,-644l162945,29841r-1942,l158416,28542r-2586,-649l153244,27243r-1937,-1293l149364,25300r-1293,-649l146778,24651r-1293,-649l144191,23352r-1937,-649l140961,22703r-1293,-650l138375,21409r-1293,-649l135139,20760r-1293,-650l132553,19461r-1293,-649l129966,18162r-1293,l126736,16869r-1293,l124150,16219r-1293,l120270,15570r-1942,-1299l115742,13622r-1937,-650l111862,12323r-1293,-644l108632,11029r-5173,l101517,11679r-3230,l96993,12323r-1293,l94407,12972r-1942,650l91821,13622r-1943,649l87941,14271r-1293,649l84705,15570r-1937,l81475,16219r-1942,650l77596,17513r-1943,649l73716,18162r-1942,649l69837,19461r-2587,649l65957,20760r-1942,l62078,21409r-2587,644l57549,22703r-1937,649l53669,23352r-2586,649l49790,24651r-1943,649l45910,25950r-1942,l42031,26594r-1943,649l38795,27892r-1937,l34916,28542r-1294,649l32329,29841r-1937,l29099,30490r-1293,l26513,31134r-1943,650l22633,33082r-1942,650l19398,33732r-644,649l18104,34381r650,650l20047,35031r1293,1293l22633,36324r1937,650l25220,37623r1293,649l27806,38272r1937,650l30392,39571r1937,l33622,40215r1294,650l36858,40865r1293,649l39444,42163r1937,650l43324,42813r1937,649l46554,44112r1943,644l50434,45405r1942,l53669,46055r1943,649l57549,46704r1293,649l60785,48003r1937,649l64015,48652r1942,644l67250,49946r1937,649l71130,50595r1293,650l74360,51894r1293,l77596,52543r1293,l80182,53193r1937,644l84062,54486r2586,650l88585,55136r1943,649l91821,56434r644,l93758,57084r-5817,9081l87292,66165r-1293,-650l84705,64866r-1937,-649l80826,63567r-2586,-649l76303,62274r-1943,-650l73067,60975r-1293,-649l70481,59676r-1937,-649l66601,58377r-1293,-644l64015,57733r-1937,-649l60135,56434r-1293,-649l56905,55136r-1942,-650l53020,53837r-1293,-644l49790,52543r-1943,-649l45910,51244r-1942,-649l42675,49946r-1937,-650l38795,48652r-1937,-649l35565,48003,33622,46704r-1293,l30392,46055r-1293,-650l27157,44756r-1294,-644l24570,44112r-1293,-650l21984,42813r-1293,l18754,42163r-650,l15518,41514r-1937,-649l12288,40215r-1293,l9702,39571r,644l9052,40215r,1299l8408,42813r,12322l9052,57733r,14915l9702,75246r,7133l10345,84976r,5190l10995,92758r,7783l11639,103138r,7783l12288,113518r,7782l12932,123243r,4541l13581,130381r,1943l14225,134922r,5839l14874,142055r,3891l15518,147245r,3891l16167,153084r,3242l17461,156975r643,1299l20047,158923r1293,1294l23277,161516r1943,649l27806,164113r1293,l30392,165407r1293,l33622,166056r1294,650l36209,168004r1942,650l39444,169298r1294,l42031,170597r1937,649l45910,171896r1294,649l49141,173194r1293,644l52376,174488r1943,649l55612,175787r1937,649l58842,177086r1293,649l62078,178379r1937,l65308,179678r1293,l68544,180327r1293,644l71130,181621r1293,649l73716,182270r1937,649l76946,183569r1943,649l81475,185517r1293,644l84705,186811r1294,l87292,187460r649,l91171,199139r-643,-650l89234,198489r-1293,-649l85999,197190r-1937,-649l81475,195242r-2586,-644l77596,193949r-1943,-650l74360,192650r-1293,-650l71130,191351r-1943,-649l67894,190058r-1937,-650l64015,188759r-1293,-650l60785,187460r-1943,-649l56905,186161r-1942,-644l53020,184868r-1293,-650l49790,182919r-1943,-649l45910,181621r-1942,-1294l42031,179678r-1943,-650l38151,178379r-1293,-644l34916,177086r-1937,-1299l31036,175137r-1293,-649l27806,173838r-1943,-644l24570,172545r-1293,-649l21340,171246r-1293,-649l18754,169947r-1293,-649l14874,168004r-1942,-1298l10995,165407r-1943,-650l8408,164113r-649,-649l7115,162165r-649,-1299l5822,158923r-649,-1948l5173,155027r-644,-1294l4529,148544r-649,-1299l3880,144003r-644,-2598l3236,135571r-650,-2597l2586,127140r-643,-2598l1943,107679r-650,-2598l1293,103138,649,100541r,-29186l,68757,,38272,649,36973r,-2592l1293,32433r650,-1299l3236,30490r644,-649l5173,29841r1293,-650l8408,28542r1294,-650l10995,27892r1293,-649l13581,27243r1293,-649l16167,25950r1937,-650l20047,25300r1293,-649l23277,24001r1943,-649l27157,22702r1942,-649l31036,21409r2586,l35565,20760r1937,-650l39444,19461r2587,-650l43968,18162r2586,-649l48497,16869r2586,-650l53669,15570r1943,-650l57549,14271r2586,-649l62078,12323r2586,-644l66601,11029r2586,-649l71130,9730r2586,-649l75653,8432r1943,-650l80182,7782r1937,-644l84062,6489r1293,-650l87941,5190r1293,-649l91171,4541r1294,-650l94407,3242r1293,-644l97637,2598r1293,-650l100224,1948r1942,-649l104103,649,105396,xe" fillcolor="black" stroked="f" strokeweight="0">
                  <v:stroke miterlimit="83231f" joinstyle="miter"/>
                  <v:path arrowok="t" textboxrect="0,0,186824,199139"/>
                </v:shape>
                <v:shape id="Shape 54" o:spid="_x0000_s1075" style="position:absolute;left:420;top:4002;width:1228;height:1991;visibility:visible;mso-wrap-style:square;v-text-anchor:top" coordsize="122851,199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" path="m104747,r5173,l111213,1293r1293,650l114448,2592r1294,1299l117035,4541r1937,1942l120914,9081r1293,1293l122851,11024r-644,8431l121558,19455r-1937,-1293l117679,16863r-2587,-1299l113799,14915r-1293,-1293l111213,12972r-1293,l107983,11024r-1294,l106040,10374r-1293,l103454,11024r-3230,l98930,11673r-649,l96988,12323r-1293,l93758,12972r-1293,l91171,13622r-1942,644l87936,14915r-1943,l84700,15564r-2586,l80821,16214r-2587,649l76941,17513r-2586,649l73062,18162r-1938,644l69182,19455r-2586,650l64659,20754r-1943,l61423,22053r-2586,l56900,22702r-1943,650l53020,23996r-2586,649l48491,24645r-1937,650l45261,25944r-1942,650l41381,27243r-1942,l37502,27892r-1293,644l34266,29186r-1293,l31680,29835r-1937,650l28450,31134r-1293,l25863,31784r-2586,649l21335,33077r-1937,649l18748,34376r-1293,l17455,35025r649,650l18748,35675r1294,649l21335,36973r2586,644l24570,38267r1293,l27157,38916r1293,650l29743,39566r1937,649l32973,40215r1293,650l36209,41514r1293,644l38795,42158r1937,649l42025,43457r1943,l45905,44106r1942,650l49141,45405r1937,650l53020,46698r1937,650l56900,47348r1293,649l60130,47997r1942,1299l63365,49296r1938,650l67245,49946r1937,1293l70475,51239r1293,649l73711,51888r1937,650l76941,52538r1293,649l79527,53837r1943,649l83407,54486r2586,1294l87936,55780r1942,649l91171,57078r1937,l93758,57728r-6466,8431l86643,66159r-1294,-649l84056,64861r-1942,-644l80177,63567r-2587,-649l75648,62268r-1937,-649l72418,60969r-1294,-649l69182,59676r-1293,-649l65952,58377r-1293,l62716,57728r-1293,-650l59486,56429r-1943,-649l56250,55136r-1937,-650l52371,53837r-1293,-650l49141,52538r-1943,-650l45261,51239r-1942,-644l42025,49946r-1937,-650l38146,49296r-1937,-649l34916,47997r-1943,-649l31036,46698r-1293,-644l27801,45405r-1294,l25214,44756r-1937,-650l22628,44106r-1937,-649l19398,42807r-1294,l16811,42158r-1942,-644l12932,40865r-1943,l9696,40215r-644,l9052,40865r-649,l7759,42158r,13621l8403,57728r,12322l9052,72648r,7133l9696,82379r,7782l10345,92753r,5190l10989,100541r,2592l11639,105731r,7782l12282,116105r,7138l12932,125835r,1949l13576,129727r,6488l14225,138164r,7132l14869,147245r,1293l15518,151136r,3241l16162,155676r,650l16811,156970r1293,1299l19398,159567r1293,650l22628,161510r2586,1299l27801,164108r649,649l29743,165407r1937,644l32973,166700r1293,650l36209,167999r1293,649l38795,169298r1937,649l42025,170597r1943,644l45261,171890r1293,649l48491,173189r1943,1299l52371,175137r1293,l54957,176431r1943,l58193,177080r1293,649l61423,178379r1293,649l64659,179678r1293,644l67245,180971r1937,650l70475,182270r1293,l73062,182919r1293,650l76297,184218r1937,644l80177,185512r1937,649l84056,187460r1293,l85993,188109r1299,l91171,199133r-1293,l88585,198484r-1293,-644l85349,197190r-1942,-649l82114,195892r-1293,-650l79527,194593r-1293,l76941,193943r-1293,-644l73711,192650r-1293,-650l70475,191351r-1293,-649l67245,190052r-1293,l64009,188759r-1937,-650l60130,187460r-1937,-649l56900,186161r-1943,-649l53020,184862r-1942,-644l49141,183569r-1943,-1299l45261,181621r-1942,-650l41382,180322r-1943,-644l37502,179028r-1293,-649l34266,177080r-1937,-649l30387,175781r-1937,-644l27157,174488r-1943,-650l23921,173189r-1293,-650l20691,171890r-1293,-1293l18104,169947r-1293,-649l14225,167999r-1943,-650l10345,166051r-1293,-644l7759,164757r-649,-649l6466,162809r-649,-1943l5173,158918r,-1948l4523,155676r,-4540l3880,149187r,-1942l3230,145946r,-3891l2586,140106r,-6483l1937,131025r,-3891l1293,124542r,-16219l644,105081r,-16869l,86270,,35025,644,33077r649,-1294l3230,31134r,-649l4523,30485r1943,-650l8403,29186r649,-650l10345,28536r1294,-644l13576,27243r1293,-649l16162,26594r1942,-650l19398,25295r1937,-650l23277,24645r1293,-649l27157,23352r1293,-650l31036,22053r1937,-649l34916,20754r2586,-649l39439,19455r1942,-649l43968,18162r1937,-649l48491,16863r2587,-649l53020,15564r2586,-649l57543,14265r1943,-643l62072,12972r1937,-1299l66596,11024r1942,-650l71124,10374,73062,9081r1942,-649l77590,7782r1937,-649l81470,6483r1937,l85349,5834r1943,-650l89229,4540r1293,-649l92465,3891r1293,-649l95051,2592r1293,l98281,1943r1293,l101517,1293r1937,-649l104747,xe" fillcolor="black" stroked="f" strokeweight="0">
                  <v:stroke miterlimit="83231f" joinstyle="miter"/>
                  <v:path arrowok="t" textboxrect="0,0,122851,199133"/>
                </v:shape>
                <v:shape id="Shape 55" o:spid="_x0000_s1076" style="position:absolute;left:239;top:5571;width:1907;height:1752;visibility:visible;mso-wrap-style:square;v-text-anchor:top" coordsize="190746,17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" path="m27800,r650,l35559,7138,10345,17518r,14271l10989,33732r,10380l11639,46704r,16869l12282,66814r,9731l12932,79137r,7788l13576,89517r,7782l14225,99247r,7133l14869,108328r649,2593l15518,116760r644,1948l16162,123249r649,1943l17455,127140r649,2592l18748,131031r650,1299l19398,132979r1293,644l21984,134922r1937,649l25214,136870r2586,1294l29743,138813r2586,1299l33622,140761r1294,650l36209,142060r1293,644l39439,142704r1293,1299l42025,144653r1943,649l45261,145302r1293,1299l48491,146601r1943,644l51727,147894r1293,650l54957,149193r1943,649l58193,150492r1293,649l60779,151785r1937,650l64009,153084r1293,650l66596,153734r1942,649l69831,155032r1293,650l73061,155682r1294,644l76297,157625r3230,649l80820,158924r2587,649l84700,160222r1942,650l88579,161516r650,649l83407,39571r10995,-649l98281,162165r644,l100218,161516r1293,-644l104098,160872r649,-650l106040,160222r1293,-649l108626,158924r1943,l111862,158274r1937,-649l115092,157625r1943,-650l118972,156326r1293,-644l122207,155682r1937,-1299l126087,154383r1937,-649l129966,153084r1937,-649l133846,151785r1937,-644l138369,150492r1943,-649l142249,149193r1942,-649l146778,147894r1937,-649l150008,146601r1942,-650l154537,145302r1937,-649l158416,144003r1937,-649l162296,142704r1937,-644l165526,141411r1942,-649l169405,140762r1943,-650l172641,139463r1937,-650l175871,138813r1293,-649l178458,137520r1942,-650l181693,136870r1937,-649l185573,135572r1293,-650l188159,134273r1293,l190746,150492r-1294,l188159,151141r-1293,644l184280,151785r-1943,650l181044,153084r-1937,l177814,153734r-1293,649l174578,154383r-1293,650l171348,155682r-1293,l168112,156326r-1937,649l164233,156975r-1937,1299l160353,158274r-1937,650l155830,159573r-1943,649l151950,160872r-1942,644l148071,162165r-1943,650l143542,163464r-1937,l139019,164114r-1943,649l135139,165412r-2586,644l130610,166056r-1937,1299l126731,167355r-2587,650l122851,168005r-1937,1298l118972,169303r-1937,650l115092,169953r-1293,1293l111862,171246r-1942,650l108626,171896r-1293,649l106040,172545r-1293,649l103454,173194r-1293,650l100218,173844r-1293,649l97632,174493r-644,644l96339,174493r-1294,l93752,173844r-1937,l90522,173194r-1293,-649l87936,171896r-1294,l85349,171246r-1293,l82114,169953r-1294,l79527,169303r-1937,-649l76297,168004r-1942,-649l72418,166706r-1294,-650l69182,165412r-1937,-649l65302,163464r-1937,-649l61423,162165r-1937,-649l57543,160872r-1937,-650l53664,159573r-1937,-650l49784,157625r-1937,-650l45905,155682r-1937,-650l41381,154383r-1942,-1299l37502,152435r-1293,-650l34266,151141r-1937,-1299l30387,149193r-1293,-1299l27157,147245r-1943,-644l23921,145951r-1293,-649l20691,144003r-1293,-649l18104,142060r-1293,-649l14225,140112r-1943,-1299l10345,137520,9052,135571r-649,-649l7759,133623r-649,-1943l6466,129732r,-2592l5817,125841r,-1299l5173,123249r,-5190l4523,116111r,-5834l3880,107679r-650,-1948l3230,98598,2586,96006r,-7139l1937,86275r,-7787l1293,75895r,-7782l644,65515r,-14920l,48003,,21409,644,20110r,-4540l1293,14271r644,-644l2586,12328,3880,11029,5173,9730,7110,9081,9052,7788,11639,6489,13576,5190r2586,-650l18748,3247r1943,-649l22628,1948r2586,-649l25863,649,27800,xe" fillcolor="black" stroked="f" strokeweight="0">
                  <v:stroke miterlimit="83231f" joinstyle="miter"/>
                  <v:path arrowok="t" textboxrect="0,0,190746,175137"/>
                </v:shape>
                <v:shape id="Shape 56" o:spid="_x0000_s1077" style="position:absolute;left:284;top:5701;width:1125;height:383;visibility:visible;mso-wrap-style:square;v-text-anchor:top" coordsize="112511,3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" path="m12288,l87936,27893r12287,-3897l112511,27893,84705,38267r-649,-649l83412,37618r-1293,-644l80826,36324r-1942,-649l76297,34376r-644,l74360,33727r-1293,-650l71774,32433r-1943,-649l68538,31134r-1937,-649l65308,29835r-1943,-649l61428,29186,60135,27893r-1942,l56256,27243r-1943,-649l52376,25295r-1942,-650l48497,23996r-1943,-644l45261,22703r-1937,-650l41382,20754r-1938,-649l37502,19455r-1937,-643l32979,18162r-1294,-649l29743,16863r-1937,-649l25863,15564,23926,14271r-1942,-649l20691,12972r-1937,-649l17461,11673r-1294,l14225,11024r-1293,-650l11639,9730,9701,9081r-649,l5822,8432,4529,7133,2586,6483,,6483,12288,xe" fillcolor="black" stroked="f" strokeweight="0">
                  <v:stroke miterlimit="83231f" joinstyle="miter"/>
                  <v:path arrowok="t" textboxrect="0,0,112511,38267"/>
                </v:shape>
                <v:shape id="Shape 57" o:spid="_x0000_s1078" style="position:absolute;left:1254;top:4417;width:1254;height:1583;visibility:visible;mso-wrap-style:square;v-text-anchor:top" coordsize="125443,15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" path="m69837,l81475,5834,9702,22703r,23995l10351,49296r,22703l10995,74591r,24651l11644,101834r,16869l12288,121295r,16219l12937,139457r,2598l16817,142055r1937,-650l21340,140756r1293,l24576,140107r3230,l29099,139457r1943,-649l32335,138164r1937,l36214,137514r1937,-649l40738,136865r1942,-650l44617,135566r2587,-649l49146,134267r1937,-644l53669,132974r1943,-650l58198,131675r2587,l62722,131025r1942,-649l66601,129083r2586,l71774,128433r1942,-649l75653,126485r2587,l80182,125836r1937,-1299l84062,123893r2586,l88585,123243r1943,-649l92465,121944r1942,-649l95700,120646r1937,-650l99580,119352r1293,l102166,118703r1293,-650l104752,117404r1937,l108632,116755r1937,-1299l111862,115456r1293,-644l113155,114162r650,-1298l113805,111565r643,-1943l114448,99891r650,-1299l114448,96650r,-31140l113805,62918r,-8432l113155,52538r,-12323l112511,38267r,-5190l111862,31134r,-8431l111218,20754r,-1948l122857,21404r2586,101190l124794,123243r-1293,1294l121564,125186r-1294,1299l118328,126485r-1937,1299l114448,127784r-1293,649l110569,129083r-3230,l106046,129727r-2587,l105396,139457r-12282,3891l93758,132974r-1937,l90528,133623r-1943,l86648,134917r-1293,l84062,135566r-1294,l81475,136215r-1942,650l78240,136865r-1294,649l75009,138164r-1293,l71774,138808r-1293,649l68544,140107r-1943,649l65308,140756r-1937,649l61428,142055r-1937,649l57549,143348r-1937,650l54319,144647r-2587,649l49790,145946r-1937,l46560,146595r-1943,650l42680,147889r-1942,649l38801,149188r-1943,l35565,149837r-1937,649l31685,151136r-1293,l28455,151785r-1293,644l25220,153079r-1294,l22633,153728r-1293,649l20047,155027r-2586,649l15524,156326r-2587,l12288,156970r-1293,649l10351,157619r-1943,649l6471,157619,5178,156326r-649,-650l3885,153728r-649,-649l3236,151785,,17513,69837,xe" fillcolor="black" stroked="f" strokeweight="0">
                  <v:stroke miterlimit="83231f" joinstyle="miter"/>
                  <v:path arrowok="t" textboxrect="0,0,125443,158268"/>
                </v:shape>
                <v:shape id="Shape 58" o:spid="_x0000_s1079" style="position:absolute;left:3983;top:6979;width:362;height:247;visibility:visible;mso-wrap-style:square;v-text-anchor:top" coordsize="36209,24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" path="m29094,r7115,11024l,24651,644,13622,29094,xe" fillcolor="black" stroked="f" strokeweight="0">
                  <v:stroke miterlimit="83231f" joinstyle="miter"/>
                  <v:path arrowok="t" textboxrect="0,0,36209,24651"/>
                </v:shape>
                <w10:wrap type="square"/>
              </v:group>
            </w:pict>
          </mc:Fallback>
        </mc:AlternateContent>
      </w:r>
      <w:r>
        <w:rPr>
          <w:rFonts w:ascii="Arial" w:eastAsia="Arial" w:hAnsi="Arial" w:cs="Arial"/>
          <w:b/>
          <w:color w:val="FF0000"/>
          <w:sz w:val="28"/>
        </w:rPr>
        <w:t>DOMANDA DI ISCRIZIONE</w:t>
      </w:r>
      <w:r>
        <w:rPr>
          <w:rFonts w:ascii="Arial" w:eastAsia="Arial" w:hAnsi="Arial" w:cs="Arial"/>
          <w:color w:val="FF0000"/>
          <w:sz w:val="28"/>
        </w:rPr>
        <w:t xml:space="preserve"> </w:t>
      </w:r>
    </w:p>
    <w:p w14:paraId="465D0BB7" w14:textId="77777777" w:rsidR="00DA5C8C" w:rsidRDefault="00DA5C8C" w:rsidP="003E0557">
      <w:pPr>
        <w:spacing w:after="0" w:line="259" w:lineRule="auto"/>
        <w:ind w:left="93" w:right="182" w:firstLine="0"/>
      </w:pPr>
    </w:p>
    <w:p w14:paraId="7A97587F" w14:textId="77777777" w:rsidR="00DA5C8C" w:rsidRDefault="00000000" w:rsidP="00E06D1E">
      <w:pPr>
        <w:spacing w:before="240" w:after="0" w:line="259" w:lineRule="auto"/>
        <w:ind w:left="93" w:right="183" w:firstLine="0"/>
        <w:jc w:val="center"/>
      </w:pPr>
      <w:r>
        <w:rPr>
          <w:rFonts w:ascii="Arial" w:eastAsia="Arial" w:hAnsi="Arial" w:cs="Arial"/>
          <w:b/>
        </w:rPr>
        <w:t xml:space="preserve">SCUOLA DELL’INFANZIA “MONUMENTO AI CADUTI” </w:t>
      </w:r>
    </w:p>
    <w:p w14:paraId="1B2B0B5B" w14:textId="77777777" w:rsidR="00DA5C8C" w:rsidRDefault="00000000">
      <w:pPr>
        <w:spacing w:after="0"/>
        <w:ind w:left="103" w:right="175"/>
        <w:jc w:val="center"/>
      </w:pPr>
      <w:r>
        <w:rPr>
          <w:rFonts w:ascii="Arial" w:eastAsia="Arial" w:hAnsi="Arial" w:cs="Arial"/>
          <w:sz w:val="16"/>
        </w:rPr>
        <w:t xml:space="preserve">33050 RONCHIS (UD) - Corso Italia, 23 </w:t>
      </w:r>
    </w:p>
    <w:p w14:paraId="5D5F686A" w14:textId="77777777" w:rsidR="00DA5C8C" w:rsidRDefault="00000000">
      <w:pPr>
        <w:spacing w:after="412"/>
        <w:ind w:left="103" w:right="179"/>
        <w:jc w:val="center"/>
      </w:pPr>
      <w:r>
        <w:rPr>
          <w:rFonts w:ascii="Arial" w:eastAsia="Arial" w:hAnsi="Arial" w:cs="Arial"/>
          <w:sz w:val="16"/>
        </w:rPr>
        <w:t xml:space="preserve">Tel./Fax 0431.56625 – 3703718932 E-mail: asilo.ronchis@tiscali.it </w:t>
      </w:r>
    </w:p>
    <w:p w14:paraId="303599DA" w14:textId="77777777" w:rsidR="00230085" w:rsidRDefault="00000000" w:rsidP="00230085">
      <w:pPr>
        <w:spacing w:after="0" w:line="264" w:lineRule="auto"/>
        <w:ind w:left="5" w:right="113" w:hanging="11"/>
      </w:pPr>
      <w:r>
        <w:t>Il/La sottoscritto/a</w:t>
      </w:r>
      <w:r w:rsidR="00F349A7">
        <w:t xml:space="preserve"> </w:t>
      </w:r>
      <w:sdt>
        <w:sdtPr>
          <w:rPr>
            <w:bdr w:val="single" w:sz="4" w:space="0" w:color="auto"/>
          </w:rPr>
          <w:id w:val="-1197936178"/>
          <w:placeholder>
            <w:docPart w:val="4CE6C3891FCD43BBA84A702B00306B39"/>
          </w:placeholder>
        </w:sdtPr>
        <w:sdtContent>
          <w:r w:rsidR="00F349A7" w:rsidRPr="00F349A7">
            <w:rPr>
              <w:bdr w:val="single" w:sz="4" w:space="0" w:color="auto"/>
            </w:rPr>
            <w:t xml:space="preserve">                                                                       </w:t>
          </w:r>
          <w:r w:rsidR="00F349A7">
            <w:rPr>
              <w:bdr w:val="single" w:sz="4" w:space="0" w:color="auto"/>
            </w:rPr>
            <w:t xml:space="preserve">   </w:t>
          </w:r>
          <w:r w:rsidR="00F349A7" w:rsidRPr="00F349A7">
            <w:rPr>
              <w:bdr w:val="single" w:sz="4" w:space="0" w:color="auto"/>
            </w:rPr>
            <w:t xml:space="preserve">             </w:t>
          </w:r>
        </w:sdtContent>
      </w:sdt>
      <w:r w:rsidR="00F349A7">
        <w:t xml:space="preserve">         </w:t>
      </w:r>
      <w:sdt>
        <w:sdtPr>
          <w:id w:val="-2125073611"/>
          <w14:checkbox>
            <w14:checked w14:val="0"/>
            <w14:checkedState w14:val="2612" w14:font="MS Gothic"/>
            <w14:uncheckedState w14:val="2610" w14:font="MS Gothic"/>
          </w14:checkbox>
        </w:sdtPr>
        <w:sdtContent>
          <w:r w:rsidR="00F349A7">
            <w:rPr>
              <w:rFonts w:ascii="MS Gothic" w:eastAsia="MS Gothic" w:hAnsi="MS Gothic" w:hint="eastAsia"/>
            </w:rPr>
            <w:t>☐</w:t>
          </w:r>
        </w:sdtContent>
      </w:sdt>
      <w:r>
        <w:t xml:space="preserve"> padre</w:t>
      </w:r>
      <w:r w:rsidR="00F349A7">
        <w:t xml:space="preserve"> </w:t>
      </w:r>
      <w:r>
        <w:t xml:space="preserve"> </w:t>
      </w:r>
      <w:r w:rsidR="00F349A7">
        <w:t xml:space="preserve">      </w:t>
      </w:r>
      <w:sdt>
        <w:sdtPr>
          <w:id w:val="-1257280182"/>
          <w14:checkbox>
            <w14:checked w14:val="0"/>
            <w14:checkedState w14:val="2612" w14:font="MS Gothic"/>
            <w14:uncheckedState w14:val="2610" w14:font="MS Gothic"/>
          </w14:checkbox>
        </w:sdtPr>
        <w:sdtContent>
          <w:r w:rsidR="00F349A7">
            <w:rPr>
              <w:rFonts w:ascii="MS Gothic" w:eastAsia="MS Gothic" w:hAnsi="MS Gothic" w:hint="eastAsia"/>
            </w:rPr>
            <w:t>☐</w:t>
          </w:r>
        </w:sdtContent>
      </w:sdt>
      <w:r w:rsidR="00F349A7">
        <w:t xml:space="preserve"> </w:t>
      </w:r>
      <w:r>
        <w:t>madre</w:t>
      </w:r>
      <w:r w:rsidR="00F349A7">
        <w:t xml:space="preserve"> </w:t>
      </w:r>
      <w:r>
        <w:t xml:space="preserve"> </w:t>
      </w:r>
      <w:r w:rsidR="00F349A7">
        <w:t xml:space="preserve">     </w:t>
      </w:r>
      <w:sdt>
        <w:sdtPr>
          <w:id w:val="-1152290545"/>
          <w14:checkbox>
            <w14:checked w14:val="0"/>
            <w14:checkedState w14:val="2612" w14:font="MS Gothic"/>
            <w14:uncheckedState w14:val="2610" w14:font="MS Gothic"/>
          </w14:checkbox>
        </w:sdtPr>
        <w:sdtContent>
          <w:r w:rsidR="00F349A7">
            <w:rPr>
              <w:rFonts w:ascii="MS Gothic" w:eastAsia="MS Gothic" w:hAnsi="MS Gothic" w:hint="eastAsia"/>
            </w:rPr>
            <w:t>☐</w:t>
          </w:r>
        </w:sdtContent>
      </w:sdt>
      <w:r>
        <w:t xml:space="preserve"> tutore</w:t>
      </w:r>
      <w:r w:rsidR="00F349A7">
        <w:t xml:space="preserve">    </w:t>
      </w:r>
      <w:r>
        <w:t xml:space="preserve"> dell’alunno/a</w:t>
      </w:r>
      <w:r w:rsidR="00F349A7">
        <w:t xml:space="preserve">         </w:t>
      </w:r>
      <w:r>
        <w:t xml:space="preserve"> </w:t>
      </w:r>
      <w:sdt>
        <w:sdtPr>
          <w:rPr>
            <w:bdr w:val="single" w:sz="4" w:space="0" w:color="auto"/>
          </w:rPr>
          <w:id w:val="-990170081"/>
          <w:placeholder>
            <w:docPart w:val="91054B67977E413DB6A23508CEC5B977"/>
          </w:placeholder>
        </w:sdtPr>
        <w:sdtContent>
          <w:r w:rsidR="00F349A7" w:rsidRPr="00F349A7">
            <w:rPr>
              <w:bdr w:val="single" w:sz="4" w:space="0" w:color="auto"/>
            </w:rPr>
            <w:t xml:space="preserve">          </w:t>
          </w:r>
          <w:r w:rsidR="00F349A7">
            <w:rPr>
              <w:bdr w:val="single" w:sz="4" w:space="0" w:color="auto"/>
            </w:rPr>
            <w:t xml:space="preserve"> </w:t>
          </w:r>
          <w:r w:rsidR="00F349A7" w:rsidRPr="00F349A7">
            <w:rPr>
              <w:bdr w:val="single" w:sz="4" w:space="0" w:color="auto"/>
            </w:rPr>
            <w:t xml:space="preserve">     </w:t>
          </w:r>
          <w:r w:rsidR="00F349A7">
            <w:rPr>
              <w:bdr w:val="single" w:sz="4" w:space="0" w:color="auto"/>
            </w:rPr>
            <w:t xml:space="preserve">             </w:t>
          </w:r>
          <w:r w:rsidR="00F349A7" w:rsidRPr="00F349A7">
            <w:rPr>
              <w:bdr w:val="single" w:sz="4" w:space="0" w:color="auto"/>
            </w:rPr>
            <w:t xml:space="preserve"> </w:t>
          </w:r>
          <w:r w:rsidR="00F349A7">
            <w:rPr>
              <w:bdr w:val="single" w:sz="4" w:space="0" w:color="auto"/>
            </w:rPr>
            <w:t xml:space="preserve">                                                   </w:t>
          </w:r>
          <w:r w:rsidR="00F349A7" w:rsidRPr="00F349A7">
            <w:rPr>
              <w:bdr w:val="single" w:sz="4" w:space="0" w:color="auto"/>
            </w:rPr>
            <w:t xml:space="preserve">      </w:t>
          </w:r>
        </w:sdtContent>
      </w:sdt>
      <w:r w:rsidR="00F349A7">
        <w:t xml:space="preserve"> c</w:t>
      </w:r>
      <w:r>
        <w:t>onsapevole che in caso di dichiarazione</w:t>
      </w:r>
      <w:r w:rsidR="00F349A7">
        <w:t xml:space="preserve"> </w:t>
      </w:r>
      <w:r>
        <w:t>mendace sarà</w:t>
      </w:r>
    </w:p>
    <w:p w14:paraId="135C16E4" w14:textId="77777777" w:rsidR="00DA5C8C" w:rsidRDefault="00000000" w:rsidP="00230085">
      <w:pPr>
        <w:spacing w:line="264" w:lineRule="auto"/>
        <w:ind w:left="5" w:right="113" w:hanging="11"/>
        <w:jc w:val="both"/>
      </w:pPr>
      <w:r>
        <w:t xml:space="preserve">punito ai sensi del </w:t>
      </w:r>
      <w:proofErr w:type="gramStart"/>
      <w:r>
        <w:t>Codice Penale</w:t>
      </w:r>
      <w:proofErr w:type="gramEnd"/>
      <w:r>
        <w:t xml:space="preserve"> secondo quanto prescritto dall’art.76 del succitato D.P.R. 445/2000 e che, inoltre, qualora dal controllo effettuato emerga la non veridicità di taluna delle dichiarazioni rese, decadrà dai benefici conseguenti al provvedimento eventualmente emanato sulla base della dichiarazione non veritiera (art. 75 del DPR. 445/2000) </w:t>
      </w:r>
    </w:p>
    <w:p w14:paraId="4EE6E25F" w14:textId="77777777" w:rsidR="00DA5C8C" w:rsidRDefault="00000000">
      <w:pPr>
        <w:spacing w:after="60" w:line="259" w:lineRule="auto"/>
        <w:ind w:left="10" w:right="182"/>
        <w:jc w:val="center"/>
      </w:pPr>
      <w:r>
        <w:rPr>
          <w:b/>
        </w:rPr>
        <w:t xml:space="preserve">C H I E D E </w:t>
      </w:r>
    </w:p>
    <w:p w14:paraId="0A874389" w14:textId="77777777" w:rsidR="00443309" w:rsidRDefault="00000000" w:rsidP="009F5CEE">
      <w:pPr>
        <w:spacing w:after="156"/>
        <w:ind w:left="4" w:right="112"/>
      </w:pPr>
      <w:r>
        <w:t xml:space="preserve">l’iscrizione dello/a stesso/a presso codesta Scuola dell’Infanzia per l’anno scolastico </w:t>
      </w:r>
      <w:sdt>
        <w:sdtPr>
          <w:rPr>
            <w:bdr w:val="single" w:sz="4" w:space="0" w:color="auto"/>
          </w:rPr>
          <w:id w:val="1003860154"/>
          <w:placeholder>
            <w:docPart w:val="91054B67977E413DB6A23508CEC5B977"/>
          </w:placeholder>
        </w:sdtPr>
        <w:sdtContent>
          <w:r w:rsidR="009F5CEE" w:rsidRPr="009F5CEE">
            <w:rPr>
              <w:bdr w:val="single" w:sz="4" w:space="0" w:color="auto"/>
            </w:rPr>
            <w:t xml:space="preserve">    </w:t>
          </w:r>
          <w:r w:rsidR="009F5CEE">
            <w:rPr>
              <w:bdr w:val="single" w:sz="4" w:space="0" w:color="auto"/>
            </w:rPr>
            <w:t xml:space="preserve">          </w:t>
          </w:r>
          <w:r w:rsidR="009F5CEE" w:rsidRPr="009F5CEE">
            <w:rPr>
              <w:bdr w:val="single" w:sz="4" w:space="0" w:color="auto"/>
            </w:rPr>
            <w:t xml:space="preserve">    </w:t>
          </w:r>
        </w:sdtContent>
      </w:sdt>
      <w:r w:rsidR="009F5CEE">
        <w:t xml:space="preserve"> a</w:t>
      </w:r>
      <w:r>
        <w:t xml:space="preserve">lla sezione: </w:t>
      </w:r>
    </w:p>
    <w:tbl>
      <w:tblPr>
        <w:tblStyle w:val="Grigliatabella"/>
        <w:tblW w:w="0" w:type="auto"/>
        <w:jc w:val="center"/>
        <w:tblLook w:val="04A0" w:firstRow="1" w:lastRow="0" w:firstColumn="1" w:lastColumn="0" w:noHBand="0" w:noVBand="1"/>
      </w:tblPr>
      <w:tblGrid>
        <w:gridCol w:w="2525"/>
        <w:gridCol w:w="842"/>
        <w:gridCol w:w="1683"/>
        <w:gridCol w:w="1684"/>
        <w:gridCol w:w="842"/>
        <w:gridCol w:w="2526"/>
      </w:tblGrid>
      <w:tr w:rsidR="00443309" w14:paraId="04E6D4B1" w14:textId="77777777" w:rsidTr="009F5CEE">
        <w:trPr>
          <w:trHeight w:val="567"/>
          <w:jc w:val="center"/>
        </w:trPr>
        <w:tc>
          <w:tcPr>
            <w:tcW w:w="2525" w:type="dxa"/>
            <w:vAlign w:val="center"/>
          </w:tcPr>
          <w:p w14:paraId="02369D44" w14:textId="77777777" w:rsidR="00443309" w:rsidRDefault="00443309" w:rsidP="009F5CEE">
            <w:pPr>
              <w:tabs>
                <w:tab w:val="center" w:pos="2593"/>
                <w:tab w:val="center" w:pos="5022"/>
                <w:tab w:val="center" w:pos="7587"/>
                <w:tab w:val="center" w:pos="9329"/>
              </w:tabs>
              <w:spacing w:after="0"/>
              <w:ind w:left="0" w:firstLine="0"/>
              <w:jc w:val="center"/>
            </w:pPr>
            <w:r>
              <w:t>NIDO</w:t>
            </w:r>
            <w:r>
              <w:br/>
              <w:t>TEMPO PARZIALE</w:t>
            </w:r>
          </w:p>
        </w:tc>
        <w:tc>
          <w:tcPr>
            <w:tcW w:w="2525" w:type="dxa"/>
            <w:gridSpan w:val="2"/>
            <w:vAlign w:val="center"/>
          </w:tcPr>
          <w:p w14:paraId="043BD98D" w14:textId="77777777" w:rsidR="00443309" w:rsidRDefault="00443309" w:rsidP="009F5CEE">
            <w:pPr>
              <w:tabs>
                <w:tab w:val="center" w:pos="2593"/>
                <w:tab w:val="center" w:pos="5022"/>
                <w:tab w:val="center" w:pos="7587"/>
                <w:tab w:val="center" w:pos="9329"/>
              </w:tabs>
              <w:spacing w:after="0"/>
              <w:ind w:left="0" w:firstLine="0"/>
              <w:jc w:val="center"/>
            </w:pPr>
            <w:r>
              <w:t>NIDO</w:t>
            </w:r>
            <w:r>
              <w:br/>
              <w:t>TEMPO PIENO</w:t>
            </w:r>
          </w:p>
        </w:tc>
        <w:tc>
          <w:tcPr>
            <w:tcW w:w="2526" w:type="dxa"/>
            <w:gridSpan w:val="2"/>
            <w:vAlign w:val="center"/>
          </w:tcPr>
          <w:p w14:paraId="0715B146" w14:textId="77777777" w:rsidR="00443309" w:rsidRDefault="00443309" w:rsidP="009F5CEE">
            <w:pPr>
              <w:tabs>
                <w:tab w:val="center" w:pos="2593"/>
                <w:tab w:val="center" w:pos="5022"/>
                <w:tab w:val="center" w:pos="7587"/>
                <w:tab w:val="center" w:pos="9329"/>
              </w:tabs>
              <w:spacing w:after="0"/>
              <w:ind w:left="0" w:firstLine="0"/>
              <w:jc w:val="center"/>
            </w:pPr>
            <w:r>
              <w:t>PRIMAVERA</w:t>
            </w:r>
            <w:r>
              <w:br/>
              <w:t>TEMPO PIENO</w:t>
            </w:r>
          </w:p>
        </w:tc>
        <w:tc>
          <w:tcPr>
            <w:tcW w:w="2526" w:type="dxa"/>
            <w:vAlign w:val="center"/>
          </w:tcPr>
          <w:p w14:paraId="663E73A1" w14:textId="77777777" w:rsidR="00443309" w:rsidRDefault="00443309" w:rsidP="009F5CEE">
            <w:pPr>
              <w:tabs>
                <w:tab w:val="center" w:pos="2593"/>
                <w:tab w:val="center" w:pos="5022"/>
                <w:tab w:val="center" w:pos="7587"/>
                <w:tab w:val="center" w:pos="9329"/>
              </w:tabs>
              <w:spacing w:after="0"/>
              <w:ind w:left="0" w:firstLine="0"/>
              <w:jc w:val="center"/>
            </w:pPr>
            <w:r>
              <w:t>PRIMAVERA</w:t>
            </w:r>
            <w:r>
              <w:br/>
              <w:t>TEMPO PROLUNGATO</w:t>
            </w:r>
          </w:p>
        </w:tc>
      </w:tr>
      <w:tr w:rsidR="00443309" w14:paraId="4DFFD844" w14:textId="77777777" w:rsidTr="009F5CEE">
        <w:trPr>
          <w:trHeight w:val="567"/>
          <w:jc w:val="center"/>
        </w:trPr>
        <w:tc>
          <w:tcPr>
            <w:tcW w:w="3367" w:type="dxa"/>
            <w:gridSpan w:val="2"/>
            <w:vAlign w:val="center"/>
          </w:tcPr>
          <w:p w14:paraId="267A37C9" w14:textId="77777777" w:rsidR="00443309" w:rsidRDefault="00443309" w:rsidP="009F5CEE">
            <w:pPr>
              <w:tabs>
                <w:tab w:val="center" w:pos="2593"/>
                <w:tab w:val="center" w:pos="5022"/>
                <w:tab w:val="center" w:pos="7587"/>
                <w:tab w:val="center" w:pos="9329"/>
              </w:tabs>
              <w:spacing w:after="0"/>
              <w:ind w:left="0" w:firstLine="0"/>
              <w:jc w:val="center"/>
            </w:pPr>
            <w:r>
              <w:t>PICCOLI</w:t>
            </w:r>
          </w:p>
        </w:tc>
        <w:tc>
          <w:tcPr>
            <w:tcW w:w="3367" w:type="dxa"/>
            <w:gridSpan w:val="2"/>
            <w:vAlign w:val="center"/>
          </w:tcPr>
          <w:p w14:paraId="39BAD750" w14:textId="77777777" w:rsidR="00443309" w:rsidRDefault="00443309" w:rsidP="009F5CEE">
            <w:pPr>
              <w:tabs>
                <w:tab w:val="center" w:pos="2593"/>
                <w:tab w:val="center" w:pos="5022"/>
                <w:tab w:val="center" w:pos="7587"/>
                <w:tab w:val="center" w:pos="9329"/>
              </w:tabs>
              <w:spacing w:after="0"/>
              <w:ind w:left="0" w:firstLine="0"/>
              <w:jc w:val="center"/>
            </w:pPr>
            <w:r>
              <w:t>MEDI</w:t>
            </w:r>
          </w:p>
        </w:tc>
        <w:tc>
          <w:tcPr>
            <w:tcW w:w="3368" w:type="dxa"/>
            <w:gridSpan w:val="2"/>
            <w:vAlign w:val="center"/>
          </w:tcPr>
          <w:p w14:paraId="4FE2E1DE" w14:textId="77777777" w:rsidR="00443309" w:rsidRDefault="00443309" w:rsidP="009F5CEE">
            <w:pPr>
              <w:tabs>
                <w:tab w:val="center" w:pos="2593"/>
                <w:tab w:val="center" w:pos="5022"/>
                <w:tab w:val="center" w:pos="7587"/>
                <w:tab w:val="center" w:pos="9329"/>
              </w:tabs>
              <w:spacing w:after="0"/>
              <w:ind w:left="0" w:firstLine="0"/>
              <w:jc w:val="center"/>
            </w:pPr>
            <w:r>
              <w:t>GRANDI</w:t>
            </w:r>
          </w:p>
        </w:tc>
      </w:tr>
    </w:tbl>
    <w:p w14:paraId="6B1881A4" w14:textId="77777777" w:rsidR="009F5CEE" w:rsidRDefault="009F5CEE" w:rsidP="009F5CEE">
      <w:pPr>
        <w:spacing w:after="44"/>
        <w:ind w:left="0" w:right="112" w:firstLine="0"/>
      </w:pPr>
    </w:p>
    <w:p w14:paraId="263261B9" w14:textId="77777777" w:rsidR="00DA5C8C" w:rsidRDefault="00000000" w:rsidP="009F5CEE">
      <w:pPr>
        <w:spacing w:after="44"/>
        <w:ind w:left="0" w:right="112" w:firstLine="0"/>
      </w:pPr>
      <w:r>
        <w:t xml:space="preserve">e a tal fine: </w:t>
      </w:r>
    </w:p>
    <w:p w14:paraId="75DBB478" w14:textId="77777777" w:rsidR="00DA5C8C" w:rsidRDefault="00000000">
      <w:pPr>
        <w:spacing w:after="22" w:line="259" w:lineRule="auto"/>
        <w:ind w:left="10" w:right="224"/>
        <w:jc w:val="center"/>
      </w:pPr>
      <w:r>
        <w:rPr>
          <w:b/>
        </w:rPr>
        <w:t xml:space="preserve">D I C H I A R A </w:t>
      </w:r>
    </w:p>
    <w:p w14:paraId="08A75DA0" w14:textId="77777777" w:rsidR="00DA5C8C" w:rsidRDefault="00000000">
      <w:pPr>
        <w:ind w:left="4" w:right="112"/>
      </w:pPr>
      <w:r>
        <w:t>che il bambino/a:</w:t>
      </w:r>
    </w:p>
    <w:p w14:paraId="17BF8AAF" w14:textId="77777777" w:rsidR="009F5CEE" w:rsidRPr="009F5CEE" w:rsidRDefault="00000000" w:rsidP="009F5CEE">
      <w:pPr>
        <w:numPr>
          <w:ilvl w:val="0"/>
          <w:numId w:val="1"/>
        </w:numPr>
        <w:spacing w:after="0" w:line="276" w:lineRule="auto"/>
        <w:ind w:left="720" w:right="113" w:hanging="357"/>
      </w:pPr>
      <w:r>
        <w:t xml:space="preserve">è nato/a </w:t>
      </w:r>
      <w:proofErr w:type="spellStart"/>
      <w:r>
        <w:t>a</w:t>
      </w:r>
      <w:proofErr w:type="spellEnd"/>
      <w:r w:rsidR="009F5CEE">
        <w:t xml:space="preserve">     </w:t>
      </w:r>
      <w:r>
        <w:t xml:space="preserve"> </w:t>
      </w:r>
      <w:sdt>
        <w:sdtPr>
          <w:rPr>
            <w:bdr w:val="single" w:sz="4" w:space="0" w:color="auto"/>
          </w:rPr>
          <w:id w:val="401033635"/>
          <w:placeholder>
            <w:docPart w:val="91054B67977E413DB6A23508CEC5B977"/>
          </w:placeholder>
        </w:sdtPr>
        <w:sdtContent>
          <w:r w:rsidR="009F5CEE" w:rsidRPr="009F5CEE">
            <w:rPr>
              <w:bdr w:val="single" w:sz="4" w:space="0" w:color="auto"/>
            </w:rPr>
            <w:t xml:space="preserve">        </w:t>
          </w:r>
          <w:r w:rsidR="009F5CEE">
            <w:rPr>
              <w:bdr w:val="single" w:sz="4" w:space="0" w:color="auto"/>
            </w:rPr>
            <w:t xml:space="preserve">                                             </w:t>
          </w:r>
          <w:r w:rsidR="009F5CEE" w:rsidRPr="009F5CEE">
            <w:rPr>
              <w:bdr w:val="single" w:sz="4" w:space="0" w:color="auto"/>
            </w:rPr>
            <w:t xml:space="preserve">           </w:t>
          </w:r>
        </w:sdtContent>
      </w:sdt>
      <w:r>
        <w:t xml:space="preserve"> il</w:t>
      </w:r>
      <w:r w:rsidR="009F5CEE">
        <w:t xml:space="preserve"> </w:t>
      </w:r>
      <w:sdt>
        <w:sdtPr>
          <w:rPr>
            <w:bdr w:val="single" w:sz="4" w:space="0" w:color="auto"/>
          </w:rPr>
          <w:id w:val="-711494964"/>
          <w:placeholder>
            <w:docPart w:val="91054B67977E413DB6A23508CEC5B977"/>
          </w:placeholder>
        </w:sdtPr>
        <w:sdtContent>
          <w:r w:rsidR="009F5CEE" w:rsidRPr="009F5CEE">
            <w:rPr>
              <w:bdr w:val="single" w:sz="4" w:space="0" w:color="auto"/>
            </w:rPr>
            <w:t xml:space="preserve">   </w:t>
          </w:r>
          <w:r w:rsidR="009F5CEE">
            <w:rPr>
              <w:bdr w:val="single" w:sz="4" w:space="0" w:color="auto"/>
            </w:rPr>
            <w:t xml:space="preserve">                                            </w:t>
          </w:r>
          <w:r w:rsidR="009F5CEE" w:rsidRPr="009F5CEE">
            <w:rPr>
              <w:bdr w:val="single" w:sz="4" w:space="0" w:color="auto"/>
            </w:rPr>
            <w:t xml:space="preserve">   </w:t>
          </w:r>
        </w:sdtContent>
      </w:sdt>
      <w:r>
        <w:t xml:space="preserve"> </w:t>
      </w:r>
      <w:r w:rsidR="009F5CEE">
        <w:t>.</w:t>
      </w:r>
    </w:p>
    <w:p w14:paraId="2A3820F6" w14:textId="77777777" w:rsidR="00DA5C8C" w:rsidRDefault="00000000" w:rsidP="009F5CEE">
      <w:pPr>
        <w:numPr>
          <w:ilvl w:val="0"/>
          <w:numId w:val="1"/>
        </w:numPr>
        <w:spacing w:after="0" w:line="276" w:lineRule="auto"/>
        <w:ind w:left="720" w:right="113" w:hanging="357"/>
      </w:pPr>
      <w:r>
        <w:t xml:space="preserve">è residente a </w:t>
      </w:r>
      <w:sdt>
        <w:sdtPr>
          <w:rPr>
            <w:bdr w:val="single" w:sz="4" w:space="0" w:color="auto"/>
          </w:rPr>
          <w:id w:val="-1590770269"/>
          <w:placeholder>
            <w:docPart w:val="91054B67977E413DB6A23508CEC5B977"/>
          </w:placeholder>
        </w:sdtPr>
        <w:sdtContent>
          <w:r w:rsidR="009F5CEE" w:rsidRPr="009F5CEE">
            <w:rPr>
              <w:bdr w:val="single" w:sz="4" w:space="0" w:color="auto"/>
            </w:rPr>
            <w:t xml:space="preserve">    </w:t>
          </w:r>
          <w:r w:rsidR="009F5CEE">
            <w:rPr>
              <w:bdr w:val="single" w:sz="4" w:space="0" w:color="auto"/>
            </w:rPr>
            <w:t xml:space="preserve">                                                      </w:t>
          </w:r>
          <w:r w:rsidR="009F5CEE" w:rsidRPr="009F5CEE">
            <w:rPr>
              <w:bdr w:val="single" w:sz="4" w:space="0" w:color="auto"/>
            </w:rPr>
            <w:t xml:space="preserve">      </w:t>
          </w:r>
        </w:sdtContent>
      </w:sdt>
      <w:r>
        <w:t xml:space="preserve"> via/piazza </w:t>
      </w:r>
      <w:sdt>
        <w:sdtPr>
          <w:rPr>
            <w:bdr w:val="single" w:sz="4" w:space="0" w:color="auto"/>
          </w:rPr>
          <w:id w:val="1880052692"/>
          <w:placeholder>
            <w:docPart w:val="91054B67977E413DB6A23508CEC5B977"/>
          </w:placeholder>
        </w:sdtPr>
        <w:sdtContent>
          <w:r w:rsidR="009F5CEE">
            <w:rPr>
              <w:bdr w:val="single" w:sz="4" w:space="0" w:color="auto"/>
            </w:rPr>
            <w:t xml:space="preserve">                                                                        </w:t>
          </w:r>
          <w:r w:rsidR="009F5CEE" w:rsidRPr="009F5CEE">
            <w:rPr>
              <w:bdr w:val="single" w:sz="4" w:space="0" w:color="auto"/>
            </w:rPr>
            <w:t xml:space="preserve">      </w:t>
          </w:r>
        </w:sdtContent>
      </w:sdt>
      <w:r>
        <w:t xml:space="preserve"> nº </w:t>
      </w:r>
      <w:sdt>
        <w:sdtPr>
          <w:rPr>
            <w:bdr w:val="single" w:sz="4" w:space="0" w:color="auto"/>
          </w:rPr>
          <w:id w:val="-1197385050"/>
          <w:placeholder>
            <w:docPart w:val="91054B67977E413DB6A23508CEC5B977"/>
          </w:placeholder>
        </w:sdtPr>
        <w:sdtContent>
          <w:r w:rsidR="009F5CEE">
            <w:rPr>
              <w:bdr w:val="single" w:sz="4" w:space="0" w:color="auto"/>
            </w:rPr>
            <w:t xml:space="preserve">         </w:t>
          </w:r>
        </w:sdtContent>
      </w:sdt>
      <w:r w:rsidR="009F5CEE" w:rsidRPr="009F5CEE">
        <w:t>.</w:t>
      </w:r>
    </w:p>
    <w:p w14:paraId="4655387C" w14:textId="77777777" w:rsidR="00DA5C8C" w:rsidRDefault="00000000" w:rsidP="009F5CEE">
      <w:pPr>
        <w:numPr>
          <w:ilvl w:val="0"/>
          <w:numId w:val="1"/>
        </w:numPr>
        <w:spacing w:after="0" w:line="276" w:lineRule="auto"/>
        <w:ind w:left="720" w:right="113" w:hanging="357"/>
      </w:pPr>
      <w:r>
        <w:t>è cittadino/a</w:t>
      </w:r>
      <w:r w:rsidR="009F5CEE">
        <w:t xml:space="preserve"> </w:t>
      </w:r>
      <w:sdt>
        <w:sdtPr>
          <w:id w:val="67322214"/>
          <w14:checkbox>
            <w14:checked w14:val="0"/>
            <w14:checkedState w14:val="2612" w14:font="MS Gothic"/>
            <w14:uncheckedState w14:val="2610" w14:font="MS Gothic"/>
          </w14:checkbox>
        </w:sdtPr>
        <w:sdtContent>
          <w:r w:rsidR="009F5CEE">
            <w:rPr>
              <w:rFonts w:ascii="MS Gothic" w:eastAsia="MS Gothic" w:hAnsi="MS Gothic" w:hint="eastAsia"/>
            </w:rPr>
            <w:t>☐</w:t>
          </w:r>
        </w:sdtContent>
      </w:sdt>
      <w:r>
        <w:t xml:space="preserve"> italiano/a </w:t>
      </w:r>
      <w:sdt>
        <w:sdtPr>
          <w:id w:val="1791160224"/>
          <w14:checkbox>
            <w14:checked w14:val="0"/>
            <w14:checkedState w14:val="2612" w14:font="MS Gothic"/>
            <w14:uncheckedState w14:val="2610" w14:font="MS Gothic"/>
          </w14:checkbox>
        </w:sdtPr>
        <w:sdtContent>
          <w:r w:rsidR="009F5CEE">
            <w:rPr>
              <w:rFonts w:ascii="MS Gothic" w:eastAsia="MS Gothic" w:hAnsi="MS Gothic" w:hint="eastAsia"/>
            </w:rPr>
            <w:t>☐</w:t>
          </w:r>
        </w:sdtContent>
      </w:sdt>
      <w:r>
        <w:t xml:space="preserve"> altro (indicare quale) </w:t>
      </w:r>
      <w:sdt>
        <w:sdtPr>
          <w:rPr>
            <w:bdr w:val="single" w:sz="4" w:space="0" w:color="auto"/>
          </w:rPr>
          <w:id w:val="-816026386"/>
          <w:placeholder>
            <w:docPart w:val="91054B67977E413DB6A23508CEC5B977"/>
          </w:placeholder>
        </w:sdtPr>
        <w:sdtContent>
          <w:r w:rsidR="009F5CEE" w:rsidRPr="009F5CEE">
            <w:rPr>
              <w:bdr w:val="single" w:sz="4" w:space="0" w:color="auto"/>
            </w:rPr>
            <w:t xml:space="preserve">        </w:t>
          </w:r>
          <w:r w:rsidR="009F5CEE">
            <w:rPr>
              <w:bdr w:val="single" w:sz="4" w:space="0" w:color="auto"/>
            </w:rPr>
            <w:t xml:space="preserve">                                                                                                </w:t>
          </w:r>
          <w:r w:rsidR="009F5CEE" w:rsidRPr="009F5CEE">
            <w:rPr>
              <w:bdr w:val="single" w:sz="4" w:space="0" w:color="auto"/>
            </w:rPr>
            <w:t xml:space="preserve">     </w:t>
          </w:r>
          <w:proofErr w:type="gramStart"/>
          <w:r w:rsidR="009F5CEE" w:rsidRPr="009F5CEE">
            <w:rPr>
              <w:bdr w:val="single" w:sz="4" w:space="0" w:color="auto"/>
            </w:rPr>
            <w:t xml:space="preserve">  </w:t>
          </w:r>
          <w:r w:rsidR="009F5CEE" w:rsidRPr="009F5CEE">
            <w:t>.</w:t>
          </w:r>
          <w:proofErr w:type="gramEnd"/>
        </w:sdtContent>
      </w:sdt>
    </w:p>
    <w:p w14:paraId="4E64D2F3" w14:textId="77777777" w:rsidR="00DA5C8C" w:rsidRDefault="00000000" w:rsidP="009F5CEE">
      <w:pPr>
        <w:numPr>
          <w:ilvl w:val="0"/>
          <w:numId w:val="1"/>
        </w:numPr>
        <w:spacing w:after="0" w:line="276" w:lineRule="auto"/>
        <w:ind w:left="720" w:right="113" w:hanging="357"/>
      </w:pPr>
      <w:r>
        <w:t xml:space="preserve">C.F. </w:t>
      </w:r>
      <w:sdt>
        <w:sdtPr>
          <w:rPr>
            <w:bdr w:val="single" w:sz="4" w:space="0" w:color="auto"/>
          </w:rPr>
          <w:id w:val="-412633407"/>
          <w:placeholder>
            <w:docPart w:val="91054B67977E413DB6A23508CEC5B977"/>
          </w:placeholder>
        </w:sdtPr>
        <w:sdtContent>
          <w:r w:rsidR="009F5CEE" w:rsidRPr="009F5CEE">
            <w:rPr>
              <w:bdr w:val="single" w:sz="4" w:space="0" w:color="auto"/>
            </w:rPr>
            <w:t xml:space="preserve">           </w:t>
          </w:r>
          <w:r w:rsidR="009F5CEE">
            <w:rPr>
              <w:bdr w:val="single" w:sz="4" w:space="0" w:color="auto"/>
            </w:rPr>
            <w:t xml:space="preserve">   </w:t>
          </w:r>
          <w:r w:rsidR="009F5CEE" w:rsidRPr="009F5CEE">
            <w:rPr>
              <w:bdr w:val="single" w:sz="4" w:space="0" w:color="auto"/>
            </w:rPr>
            <w:t xml:space="preserve">  </w:t>
          </w:r>
          <w:r w:rsidR="009F5CEE">
            <w:rPr>
              <w:bdr w:val="single" w:sz="4" w:space="0" w:color="auto"/>
            </w:rPr>
            <w:t xml:space="preserve"> </w:t>
          </w:r>
          <w:r w:rsidR="009F5CEE" w:rsidRPr="009F5CEE">
            <w:rPr>
              <w:bdr w:val="single" w:sz="4" w:space="0" w:color="auto"/>
            </w:rPr>
            <w:t xml:space="preserve">  </w:t>
          </w:r>
          <w:r w:rsidR="009F5CEE">
            <w:rPr>
              <w:bdr w:val="single" w:sz="4" w:space="0" w:color="auto"/>
            </w:rPr>
            <w:t xml:space="preserve">                                                                                        </w:t>
          </w:r>
        </w:sdtContent>
      </w:sdt>
      <w:r w:rsidR="009F5CEE" w:rsidRPr="009F5CEE">
        <w:t>.</w:t>
      </w:r>
    </w:p>
    <w:p w14:paraId="0CFD8F52" w14:textId="77777777" w:rsidR="00FC0CD6" w:rsidRPr="00FC0CD6" w:rsidRDefault="002709FF" w:rsidP="00FC0CD6">
      <w:pPr>
        <w:spacing w:after="223" w:line="259" w:lineRule="auto"/>
        <w:ind w:left="5" w:firstLine="0"/>
      </w:pPr>
      <w:r>
        <w:rPr>
          <w:b/>
          <w:i/>
          <w:color w:val="FF0000"/>
        </w:rPr>
        <w:br/>
        <w:t>DATI ANAGRAFICI DEI GENITORI</w:t>
      </w:r>
      <w:r>
        <w:rPr>
          <w:color w:val="FF0000"/>
        </w:rPr>
        <w:t xml:space="preserve"> </w:t>
      </w:r>
    </w:p>
    <w:p w14:paraId="766FE480" w14:textId="77777777" w:rsidR="00FC0CD6" w:rsidRDefault="00FC0CD6" w:rsidP="00FC0CD6">
      <w:pPr>
        <w:spacing w:after="0" w:line="276" w:lineRule="auto"/>
        <w:ind w:left="4" w:right="112"/>
      </w:pPr>
      <w:r>
        <w:rPr>
          <w:b/>
        </w:rPr>
        <w:t xml:space="preserve">Madre              </w:t>
      </w:r>
      <w:r w:rsidRPr="00F82CB8">
        <w:rPr>
          <w:bdr w:val="single" w:sz="4" w:space="0" w:color="auto"/>
        </w:rPr>
        <w:t xml:space="preserve"> </w:t>
      </w:r>
      <w:sdt>
        <w:sdtPr>
          <w:rPr>
            <w:bdr w:val="single" w:sz="4" w:space="0" w:color="auto"/>
          </w:rPr>
          <w:id w:val="-336620445"/>
          <w:placeholder>
            <w:docPart w:val="DD9F8CDFB618451E9D0D354BB308E08A"/>
          </w:placeholder>
        </w:sdtPr>
        <w:sdtContent>
          <w:r w:rsidRPr="00F82CB8">
            <w:rPr>
              <w:bdr w:val="single" w:sz="4" w:space="0" w:color="auto"/>
            </w:rPr>
            <w:t xml:space="preserve">        </w:t>
          </w:r>
          <w:r>
            <w:rPr>
              <w:bdr w:val="single" w:sz="4" w:space="0" w:color="auto"/>
            </w:rPr>
            <w:t xml:space="preserve">                                                                   </w:t>
          </w:r>
          <w:r w:rsidRPr="00F82CB8">
            <w:rPr>
              <w:bdr w:val="single" w:sz="4" w:space="0" w:color="auto"/>
            </w:rPr>
            <w:t xml:space="preserve"> </w:t>
          </w:r>
        </w:sdtContent>
      </w:sdt>
      <w:r>
        <w:t xml:space="preserve"> nato a </w:t>
      </w:r>
      <w:sdt>
        <w:sdtPr>
          <w:rPr>
            <w:bdr w:val="single" w:sz="4" w:space="0" w:color="auto"/>
          </w:rPr>
          <w:id w:val="-368920701"/>
          <w:placeholder>
            <w:docPart w:val="DD9F8CDFB618451E9D0D354BB308E08A"/>
          </w:placeholder>
        </w:sdtPr>
        <w:sdtContent>
          <w:r>
            <w:rPr>
              <w:bdr w:val="single" w:sz="4" w:space="0" w:color="auto"/>
            </w:rPr>
            <w:t xml:space="preserve">                                         </w:t>
          </w:r>
          <w:r w:rsidRPr="00F82CB8">
            <w:rPr>
              <w:bdr w:val="single" w:sz="4" w:space="0" w:color="auto"/>
            </w:rPr>
            <w:t xml:space="preserve">                  </w:t>
          </w:r>
        </w:sdtContent>
      </w:sdt>
      <w:r>
        <w:t xml:space="preserve"> il </w:t>
      </w:r>
      <w:sdt>
        <w:sdtPr>
          <w:rPr>
            <w:bdr w:val="single" w:sz="4" w:space="0" w:color="auto"/>
          </w:rPr>
          <w:id w:val="-1871217107"/>
          <w:placeholder>
            <w:docPart w:val="DD9F8CDFB618451E9D0D354BB308E08A"/>
          </w:placeholder>
        </w:sdtPr>
        <w:sdtContent>
          <w:r>
            <w:rPr>
              <w:bdr w:val="single" w:sz="4" w:space="0" w:color="auto"/>
            </w:rPr>
            <w:t xml:space="preserve">                                       </w:t>
          </w:r>
        </w:sdtContent>
      </w:sdt>
      <w:r w:rsidRPr="00F82CB8">
        <w:t>.</w:t>
      </w:r>
    </w:p>
    <w:p w14:paraId="3D9DE6AE" w14:textId="77777777" w:rsidR="00FC0CD6" w:rsidRDefault="00FC0CD6" w:rsidP="00FC0CD6">
      <w:pPr>
        <w:numPr>
          <w:ilvl w:val="0"/>
          <w:numId w:val="1"/>
        </w:numPr>
        <w:spacing w:after="0" w:line="276" w:lineRule="auto"/>
        <w:ind w:left="720" w:right="113" w:hanging="357"/>
      </w:pPr>
      <w:r>
        <w:t xml:space="preserve">è residente a </w:t>
      </w:r>
      <w:sdt>
        <w:sdtPr>
          <w:rPr>
            <w:bdr w:val="single" w:sz="4" w:space="0" w:color="auto"/>
          </w:rPr>
          <w:id w:val="-672568183"/>
          <w:placeholder>
            <w:docPart w:val="16A30A04F1794269A7641BB55CF63993"/>
          </w:placeholder>
        </w:sdtPr>
        <w:sdtContent>
          <w:r w:rsidRPr="009F5CEE">
            <w:rPr>
              <w:bdr w:val="single" w:sz="4" w:space="0" w:color="auto"/>
            </w:rPr>
            <w:t xml:space="preserve">    </w:t>
          </w:r>
          <w:r>
            <w:rPr>
              <w:bdr w:val="single" w:sz="4" w:space="0" w:color="auto"/>
            </w:rPr>
            <w:t xml:space="preserve">                                                      </w:t>
          </w:r>
          <w:r w:rsidRPr="009F5CEE">
            <w:rPr>
              <w:bdr w:val="single" w:sz="4" w:space="0" w:color="auto"/>
            </w:rPr>
            <w:t xml:space="preserve">      </w:t>
          </w:r>
        </w:sdtContent>
      </w:sdt>
      <w:r>
        <w:t xml:space="preserve"> via/piazza </w:t>
      </w:r>
      <w:sdt>
        <w:sdtPr>
          <w:rPr>
            <w:bdr w:val="single" w:sz="4" w:space="0" w:color="auto"/>
          </w:rPr>
          <w:id w:val="588352047"/>
          <w:placeholder>
            <w:docPart w:val="16A30A04F1794269A7641BB55CF63993"/>
          </w:placeholder>
        </w:sdtPr>
        <w:sdtContent>
          <w:r>
            <w:rPr>
              <w:bdr w:val="single" w:sz="4" w:space="0" w:color="auto"/>
            </w:rPr>
            <w:t xml:space="preserve">                                                                        </w:t>
          </w:r>
          <w:r w:rsidRPr="009F5CEE">
            <w:rPr>
              <w:bdr w:val="single" w:sz="4" w:space="0" w:color="auto"/>
            </w:rPr>
            <w:t xml:space="preserve">      </w:t>
          </w:r>
        </w:sdtContent>
      </w:sdt>
      <w:r>
        <w:t xml:space="preserve"> nº </w:t>
      </w:r>
      <w:sdt>
        <w:sdtPr>
          <w:rPr>
            <w:bdr w:val="single" w:sz="4" w:space="0" w:color="auto"/>
          </w:rPr>
          <w:id w:val="-1911301080"/>
          <w:placeholder>
            <w:docPart w:val="16A30A04F1794269A7641BB55CF63993"/>
          </w:placeholder>
        </w:sdtPr>
        <w:sdtContent>
          <w:r>
            <w:rPr>
              <w:bdr w:val="single" w:sz="4" w:space="0" w:color="auto"/>
            </w:rPr>
            <w:t xml:space="preserve">         </w:t>
          </w:r>
        </w:sdtContent>
      </w:sdt>
      <w:r w:rsidRPr="009F5CEE">
        <w:t>.</w:t>
      </w:r>
    </w:p>
    <w:p w14:paraId="6DA77581" w14:textId="77777777" w:rsidR="00FC0CD6" w:rsidRDefault="00FC0CD6" w:rsidP="00FC0CD6">
      <w:pPr>
        <w:numPr>
          <w:ilvl w:val="0"/>
          <w:numId w:val="1"/>
        </w:numPr>
        <w:spacing w:after="0" w:line="276" w:lineRule="auto"/>
        <w:ind w:left="720" w:right="113" w:hanging="357"/>
      </w:pPr>
      <w:r>
        <w:t xml:space="preserve">C.F. </w:t>
      </w:r>
      <w:sdt>
        <w:sdtPr>
          <w:rPr>
            <w:bdr w:val="single" w:sz="4" w:space="0" w:color="auto"/>
          </w:rPr>
          <w:id w:val="1425082702"/>
          <w:placeholder>
            <w:docPart w:val="AA48B7F6125A4B5BBF97B99E3070A9B0"/>
          </w:placeholder>
        </w:sdtPr>
        <w:sdtContent>
          <w:r w:rsidRPr="009F5CEE">
            <w:rPr>
              <w:bdr w:val="single" w:sz="4" w:space="0" w:color="auto"/>
            </w:rPr>
            <w:t xml:space="preserve">           </w:t>
          </w:r>
          <w:r>
            <w:rPr>
              <w:bdr w:val="single" w:sz="4" w:space="0" w:color="auto"/>
            </w:rPr>
            <w:t xml:space="preserve">   </w:t>
          </w:r>
          <w:r w:rsidRPr="009F5CEE">
            <w:rPr>
              <w:bdr w:val="single" w:sz="4" w:space="0" w:color="auto"/>
            </w:rPr>
            <w:t xml:space="preserve">  </w:t>
          </w:r>
          <w:r>
            <w:rPr>
              <w:bdr w:val="single" w:sz="4" w:space="0" w:color="auto"/>
            </w:rPr>
            <w:t xml:space="preserve"> </w:t>
          </w:r>
          <w:r w:rsidRPr="009F5CEE">
            <w:rPr>
              <w:bdr w:val="single" w:sz="4" w:space="0" w:color="auto"/>
            </w:rPr>
            <w:t xml:space="preserve">  </w:t>
          </w:r>
          <w:r>
            <w:rPr>
              <w:bdr w:val="single" w:sz="4" w:space="0" w:color="auto"/>
            </w:rPr>
            <w:t xml:space="preserve">                                                                                        </w:t>
          </w:r>
        </w:sdtContent>
      </w:sdt>
      <w:r>
        <w:t xml:space="preserve"> telefono </w:t>
      </w:r>
      <w:sdt>
        <w:sdtPr>
          <w:rPr>
            <w:bdr w:val="single" w:sz="4" w:space="0" w:color="auto"/>
          </w:rPr>
          <w:id w:val="850461708"/>
          <w:placeholder>
            <w:docPart w:val="DD9F8CDFB618451E9D0D354BB308E08A"/>
          </w:placeholder>
        </w:sdtPr>
        <w:sdtContent>
          <w:sdt>
            <w:sdtPr>
              <w:rPr>
                <w:bdr w:val="single" w:sz="4" w:space="0" w:color="auto"/>
              </w:rPr>
              <w:id w:val="-1885171174"/>
              <w:placeholder>
                <w:docPart w:val="5357315BEAD84A7B9E770BEFF9BDB7F5"/>
              </w:placeholder>
            </w:sdtPr>
            <w:sdtContent>
              <w:r w:rsidR="00C329B0" w:rsidRPr="00F82CB8">
                <w:rPr>
                  <w:bdr w:val="single" w:sz="4" w:space="0" w:color="auto"/>
                </w:rPr>
                <w:t xml:space="preserve">                                  </w:t>
              </w:r>
              <w:r w:rsidR="00C329B0">
                <w:rPr>
                  <w:bdr w:val="single" w:sz="4" w:space="0" w:color="auto"/>
                </w:rPr>
                <w:t xml:space="preserve">         </w:t>
              </w:r>
              <w:r w:rsidR="00C329B0" w:rsidRPr="00F82CB8">
                <w:rPr>
                  <w:bdr w:val="single" w:sz="4" w:space="0" w:color="auto"/>
                </w:rPr>
                <w:t xml:space="preserve">     </w:t>
              </w:r>
            </w:sdtContent>
          </w:sdt>
        </w:sdtContent>
      </w:sdt>
      <w:r w:rsidRPr="00F82CB8">
        <w:t>.</w:t>
      </w:r>
    </w:p>
    <w:p w14:paraId="4C53BCF7" w14:textId="77777777" w:rsidR="00F82CB8" w:rsidRPr="00F82CB8" w:rsidRDefault="00F82CB8" w:rsidP="00FC0CD6">
      <w:pPr>
        <w:spacing w:after="0" w:line="276" w:lineRule="auto"/>
        <w:ind w:left="0" w:right="113" w:firstLine="0"/>
      </w:pPr>
    </w:p>
    <w:p w14:paraId="4385272C" w14:textId="77777777" w:rsidR="00F82CB8" w:rsidRDefault="003E0557" w:rsidP="00F82CB8">
      <w:pPr>
        <w:spacing w:after="0" w:line="276" w:lineRule="auto"/>
        <w:ind w:left="4" w:right="112"/>
      </w:pPr>
      <w:r>
        <w:rPr>
          <w:b/>
        </w:rPr>
        <w:t>Padre</w:t>
      </w:r>
      <w:r w:rsidR="00F82CB8">
        <w:rPr>
          <w:b/>
        </w:rPr>
        <w:t xml:space="preserve">              </w:t>
      </w:r>
      <w:r w:rsidR="00F82CB8" w:rsidRPr="00F82CB8">
        <w:rPr>
          <w:bdr w:val="single" w:sz="4" w:space="0" w:color="auto"/>
        </w:rPr>
        <w:t xml:space="preserve"> </w:t>
      </w:r>
      <w:sdt>
        <w:sdtPr>
          <w:rPr>
            <w:bdr w:val="single" w:sz="4" w:space="0" w:color="auto"/>
          </w:rPr>
          <w:id w:val="711234588"/>
          <w:placeholder>
            <w:docPart w:val="5D0C193068C14B67AD7EDF2AC6FE531B"/>
          </w:placeholder>
        </w:sdtPr>
        <w:sdtContent>
          <w:r w:rsidR="00F82CB8" w:rsidRPr="00F82CB8">
            <w:rPr>
              <w:bdr w:val="single" w:sz="4" w:space="0" w:color="auto"/>
            </w:rPr>
            <w:t xml:space="preserve">        </w:t>
          </w:r>
          <w:r w:rsidR="00F82CB8">
            <w:rPr>
              <w:bdr w:val="single" w:sz="4" w:space="0" w:color="auto"/>
            </w:rPr>
            <w:t xml:space="preserve">                                                                   </w:t>
          </w:r>
          <w:r w:rsidR="00F82CB8" w:rsidRPr="00F82CB8">
            <w:rPr>
              <w:bdr w:val="single" w:sz="4" w:space="0" w:color="auto"/>
            </w:rPr>
            <w:t xml:space="preserve"> </w:t>
          </w:r>
        </w:sdtContent>
      </w:sdt>
      <w:r w:rsidR="00F82CB8">
        <w:t xml:space="preserve"> nato a </w:t>
      </w:r>
      <w:sdt>
        <w:sdtPr>
          <w:rPr>
            <w:bdr w:val="single" w:sz="4" w:space="0" w:color="auto"/>
          </w:rPr>
          <w:id w:val="1287694547"/>
          <w:placeholder>
            <w:docPart w:val="5D0C193068C14B67AD7EDF2AC6FE531B"/>
          </w:placeholder>
        </w:sdtPr>
        <w:sdtContent>
          <w:r w:rsidR="00F82CB8">
            <w:rPr>
              <w:bdr w:val="single" w:sz="4" w:space="0" w:color="auto"/>
            </w:rPr>
            <w:t xml:space="preserve">                                         </w:t>
          </w:r>
          <w:r w:rsidR="00F82CB8" w:rsidRPr="00F82CB8">
            <w:rPr>
              <w:bdr w:val="single" w:sz="4" w:space="0" w:color="auto"/>
            </w:rPr>
            <w:t xml:space="preserve">                  </w:t>
          </w:r>
        </w:sdtContent>
      </w:sdt>
      <w:r w:rsidR="00F82CB8">
        <w:t xml:space="preserve"> il </w:t>
      </w:r>
      <w:sdt>
        <w:sdtPr>
          <w:rPr>
            <w:bdr w:val="single" w:sz="4" w:space="0" w:color="auto"/>
          </w:rPr>
          <w:id w:val="236914343"/>
          <w:placeholder>
            <w:docPart w:val="5D0C193068C14B67AD7EDF2AC6FE531B"/>
          </w:placeholder>
        </w:sdtPr>
        <w:sdtContent>
          <w:r w:rsidR="00F82CB8">
            <w:rPr>
              <w:bdr w:val="single" w:sz="4" w:space="0" w:color="auto"/>
            </w:rPr>
            <w:t xml:space="preserve">                                       </w:t>
          </w:r>
        </w:sdtContent>
      </w:sdt>
      <w:r w:rsidR="00F82CB8" w:rsidRPr="00F82CB8">
        <w:t>.</w:t>
      </w:r>
    </w:p>
    <w:p w14:paraId="663C9BD9" w14:textId="77777777" w:rsidR="00F82CB8" w:rsidRDefault="00F82CB8" w:rsidP="00F82CB8">
      <w:pPr>
        <w:numPr>
          <w:ilvl w:val="0"/>
          <w:numId w:val="1"/>
        </w:numPr>
        <w:spacing w:after="0" w:line="276" w:lineRule="auto"/>
        <w:ind w:left="720" w:right="113" w:hanging="357"/>
      </w:pPr>
      <w:r>
        <w:t xml:space="preserve">è residente a </w:t>
      </w:r>
      <w:sdt>
        <w:sdtPr>
          <w:rPr>
            <w:bdr w:val="single" w:sz="4" w:space="0" w:color="auto"/>
          </w:rPr>
          <w:id w:val="2041701972"/>
          <w:placeholder>
            <w:docPart w:val="666A694CFB5F4C26A73A85D5716D01C2"/>
          </w:placeholder>
        </w:sdtPr>
        <w:sdtContent>
          <w:r w:rsidRPr="009F5CEE">
            <w:rPr>
              <w:bdr w:val="single" w:sz="4" w:space="0" w:color="auto"/>
            </w:rPr>
            <w:t xml:space="preserve">    </w:t>
          </w:r>
          <w:r>
            <w:rPr>
              <w:bdr w:val="single" w:sz="4" w:space="0" w:color="auto"/>
            </w:rPr>
            <w:t xml:space="preserve">                                                      </w:t>
          </w:r>
          <w:r w:rsidRPr="009F5CEE">
            <w:rPr>
              <w:bdr w:val="single" w:sz="4" w:space="0" w:color="auto"/>
            </w:rPr>
            <w:t xml:space="preserve">      </w:t>
          </w:r>
        </w:sdtContent>
      </w:sdt>
      <w:r>
        <w:t xml:space="preserve"> via/piazza </w:t>
      </w:r>
      <w:sdt>
        <w:sdtPr>
          <w:rPr>
            <w:bdr w:val="single" w:sz="4" w:space="0" w:color="auto"/>
          </w:rPr>
          <w:id w:val="-1942912156"/>
          <w:placeholder>
            <w:docPart w:val="666A694CFB5F4C26A73A85D5716D01C2"/>
          </w:placeholder>
        </w:sdtPr>
        <w:sdtContent>
          <w:r>
            <w:rPr>
              <w:bdr w:val="single" w:sz="4" w:space="0" w:color="auto"/>
            </w:rPr>
            <w:t xml:space="preserve">                                                                        </w:t>
          </w:r>
          <w:r w:rsidRPr="009F5CEE">
            <w:rPr>
              <w:bdr w:val="single" w:sz="4" w:space="0" w:color="auto"/>
            </w:rPr>
            <w:t xml:space="preserve">      </w:t>
          </w:r>
        </w:sdtContent>
      </w:sdt>
      <w:r>
        <w:t xml:space="preserve"> nº </w:t>
      </w:r>
      <w:sdt>
        <w:sdtPr>
          <w:rPr>
            <w:bdr w:val="single" w:sz="4" w:space="0" w:color="auto"/>
          </w:rPr>
          <w:id w:val="-289434262"/>
          <w:placeholder>
            <w:docPart w:val="666A694CFB5F4C26A73A85D5716D01C2"/>
          </w:placeholder>
        </w:sdtPr>
        <w:sdtContent>
          <w:r>
            <w:rPr>
              <w:bdr w:val="single" w:sz="4" w:space="0" w:color="auto"/>
            </w:rPr>
            <w:t xml:space="preserve">         </w:t>
          </w:r>
        </w:sdtContent>
      </w:sdt>
      <w:r w:rsidRPr="009F5CEE">
        <w:t>.</w:t>
      </w:r>
    </w:p>
    <w:p w14:paraId="3E33BE01" w14:textId="77777777" w:rsidR="00F82CB8" w:rsidRDefault="00F82CB8" w:rsidP="00F82CB8">
      <w:pPr>
        <w:numPr>
          <w:ilvl w:val="0"/>
          <w:numId w:val="1"/>
        </w:numPr>
        <w:spacing w:after="0" w:line="276" w:lineRule="auto"/>
        <w:ind w:left="720" w:right="113" w:hanging="357"/>
      </w:pPr>
      <w:r>
        <w:t xml:space="preserve">C.F. </w:t>
      </w:r>
      <w:sdt>
        <w:sdtPr>
          <w:rPr>
            <w:bdr w:val="single" w:sz="4" w:space="0" w:color="auto"/>
          </w:rPr>
          <w:id w:val="1749380787"/>
          <w:placeholder>
            <w:docPart w:val="9B266BE341314793BF3506C1F6F399A7"/>
          </w:placeholder>
        </w:sdtPr>
        <w:sdtContent>
          <w:r w:rsidRPr="009F5CEE">
            <w:rPr>
              <w:bdr w:val="single" w:sz="4" w:space="0" w:color="auto"/>
            </w:rPr>
            <w:t xml:space="preserve">           </w:t>
          </w:r>
          <w:r>
            <w:rPr>
              <w:bdr w:val="single" w:sz="4" w:space="0" w:color="auto"/>
            </w:rPr>
            <w:t xml:space="preserve">   </w:t>
          </w:r>
          <w:r w:rsidRPr="009F5CEE">
            <w:rPr>
              <w:bdr w:val="single" w:sz="4" w:space="0" w:color="auto"/>
            </w:rPr>
            <w:t xml:space="preserve">  </w:t>
          </w:r>
          <w:r>
            <w:rPr>
              <w:bdr w:val="single" w:sz="4" w:space="0" w:color="auto"/>
            </w:rPr>
            <w:t xml:space="preserve"> </w:t>
          </w:r>
          <w:r w:rsidRPr="009F5CEE">
            <w:rPr>
              <w:bdr w:val="single" w:sz="4" w:space="0" w:color="auto"/>
            </w:rPr>
            <w:t xml:space="preserve">  </w:t>
          </w:r>
          <w:r>
            <w:rPr>
              <w:bdr w:val="single" w:sz="4" w:space="0" w:color="auto"/>
            </w:rPr>
            <w:t xml:space="preserve">                                                                                        </w:t>
          </w:r>
        </w:sdtContent>
      </w:sdt>
      <w:r>
        <w:t xml:space="preserve"> telefono </w:t>
      </w:r>
      <w:sdt>
        <w:sdtPr>
          <w:rPr>
            <w:bdr w:val="single" w:sz="4" w:space="0" w:color="auto"/>
          </w:rPr>
          <w:id w:val="669455251"/>
          <w:placeholder>
            <w:docPart w:val="5D0C193068C14B67AD7EDF2AC6FE531B"/>
          </w:placeholder>
        </w:sdtPr>
        <w:sdtContent>
          <w:r w:rsidRPr="00F82CB8">
            <w:rPr>
              <w:bdr w:val="single" w:sz="4" w:space="0" w:color="auto"/>
            </w:rPr>
            <w:t xml:space="preserve">                                  </w:t>
          </w:r>
          <w:r w:rsidR="00C329B0">
            <w:rPr>
              <w:bdr w:val="single" w:sz="4" w:space="0" w:color="auto"/>
            </w:rPr>
            <w:t xml:space="preserve">         </w:t>
          </w:r>
          <w:r w:rsidRPr="00F82CB8">
            <w:rPr>
              <w:bdr w:val="single" w:sz="4" w:space="0" w:color="auto"/>
            </w:rPr>
            <w:t xml:space="preserve">     </w:t>
          </w:r>
        </w:sdtContent>
      </w:sdt>
      <w:r w:rsidRPr="00F82CB8">
        <w:t>.</w:t>
      </w:r>
    </w:p>
    <w:p w14:paraId="620D14F6" w14:textId="77777777" w:rsidR="00FC0CD6" w:rsidRDefault="00FC0CD6" w:rsidP="00FC0CD6">
      <w:pPr>
        <w:spacing w:after="22" w:line="259" w:lineRule="auto"/>
        <w:ind w:left="10" w:right="224"/>
        <w:jc w:val="center"/>
      </w:pPr>
      <w:r>
        <w:rPr>
          <w:b/>
        </w:rPr>
        <w:t>C H I E D E         I N O L T R E</w:t>
      </w:r>
      <w:r>
        <w:rPr>
          <w:b/>
        </w:rPr>
        <w:br/>
      </w:r>
    </w:p>
    <w:p w14:paraId="2AEA1116" w14:textId="77777777" w:rsidR="00FC0CD6" w:rsidRPr="00E06D1E" w:rsidRDefault="00FC0CD6" w:rsidP="00E06D1E">
      <w:pPr>
        <w:spacing w:after="245"/>
        <w:ind w:left="4" w:right="112"/>
      </w:pPr>
      <w:r>
        <w:t>che la fattura per il pagamento della retta venga emessa a nome del</w:t>
      </w:r>
      <w:r w:rsidR="00F82CB8">
        <w:t xml:space="preserve">:  </w:t>
      </w:r>
      <w:sdt>
        <w:sdtPr>
          <w:id w:val="-407924118"/>
          <w14:checkbox>
            <w14:checked w14:val="0"/>
            <w14:checkedState w14:val="2612" w14:font="MS Gothic"/>
            <w14:uncheckedState w14:val="2610" w14:font="MS Gothic"/>
          </w14:checkbox>
        </w:sdtPr>
        <w:sdtContent>
          <w:r w:rsidR="00F82CB8">
            <w:rPr>
              <w:rFonts w:ascii="MS Gothic" w:eastAsia="MS Gothic" w:hAnsi="MS Gothic" w:hint="eastAsia"/>
            </w:rPr>
            <w:t>☐</w:t>
          </w:r>
        </w:sdtContent>
      </w:sdt>
      <w:r>
        <w:t>padre/tutore</w:t>
      </w:r>
      <w:r w:rsidR="00F82CB8">
        <w:t xml:space="preserve"> </w:t>
      </w:r>
      <w:r>
        <w:t xml:space="preserve"> </w:t>
      </w:r>
      <w:sdt>
        <w:sdtPr>
          <w:id w:val="632991040"/>
          <w14:checkbox>
            <w14:checked w14:val="0"/>
            <w14:checkedState w14:val="2612" w14:font="MS Gothic"/>
            <w14:uncheckedState w14:val="2610" w14:font="MS Gothic"/>
          </w14:checkbox>
        </w:sdtPr>
        <w:sdtContent>
          <w:r w:rsidR="00F82CB8">
            <w:rPr>
              <w:rFonts w:ascii="MS Gothic" w:eastAsia="MS Gothic" w:hAnsi="MS Gothic" w:hint="eastAsia"/>
            </w:rPr>
            <w:t>☐</w:t>
          </w:r>
        </w:sdtContent>
      </w:sdt>
      <w:r>
        <w:t xml:space="preserve">madre </w:t>
      </w:r>
      <w:r w:rsidR="00F82CB8">
        <w:br/>
      </w:r>
      <w:r>
        <w:t xml:space="preserve">EMAIL: </w:t>
      </w:r>
      <w:sdt>
        <w:sdtPr>
          <w:rPr>
            <w:bdr w:val="single" w:sz="4" w:space="0" w:color="auto"/>
          </w:rPr>
          <w:id w:val="-1352792568"/>
          <w:placeholder>
            <w:docPart w:val="91054B67977E413DB6A23508CEC5B977"/>
          </w:placeholder>
        </w:sdtPr>
        <w:sdtContent>
          <w:r w:rsidR="00F82CB8" w:rsidRPr="00F82CB8">
            <w:rPr>
              <w:bdr w:val="single" w:sz="4" w:space="0" w:color="auto"/>
            </w:rPr>
            <w:t xml:space="preserve">                                       </w:t>
          </w:r>
          <w:r w:rsidR="00F82CB8">
            <w:rPr>
              <w:bdr w:val="single" w:sz="4" w:space="0" w:color="auto"/>
            </w:rPr>
            <w:t xml:space="preserve">                                                                                                                                                         </w:t>
          </w:r>
          <w:r w:rsidR="00F82CB8" w:rsidRPr="00F82CB8">
            <w:rPr>
              <w:bdr w:val="single" w:sz="4" w:space="0" w:color="auto"/>
            </w:rPr>
            <w:t xml:space="preserve">            </w:t>
          </w:r>
        </w:sdtContent>
      </w:sdt>
      <w:r>
        <w:t xml:space="preserve"> </w:t>
      </w:r>
      <w:r w:rsidR="00F82CB8">
        <w:t>.</w:t>
      </w:r>
    </w:p>
    <w:p w14:paraId="709E4C29" w14:textId="77777777" w:rsidR="00DA5C8C" w:rsidRPr="00443D63" w:rsidRDefault="00000000" w:rsidP="00443D63">
      <w:pPr>
        <w:spacing w:after="0" w:line="259" w:lineRule="auto"/>
        <w:rPr>
          <w:sz w:val="18"/>
          <w:szCs w:val="20"/>
        </w:rPr>
      </w:pPr>
      <w:r w:rsidRPr="00443D63">
        <w:rPr>
          <w:b/>
          <w:sz w:val="22"/>
          <w:szCs w:val="20"/>
          <w:u w:val="single" w:color="000000"/>
        </w:rPr>
        <w:t>ALLEGARE SOLO ALLA PRIMA ISCRIZIONE:</w:t>
      </w:r>
      <w:r w:rsidRPr="00443D63">
        <w:rPr>
          <w:b/>
          <w:sz w:val="22"/>
          <w:szCs w:val="20"/>
        </w:rPr>
        <w:t xml:space="preserve"> </w:t>
      </w:r>
    </w:p>
    <w:p w14:paraId="03DCB291" w14:textId="77777777" w:rsidR="00443D63" w:rsidRDefault="00000000" w:rsidP="00443D63">
      <w:pPr>
        <w:numPr>
          <w:ilvl w:val="0"/>
          <w:numId w:val="2"/>
        </w:numPr>
        <w:spacing w:after="0"/>
        <w:ind w:left="1011" w:hanging="300"/>
        <w:rPr>
          <w:sz w:val="18"/>
          <w:szCs w:val="20"/>
        </w:rPr>
      </w:pPr>
      <w:r w:rsidRPr="00443D63">
        <w:rPr>
          <w:sz w:val="18"/>
          <w:szCs w:val="20"/>
        </w:rPr>
        <w:t xml:space="preserve">COPIA </w:t>
      </w:r>
      <w:r w:rsidR="00443D63" w:rsidRPr="00443D63">
        <w:rPr>
          <w:sz w:val="18"/>
          <w:szCs w:val="20"/>
        </w:rPr>
        <w:t>CARTA D’IDENTITA’</w:t>
      </w:r>
      <w:r w:rsidR="00443D63">
        <w:rPr>
          <w:sz w:val="18"/>
          <w:szCs w:val="20"/>
        </w:rPr>
        <w:t xml:space="preserve">, </w:t>
      </w:r>
    </w:p>
    <w:p w14:paraId="44BB06EB" w14:textId="77777777" w:rsidR="00DA5C8C" w:rsidRPr="00443D63" w:rsidRDefault="00443D63" w:rsidP="00443D63">
      <w:pPr>
        <w:numPr>
          <w:ilvl w:val="0"/>
          <w:numId w:val="2"/>
        </w:numPr>
        <w:spacing w:after="0"/>
        <w:ind w:left="1011" w:hanging="300"/>
        <w:rPr>
          <w:sz w:val="18"/>
          <w:szCs w:val="20"/>
        </w:rPr>
      </w:pPr>
      <w:r>
        <w:rPr>
          <w:sz w:val="18"/>
          <w:szCs w:val="20"/>
        </w:rPr>
        <w:t xml:space="preserve">COPIA </w:t>
      </w:r>
      <w:r w:rsidRPr="00443D63">
        <w:rPr>
          <w:sz w:val="18"/>
          <w:szCs w:val="20"/>
        </w:rPr>
        <w:t>CODICE FISCALE O TESSERA SANITARIA DI ENTRAMBI I GENITORI</w:t>
      </w:r>
    </w:p>
    <w:p w14:paraId="56053F95" w14:textId="77777777" w:rsidR="00DA5C8C" w:rsidRPr="00443D63" w:rsidRDefault="00000000" w:rsidP="00443D63">
      <w:pPr>
        <w:numPr>
          <w:ilvl w:val="0"/>
          <w:numId w:val="2"/>
        </w:numPr>
        <w:spacing w:after="0"/>
        <w:ind w:left="1011" w:hanging="300"/>
        <w:rPr>
          <w:sz w:val="18"/>
          <w:szCs w:val="20"/>
        </w:rPr>
      </w:pPr>
      <w:r w:rsidRPr="00443D63">
        <w:rPr>
          <w:sz w:val="18"/>
          <w:szCs w:val="20"/>
        </w:rPr>
        <w:t>COPIA CODICE FISCALE DEL BAMBINO/A</w:t>
      </w:r>
    </w:p>
    <w:p w14:paraId="22652BA5" w14:textId="77777777" w:rsidR="00DA5C8C" w:rsidRPr="00443D63" w:rsidRDefault="00000000" w:rsidP="00443D63">
      <w:pPr>
        <w:numPr>
          <w:ilvl w:val="0"/>
          <w:numId w:val="2"/>
        </w:numPr>
        <w:spacing w:after="0"/>
        <w:ind w:left="1011" w:hanging="300"/>
        <w:rPr>
          <w:sz w:val="18"/>
          <w:szCs w:val="20"/>
        </w:rPr>
      </w:pPr>
      <w:r w:rsidRPr="00443D63">
        <w:rPr>
          <w:sz w:val="18"/>
          <w:szCs w:val="20"/>
        </w:rPr>
        <w:t>DOCUMENTAZIONE VACCINALE PREVISTA DALLA NORMATIVA VIGENTE</w:t>
      </w:r>
      <w:r w:rsidR="00443D63">
        <w:rPr>
          <w:sz w:val="18"/>
          <w:szCs w:val="20"/>
        </w:rPr>
        <w:br/>
      </w:r>
    </w:p>
    <w:p w14:paraId="1E481DBA" w14:textId="77777777" w:rsidR="00DA5C8C" w:rsidRDefault="00000000" w:rsidP="00443D63">
      <w:pPr>
        <w:tabs>
          <w:tab w:val="right" w:pos="10112"/>
        </w:tabs>
        <w:spacing w:after="0"/>
        <w:ind w:left="-6" w:firstLine="0"/>
      </w:pPr>
      <w:r w:rsidRPr="00FC0CD6">
        <w:t>Data</w:t>
      </w:r>
      <w:r w:rsidR="00F82CB8" w:rsidRPr="00FC0CD6">
        <w:t xml:space="preserve"> </w:t>
      </w:r>
      <w:sdt>
        <w:sdtPr>
          <w:rPr>
            <w:bdr w:val="single" w:sz="4" w:space="0" w:color="auto"/>
          </w:rPr>
          <w:id w:val="89361517"/>
          <w:placeholder>
            <w:docPart w:val="91054B67977E413DB6A23508CEC5B977"/>
          </w:placeholder>
        </w:sdtPr>
        <w:sdtContent>
          <w:r w:rsidR="00F82CB8" w:rsidRPr="00FC0CD6">
            <w:rPr>
              <w:bdr w:val="single" w:sz="4" w:space="0" w:color="auto"/>
            </w:rPr>
            <w:t xml:space="preserve">                                                  </w:t>
          </w:r>
        </w:sdtContent>
      </w:sdt>
      <w:r w:rsidRPr="00FC0CD6">
        <w:tab/>
        <w:t xml:space="preserve">Firma </w:t>
      </w:r>
      <w:sdt>
        <w:sdtPr>
          <w:rPr>
            <w:bdr w:val="single" w:sz="4" w:space="0" w:color="auto"/>
          </w:rPr>
          <w:id w:val="110106319"/>
          <w:placeholder>
            <w:docPart w:val="91054B67977E413DB6A23508CEC5B977"/>
          </w:placeholder>
        </w:sdtPr>
        <w:sdtContent>
          <w:r w:rsidR="00F82CB8" w:rsidRPr="00FC0CD6">
            <w:rPr>
              <w:bdr w:val="single" w:sz="4" w:space="0" w:color="auto"/>
            </w:rPr>
            <w:t xml:space="preserve">                                                                                        </w:t>
          </w:r>
          <w:proofErr w:type="gramStart"/>
          <w:r w:rsidR="00F82CB8" w:rsidRPr="00FC0CD6">
            <w:rPr>
              <w:bdr w:val="single" w:sz="4" w:space="0" w:color="auto"/>
            </w:rPr>
            <w:t xml:space="preserve">  </w:t>
          </w:r>
          <w:r w:rsidR="00F82CB8" w:rsidRPr="00FC0CD6">
            <w:t>.</w:t>
          </w:r>
          <w:proofErr w:type="gramEnd"/>
        </w:sdtContent>
      </w:sdt>
      <w:r>
        <w:t xml:space="preserve"> </w:t>
      </w:r>
    </w:p>
    <w:p w14:paraId="4FA938AB" w14:textId="77777777" w:rsidR="00D5423D" w:rsidRDefault="00D5423D">
      <w:pPr>
        <w:spacing w:after="73"/>
        <w:ind w:left="4" w:right="112"/>
      </w:pPr>
    </w:p>
    <w:p w14:paraId="29EFD8A1" w14:textId="77777777" w:rsidR="00443D63" w:rsidRDefault="00443D63">
      <w:pPr>
        <w:spacing w:after="73"/>
        <w:ind w:left="4" w:right="112"/>
      </w:pPr>
    </w:p>
    <w:p w14:paraId="71567087" w14:textId="77777777" w:rsidR="00443D63" w:rsidRDefault="00443D63">
      <w:pPr>
        <w:spacing w:after="73"/>
        <w:ind w:left="4" w:right="112"/>
      </w:pPr>
    </w:p>
    <w:p w14:paraId="1C27D54B" w14:textId="77777777" w:rsidR="00DA5C8C" w:rsidRDefault="00FC0CD6">
      <w:pPr>
        <w:spacing w:after="73"/>
        <w:ind w:left="4" w:right="112"/>
      </w:pPr>
      <w:r>
        <w:t xml:space="preserve">Il/La sottoscritto/a </w:t>
      </w:r>
      <w:sdt>
        <w:sdtPr>
          <w:rPr>
            <w:bdr w:val="single" w:sz="4" w:space="0" w:color="auto"/>
          </w:rPr>
          <w:id w:val="263111204"/>
          <w:placeholder>
            <w:docPart w:val="653F2D06325B4900A69F3A93F2E61944"/>
          </w:placeholder>
        </w:sdtPr>
        <w:sdtContent>
          <w:r w:rsidRPr="00F349A7">
            <w:rPr>
              <w:bdr w:val="single" w:sz="4" w:space="0" w:color="auto"/>
            </w:rPr>
            <w:t xml:space="preserve">                                                                       </w:t>
          </w:r>
          <w:r>
            <w:rPr>
              <w:bdr w:val="single" w:sz="4" w:space="0" w:color="auto"/>
            </w:rPr>
            <w:t xml:space="preserve">   </w:t>
          </w:r>
          <w:r w:rsidRPr="00F349A7">
            <w:rPr>
              <w:bdr w:val="single" w:sz="4" w:space="0" w:color="auto"/>
            </w:rPr>
            <w:t xml:space="preserve">             </w:t>
          </w:r>
        </w:sdtContent>
      </w:sdt>
      <w:r>
        <w:t xml:space="preserve">         </w:t>
      </w:r>
      <w:sdt>
        <w:sdtPr>
          <w:id w:val="9252397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padre        </w:t>
      </w:r>
      <w:sdt>
        <w:sdtPr>
          <w:id w:val="-2165113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madre       </w:t>
      </w:r>
      <w:sdt>
        <w:sdtPr>
          <w:id w:val="-10645697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tutore ha preso inoltre visione e accetta i termini:</w:t>
      </w:r>
    </w:p>
    <w:p w14:paraId="3F2E679A" w14:textId="77777777" w:rsidR="00FC0CD6" w:rsidRDefault="00000000" w:rsidP="00FC0CD6">
      <w:pPr>
        <w:spacing w:after="0" w:line="276" w:lineRule="auto"/>
        <w:ind w:left="797" w:right="4743"/>
      </w:pPr>
      <w:sdt>
        <w:sdtPr>
          <w:id w:val="-1464720986"/>
          <w14:checkbox>
            <w14:checked w14:val="1"/>
            <w14:checkedState w14:val="2612" w14:font="MS Gothic"/>
            <w14:uncheckedState w14:val="2610" w14:font="MS Gothic"/>
          </w14:checkbox>
        </w:sdtPr>
        <w:sdtContent>
          <w:r w:rsidR="00FC0CD6">
            <w:rPr>
              <w:rFonts w:ascii="MS Gothic" w:eastAsia="MS Gothic" w:hAnsi="MS Gothic" w:hint="eastAsia"/>
            </w:rPr>
            <w:t>☒</w:t>
          </w:r>
        </w:sdtContent>
      </w:sdt>
      <w:r w:rsidR="00FC0CD6">
        <w:t>del Progetto Educativo di Istituto</w:t>
      </w:r>
    </w:p>
    <w:p w14:paraId="7249521D" w14:textId="77777777" w:rsidR="00FC0CD6" w:rsidRDefault="00000000" w:rsidP="00FC0CD6">
      <w:pPr>
        <w:spacing w:after="0" w:line="276" w:lineRule="auto"/>
        <w:ind w:left="797" w:right="4743"/>
      </w:pPr>
      <w:sdt>
        <w:sdtPr>
          <w:id w:val="718243187"/>
          <w14:checkbox>
            <w14:checked w14:val="1"/>
            <w14:checkedState w14:val="2612" w14:font="MS Gothic"/>
            <w14:uncheckedState w14:val="2610" w14:font="MS Gothic"/>
          </w14:checkbox>
        </w:sdtPr>
        <w:sdtContent>
          <w:r w:rsidR="00FC0CD6">
            <w:rPr>
              <w:rFonts w:ascii="MS Gothic" w:eastAsia="MS Gothic" w:hAnsi="MS Gothic" w:hint="eastAsia"/>
            </w:rPr>
            <w:t>☒</w:t>
          </w:r>
        </w:sdtContent>
      </w:sdt>
      <w:r w:rsidR="00FC0CD6">
        <w:t xml:space="preserve"> del Piano dell’Offerta Formativa</w:t>
      </w:r>
    </w:p>
    <w:p w14:paraId="01E01435" w14:textId="77777777" w:rsidR="00FC0CD6" w:rsidRDefault="00000000" w:rsidP="00FC0CD6">
      <w:pPr>
        <w:spacing w:after="0" w:line="276" w:lineRule="auto"/>
        <w:ind w:left="797" w:right="4743"/>
      </w:pPr>
      <w:sdt>
        <w:sdtPr>
          <w:id w:val="-2090985068"/>
          <w14:checkbox>
            <w14:checked w14:val="1"/>
            <w14:checkedState w14:val="2612" w14:font="MS Gothic"/>
            <w14:uncheckedState w14:val="2610" w14:font="MS Gothic"/>
          </w14:checkbox>
        </w:sdtPr>
        <w:sdtContent>
          <w:r w:rsidR="00FC0CD6">
            <w:rPr>
              <w:rFonts w:ascii="MS Gothic" w:eastAsia="MS Gothic" w:hAnsi="MS Gothic" w:hint="eastAsia"/>
            </w:rPr>
            <w:t>☒</w:t>
          </w:r>
        </w:sdtContent>
      </w:sdt>
      <w:r w:rsidR="00FC0CD6">
        <w:t xml:space="preserve"> del Regolamento Istitutivo</w:t>
      </w:r>
    </w:p>
    <w:p w14:paraId="0C73D780" w14:textId="77777777" w:rsidR="00FC0CD6" w:rsidRDefault="00FC0CD6" w:rsidP="00202C27">
      <w:pPr>
        <w:ind w:left="0" w:right="112" w:firstLine="0"/>
      </w:pPr>
    </w:p>
    <w:p w14:paraId="531EFD5A" w14:textId="77777777" w:rsidR="00DA5C8C" w:rsidRDefault="00FC0CD6" w:rsidP="002709FF">
      <w:pPr>
        <w:tabs>
          <w:tab w:val="right" w:pos="10112"/>
        </w:tabs>
        <w:spacing w:after="0"/>
        <w:ind w:left="-6" w:firstLine="0"/>
      </w:pPr>
      <w:r w:rsidRPr="00FC0CD6">
        <w:t xml:space="preserve">Data </w:t>
      </w:r>
      <w:sdt>
        <w:sdtPr>
          <w:rPr>
            <w:bdr w:val="single" w:sz="4" w:space="0" w:color="auto"/>
          </w:rPr>
          <w:id w:val="-241260441"/>
          <w:placeholder>
            <w:docPart w:val="E815F8D327A646C8A703D44E3465C764"/>
          </w:placeholder>
        </w:sdtPr>
        <w:sdtContent>
          <w:r w:rsidRPr="00FC0CD6">
            <w:rPr>
              <w:bdr w:val="single" w:sz="4" w:space="0" w:color="auto"/>
            </w:rPr>
            <w:t xml:space="preserve">                                                  </w:t>
          </w:r>
        </w:sdtContent>
      </w:sdt>
      <w:r w:rsidRPr="00FC0CD6">
        <w:tab/>
        <w:t xml:space="preserve">Firma </w:t>
      </w:r>
      <w:sdt>
        <w:sdtPr>
          <w:rPr>
            <w:bdr w:val="single" w:sz="4" w:space="0" w:color="auto"/>
          </w:rPr>
          <w:id w:val="-781421427"/>
          <w:placeholder>
            <w:docPart w:val="E815F8D327A646C8A703D44E3465C764"/>
          </w:placeholder>
        </w:sdtPr>
        <w:sdtContent>
          <w:r w:rsidRPr="00FC0CD6">
            <w:rPr>
              <w:bdr w:val="single" w:sz="4" w:space="0" w:color="auto"/>
            </w:rPr>
            <w:t xml:space="preserve">                                                                                        </w:t>
          </w:r>
          <w:proofErr w:type="gramStart"/>
          <w:r w:rsidRPr="00FC0CD6">
            <w:rPr>
              <w:bdr w:val="single" w:sz="4" w:space="0" w:color="auto"/>
            </w:rPr>
            <w:t xml:space="preserve">  </w:t>
          </w:r>
          <w:r w:rsidRPr="00FC0CD6">
            <w:t>.</w:t>
          </w:r>
          <w:proofErr w:type="gramEnd"/>
        </w:sdtContent>
      </w:sdt>
      <w:r>
        <w:t xml:space="preserve"> </w:t>
      </w:r>
    </w:p>
    <w:p w14:paraId="66EA4AD6" w14:textId="77777777" w:rsidR="00443D63" w:rsidRDefault="00443D63" w:rsidP="00443D63">
      <w:pPr>
        <w:spacing w:after="91" w:line="259" w:lineRule="auto"/>
        <w:ind w:left="0" w:right="186" w:firstLine="0"/>
        <w:rPr>
          <w:rFonts w:ascii="Arial" w:eastAsia="Arial" w:hAnsi="Arial" w:cs="Arial"/>
          <w:b/>
          <w:color w:val="FF0000"/>
          <w:sz w:val="22"/>
        </w:rPr>
      </w:pPr>
    </w:p>
    <w:p w14:paraId="4545ECE7" w14:textId="77777777" w:rsidR="002709FF" w:rsidRPr="002709FF" w:rsidRDefault="00000000" w:rsidP="002709FF">
      <w:pPr>
        <w:spacing w:after="91" w:line="259" w:lineRule="auto"/>
        <w:ind w:left="0" w:right="186" w:firstLine="0"/>
        <w:jc w:val="center"/>
        <w:rPr>
          <w:rFonts w:ascii="Arial" w:eastAsia="Arial" w:hAnsi="Arial" w:cs="Arial"/>
          <w:b/>
          <w:color w:val="FF0000"/>
          <w:sz w:val="22"/>
        </w:rPr>
      </w:pPr>
      <w:r>
        <w:rPr>
          <w:rFonts w:ascii="Arial" w:eastAsia="Arial" w:hAnsi="Arial" w:cs="Arial"/>
          <w:b/>
          <w:color w:val="FF0000"/>
          <w:sz w:val="22"/>
        </w:rPr>
        <w:t xml:space="preserve">ALTRE NOTIZIE UTILI ALLE INSEGNANTI </w:t>
      </w:r>
    </w:p>
    <w:p w14:paraId="269E28BF" w14:textId="77777777" w:rsidR="00DA5C8C" w:rsidRDefault="00000000">
      <w:pPr>
        <w:spacing w:after="335"/>
        <w:ind w:left="4" w:right="112"/>
      </w:pPr>
      <w:r>
        <w:t xml:space="preserve">Il bambino/a: </w:t>
      </w:r>
    </w:p>
    <w:p w14:paraId="1C8DDE29" w14:textId="77777777" w:rsidR="00443D63" w:rsidRDefault="00000000" w:rsidP="002709FF">
      <w:pPr>
        <w:numPr>
          <w:ilvl w:val="0"/>
          <w:numId w:val="3"/>
        </w:numPr>
        <w:spacing w:after="0" w:line="360" w:lineRule="auto"/>
        <w:ind w:left="724" w:right="112" w:hanging="361"/>
      </w:pPr>
      <w:r>
        <w:t xml:space="preserve">Proviene: </w:t>
      </w:r>
      <w:r>
        <w:tab/>
      </w:r>
      <w:sdt>
        <w:sdtPr>
          <w:id w:val="-580758249"/>
          <w14:checkbox>
            <w14:checked w14:val="0"/>
            <w14:checkedState w14:val="2612" w14:font="MS Gothic"/>
            <w14:uncheckedState w14:val="2610" w14:font="MS Gothic"/>
          </w14:checkbox>
        </w:sdtPr>
        <w:sdtContent>
          <w:r w:rsidR="002709FF">
            <w:rPr>
              <w:rFonts w:ascii="MS Gothic" w:eastAsia="MS Gothic" w:hAnsi="MS Gothic" w:hint="eastAsia"/>
            </w:rPr>
            <w:t>☐</w:t>
          </w:r>
        </w:sdtContent>
      </w:sdt>
      <w:r>
        <w:t xml:space="preserve"> dalla famiglia </w:t>
      </w:r>
      <w:r>
        <w:tab/>
      </w:r>
      <w:sdt>
        <w:sdtPr>
          <w:id w:val="1074862771"/>
          <w14:checkbox>
            <w14:checked w14:val="0"/>
            <w14:checkedState w14:val="2612" w14:font="MS Gothic"/>
            <w14:uncheckedState w14:val="2610" w14:font="MS Gothic"/>
          </w14:checkbox>
        </w:sdtPr>
        <w:sdtContent>
          <w:r w:rsidR="002709FF">
            <w:rPr>
              <w:rFonts w:ascii="MS Gothic" w:eastAsia="MS Gothic" w:hAnsi="MS Gothic" w:hint="eastAsia"/>
            </w:rPr>
            <w:t>☐</w:t>
          </w:r>
        </w:sdtContent>
      </w:sdt>
      <w:r>
        <w:t xml:space="preserve"> da altra Scuola</w:t>
      </w:r>
      <w:r w:rsidR="003E0557">
        <w:t>/Istituto</w:t>
      </w:r>
      <w:r>
        <w:t xml:space="preserve"> </w:t>
      </w:r>
    </w:p>
    <w:p w14:paraId="09909C45" w14:textId="77777777" w:rsidR="00DA5C8C" w:rsidRPr="00E146EC" w:rsidRDefault="00443D63" w:rsidP="002709FF">
      <w:pPr>
        <w:numPr>
          <w:ilvl w:val="0"/>
          <w:numId w:val="3"/>
        </w:numPr>
        <w:spacing w:after="0" w:line="360" w:lineRule="auto"/>
        <w:ind w:left="724" w:right="112" w:hanging="361"/>
        <w:rPr>
          <w:rFonts w:asciiTheme="minorHAnsi" w:hAnsiTheme="minorHAnsi" w:cstheme="minorHAnsi"/>
        </w:rPr>
      </w:pPr>
      <w:r w:rsidRPr="00E146EC">
        <w:rPr>
          <w:rFonts w:asciiTheme="minorHAnsi" w:hAnsiTheme="minorHAnsi" w:cstheme="minorHAnsi"/>
        </w:rPr>
        <w:t>(di interesse per la distribuzione pasti / alimenti)</w:t>
      </w:r>
    </w:p>
    <w:p w14:paraId="0BC7C096" w14:textId="77777777" w:rsidR="00443D63" w:rsidRPr="00E146EC" w:rsidRDefault="00000000" w:rsidP="00E146EC">
      <w:pPr>
        <w:spacing w:after="0" w:line="240" w:lineRule="auto"/>
        <w:ind w:left="720" w:right="113" w:firstLine="0"/>
        <w:rPr>
          <w:rFonts w:asciiTheme="minorHAnsi" w:hAnsiTheme="minorHAnsi" w:cstheme="minorHAnsi"/>
          <w:szCs w:val="20"/>
        </w:rPr>
      </w:pPr>
      <w:sdt>
        <w:sdtPr>
          <w:rPr>
            <w:rFonts w:asciiTheme="minorHAnsi" w:hAnsiTheme="minorHAnsi" w:cstheme="minorHAnsi"/>
            <w:szCs w:val="20"/>
          </w:rPr>
          <w:id w:val="441659141"/>
          <w14:checkbox>
            <w14:checked w14:val="0"/>
            <w14:checkedState w14:val="2612" w14:font="MS Gothic"/>
            <w14:uncheckedState w14:val="2610" w14:font="MS Gothic"/>
          </w14:checkbox>
        </w:sdtPr>
        <w:sdtContent>
          <w:r w:rsidR="00E146EC" w:rsidRPr="00E146EC">
            <w:rPr>
              <w:rFonts w:ascii="Segoe UI Symbol" w:eastAsia="MS Gothic" w:hAnsi="Segoe UI Symbol" w:cs="Segoe UI Symbol"/>
              <w:szCs w:val="20"/>
            </w:rPr>
            <w:t>☐</w:t>
          </w:r>
        </w:sdtContent>
      </w:sdt>
      <w:r w:rsidR="00E146EC" w:rsidRPr="00E146EC">
        <w:rPr>
          <w:rFonts w:asciiTheme="minorHAnsi" w:hAnsiTheme="minorHAnsi" w:cstheme="minorHAnsi"/>
          <w:szCs w:val="20"/>
        </w:rPr>
        <w:t xml:space="preserve"> non ha alcuna allergia o intolleranza alimentare</w:t>
      </w:r>
    </w:p>
    <w:p w14:paraId="0933F2D8" w14:textId="77777777" w:rsidR="00443D63" w:rsidRPr="00E146EC" w:rsidRDefault="00000000" w:rsidP="00E146EC">
      <w:pPr>
        <w:spacing w:after="0" w:line="240" w:lineRule="auto"/>
        <w:ind w:right="113" w:firstLine="693"/>
        <w:rPr>
          <w:rFonts w:asciiTheme="minorHAnsi" w:hAnsiTheme="minorHAnsi" w:cstheme="minorHAnsi"/>
          <w:szCs w:val="20"/>
        </w:rPr>
      </w:pPr>
      <w:sdt>
        <w:sdtPr>
          <w:rPr>
            <w:rFonts w:asciiTheme="minorHAnsi" w:hAnsiTheme="minorHAnsi" w:cstheme="minorHAnsi"/>
            <w:szCs w:val="20"/>
          </w:rPr>
          <w:id w:val="701356935"/>
          <w14:checkbox>
            <w14:checked w14:val="0"/>
            <w14:checkedState w14:val="2612" w14:font="MS Gothic"/>
            <w14:uncheckedState w14:val="2610" w14:font="MS Gothic"/>
          </w14:checkbox>
        </w:sdtPr>
        <w:sdtContent>
          <w:r w:rsidR="00E146EC" w:rsidRPr="00E146EC">
            <w:rPr>
              <w:rFonts w:ascii="Segoe UI Symbol" w:eastAsia="MS Gothic" w:hAnsi="Segoe UI Symbol" w:cs="Segoe UI Symbol"/>
              <w:szCs w:val="20"/>
            </w:rPr>
            <w:t>☐</w:t>
          </w:r>
        </w:sdtContent>
      </w:sdt>
      <w:r w:rsidR="00E146EC" w:rsidRPr="00E146EC">
        <w:rPr>
          <w:rFonts w:asciiTheme="minorHAnsi" w:hAnsiTheme="minorHAnsi" w:cstheme="minorHAnsi"/>
          <w:szCs w:val="20"/>
        </w:rPr>
        <w:t xml:space="preserve"> </w:t>
      </w:r>
      <w:r w:rsidR="00443D63" w:rsidRPr="00E146EC">
        <w:rPr>
          <w:rFonts w:asciiTheme="minorHAnsi" w:hAnsiTheme="minorHAnsi" w:cstheme="minorHAnsi"/>
          <w:szCs w:val="20"/>
        </w:rPr>
        <w:t xml:space="preserve">è affetto da allergia a   </w:t>
      </w:r>
      <w:sdt>
        <w:sdtPr>
          <w:rPr>
            <w:rFonts w:asciiTheme="minorHAnsi" w:hAnsiTheme="minorHAnsi" w:cstheme="minorHAnsi"/>
            <w:szCs w:val="20"/>
          </w:rPr>
          <w:id w:val="-879089534"/>
          <w:placeholder>
            <w:docPart w:val="4366AD2D85BE4B1384DF2FE25443066A"/>
          </w:placeholder>
        </w:sdtPr>
        <w:sdtContent>
          <w:r w:rsidR="00E146EC" w:rsidRPr="00E146EC">
            <w:rPr>
              <w:rFonts w:asciiTheme="minorHAnsi" w:hAnsiTheme="minorHAnsi" w:cstheme="minorHAnsi"/>
              <w:szCs w:val="20"/>
              <w:bdr w:val="single" w:sz="4" w:space="0" w:color="auto"/>
            </w:rPr>
            <w:t xml:space="preserve">                                                                                                                    </w:t>
          </w:r>
        </w:sdtContent>
      </w:sdt>
      <w:r w:rsidR="00E146EC" w:rsidRPr="00E146EC">
        <w:rPr>
          <w:rFonts w:asciiTheme="minorHAnsi" w:hAnsiTheme="minorHAnsi" w:cstheme="minorHAnsi"/>
          <w:szCs w:val="20"/>
        </w:rPr>
        <w:t>.</w:t>
      </w:r>
    </w:p>
    <w:p w14:paraId="28F7EC5C" w14:textId="77777777" w:rsidR="00E146EC" w:rsidRPr="00E146EC" w:rsidRDefault="00000000" w:rsidP="00E146EC">
      <w:pPr>
        <w:spacing w:after="0" w:line="240" w:lineRule="auto"/>
        <w:ind w:left="708" w:right="113" w:firstLine="0"/>
        <w:rPr>
          <w:rFonts w:asciiTheme="minorHAnsi" w:hAnsiTheme="minorHAnsi" w:cstheme="minorHAnsi"/>
          <w:szCs w:val="20"/>
        </w:rPr>
      </w:pPr>
      <w:sdt>
        <w:sdtPr>
          <w:rPr>
            <w:rFonts w:asciiTheme="minorHAnsi" w:hAnsiTheme="minorHAnsi" w:cstheme="minorHAnsi"/>
            <w:szCs w:val="20"/>
          </w:rPr>
          <w:id w:val="-387492468"/>
          <w14:checkbox>
            <w14:checked w14:val="0"/>
            <w14:checkedState w14:val="2612" w14:font="MS Gothic"/>
            <w14:uncheckedState w14:val="2610" w14:font="MS Gothic"/>
          </w14:checkbox>
        </w:sdtPr>
        <w:sdtContent>
          <w:r w:rsidR="00E146EC" w:rsidRPr="00E146EC">
            <w:rPr>
              <w:rFonts w:ascii="Segoe UI Symbol" w:eastAsia="MS Gothic" w:hAnsi="Segoe UI Symbol" w:cs="Segoe UI Symbol"/>
              <w:szCs w:val="20"/>
            </w:rPr>
            <w:t>☐</w:t>
          </w:r>
        </w:sdtContent>
      </w:sdt>
      <w:r w:rsidR="00E146EC" w:rsidRPr="00E146EC">
        <w:rPr>
          <w:rFonts w:asciiTheme="minorHAnsi" w:hAnsiTheme="minorHAnsi" w:cstheme="minorHAnsi"/>
          <w:szCs w:val="20"/>
        </w:rPr>
        <w:t xml:space="preserve"> </w:t>
      </w:r>
      <w:r w:rsidR="00443D63" w:rsidRPr="00E146EC">
        <w:rPr>
          <w:rFonts w:asciiTheme="minorHAnsi" w:hAnsiTheme="minorHAnsi" w:cstheme="minorHAnsi"/>
          <w:szCs w:val="20"/>
        </w:rPr>
        <w:t xml:space="preserve">è affetto da intolleranza a </w:t>
      </w:r>
      <w:sdt>
        <w:sdtPr>
          <w:rPr>
            <w:rFonts w:asciiTheme="minorHAnsi" w:hAnsiTheme="minorHAnsi" w:cstheme="minorHAnsi"/>
            <w:szCs w:val="20"/>
          </w:rPr>
          <w:id w:val="-537204867"/>
          <w:placeholder>
            <w:docPart w:val="B23F23F0D88F4B67BECE398C1AC69572"/>
          </w:placeholder>
        </w:sdtPr>
        <w:sdtContent>
          <w:r w:rsidR="00E146EC" w:rsidRPr="00E146EC">
            <w:rPr>
              <w:rFonts w:asciiTheme="minorHAnsi" w:hAnsiTheme="minorHAnsi" w:cstheme="minorHAnsi"/>
              <w:szCs w:val="20"/>
              <w:bdr w:val="single" w:sz="4" w:space="0" w:color="auto"/>
            </w:rPr>
            <w:t xml:space="preserve">                                                                                                                    </w:t>
          </w:r>
        </w:sdtContent>
      </w:sdt>
      <w:r w:rsidR="00E146EC" w:rsidRPr="00E146EC">
        <w:rPr>
          <w:rFonts w:asciiTheme="minorHAnsi" w:hAnsiTheme="minorHAnsi" w:cstheme="minorHAnsi"/>
          <w:szCs w:val="20"/>
        </w:rPr>
        <w:t>.</w:t>
      </w:r>
    </w:p>
    <w:p w14:paraId="4A335F7C" w14:textId="77777777" w:rsidR="00443D63" w:rsidRPr="00E146EC" w:rsidRDefault="00000000" w:rsidP="00E146EC">
      <w:pPr>
        <w:spacing w:after="0" w:line="240" w:lineRule="auto"/>
        <w:ind w:left="708" w:right="113" w:firstLine="0"/>
        <w:rPr>
          <w:rFonts w:asciiTheme="minorHAnsi" w:hAnsiTheme="minorHAnsi" w:cstheme="minorHAnsi"/>
          <w:szCs w:val="20"/>
        </w:rPr>
      </w:pPr>
      <w:sdt>
        <w:sdtPr>
          <w:rPr>
            <w:rFonts w:asciiTheme="minorHAnsi" w:hAnsiTheme="minorHAnsi" w:cstheme="minorHAnsi"/>
            <w:szCs w:val="20"/>
          </w:rPr>
          <w:id w:val="-425110936"/>
          <w14:checkbox>
            <w14:checked w14:val="0"/>
            <w14:checkedState w14:val="2612" w14:font="MS Gothic"/>
            <w14:uncheckedState w14:val="2610" w14:font="MS Gothic"/>
          </w14:checkbox>
        </w:sdtPr>
        <w:sdtContent>
          <w:r w:rsidR="00E146EC" w:rsidRPr="00E146EC">
            <w:rPr>
              <w:rFonts w:ascii="Segoe UI Symbol" w:eastAsia="MS Gothic" w:hAnsi="Segoe UI Symbol" w:cs="Segoe UI Symbol"/>
              <w:szCs w:val="20"/>
            </w:rPr>
            <w:t>☐</w:t>
          </w:r>
        </w:sdtContent>
      </w:sdt>
      <w:r w:rsidR="00E146EC" w:rsidRPr="00E146EC">
        <w:rPr>
          <w:rFonts w:asciiTheme="minorHAnsi" w:hAnsiTheme="minorHAnsi" w:cstheme="minorHAnsi"/>
          <w:szCs w:val="20"/>
        </w:rPr>
        <w:t xml:space="preserve"> </w:t>
      </w:r>
      <w:r w:rsidR="00443D63" w:rsidRPr="00E146EC">
        <w:rPr>
          <w:rFonts w:asciiTheme="minorHAnsi" w:hAnsiTheme="minorHAnsi" w:cstheme="minorHAnsi"/>
          <w:szCs w:val="20"/>
        </w:rPr>
        <w:t xml:space="preserve">è affetto dalla seguente patologia: </w:t>
      </w:r>
      <w:sdt>
        <w:sdtPr>
          <w:rPr>
            <w:rFonts w:asciiTheme="minorHAnsi" w:hAnsiTheme="minorHAnsi" w:cstheme="minorHAnsi"/>
            <w:szCs w:val="20"/>
          </w:rPr>
          <w:id w:val="1226115998"/>
          <w:placeholder>
            <w:docPart w:val="E4B704DAF7724A979E35EDC2D94290D9"/>
          </w:placeholder>
        </w:sdtPr>
        <w:sdtContent>
          <w:r w:rsidR="00E146EC" w:rsidRPr="00E146EC">
            <w:rPr>
              <w:rFonts w:asciiTheme="minorHAnsi" w:hAnsiTheme="minorHAnsi" w:cstheme="minorHAnsi"/>
              <w:szCs w:val="20"/>
              <w:bdr w:val="single" w:sz="4" w:space="0" w:color="auto"/>
            </w:rPr>
            <w:t xml:space="preserve">                                                                                                                    </w:t>
          </w:r>
        </w:sdtContent>
      </w:sdt>
      <w:r w:rsidR="00E146EC" w:rsidRPr="00E146EC">
        <w:rPr>
          <w:rFonts w:asciiTheme="minorHAnsi" w:hAnsiTheme="minorHAnsi" w:cstheme="minorHAnsi"/>
          <w:szCs w:val="20"/>
        </w:rPr>
        <w:t>.</w:t>
      </w:r>
    </w:p>
    <w:p w14:paraId="2FE2FEA0" w14:textId="77777777" w:rsidR="00E146EC" w:rsidRDefault="00E146EC" w:rsidP="00E146EC">
      <w:pPr>
        <w:spacing w:after="0" w:line="240" w:lineRule="auto"/>
        <w:ind w:left="0" w:right="113" w:firstLine="708"/>
        <w:rPr>
          <w:rFonts w:asciiTheme="minorHAnsi" w:hAnsiTheme="minorHAnsi" w:cstheme="minorHAnsi"/>
          <w:sz w:val="18"/>
          <w:szCs w:val="18"/>
        </w:rPr>
      </w:pPr>
    </w:p>
    <w:p w14:paraId="324F0D27" w14:textId="77777777" w:rsidR="00E146EC" w:rsidRPr="00E146EC" w:rsidRDefault="00E146EC" w:rsidP="00E146EC">
      <w:pPr>
        <w:spacing w:after="0" w:line="240" w:lineRule="auto"/>
        <w:ind w:left="0" w:right="113" w:firstLine="708"/>
        <w:rPr>
          <w:rFonts w:asciiTheme="minorHAnsi" w:hAnsiTheme="minorHAnsi" w:cstheme="minorHAnsi"/>
          <w:sz w:val="18"/>
          <w:szCs w:val="18"/>
        </w:rPr>
      </w:pPr>
      <w:r w:rsidRPr="00E146EC">
        <w:rPr>
          <w:rFonts w:asciiTheme="minorHAnsi" w:hAnsiTheme="minorHAnsi" w:cstheme="minorHAnsi"/>
          <w:sz w:val="18"/>
          <w:szCs w:val="18"/>
        </w:rPr>
        <w:t>(</w:t>
      </w:r>
      <w:r w:rsidR="00443D63" w:rsidRPr="00E146EC">
        <w:rPr>
          <w:rFonts w:asciiTheme="minorHAnsi" w:hAnsiTheme="minorHAnsi" w:cstheme="minorHAnsi"/>
          <w:color w:val="FF0000"/>
          <w:sz w:val="18"/>
          <w:szCs w:val="18"/>
        </w:rPr>
        <w:t>*</w:t>
      </w:r>
      <w:r w:rsidRPr="00E146EC">
        <w:rPr>
          <w:rFonts w:asciiTheme="minorHAnsi" w:hAnsiTheme="minorHAnsi" w:cstheme="minorHAnsi"/>
          <w:sz w:val="18"/>
          <w:szCs w:val="18"/>
        </w:rPr>
        <w:t xml:space="preserve">) </w:t>
      </w:r>
      <w:r w:rsidR="00443D63" w:rsidRPr="00E146EC">
        <w:rPr>
          <w:rFonts w:asciiTheme="minorHAnsi" w:hAnsiTheme="minorHAnsi" w:cstheme="minorHAnsi"/>
          <w:sz w:val="18"/>
          <w:szCs w:val="18"/>
        </w:rPr>
        <w:t>in caso di allergie o intolleranze è necessario allegare la certificazione medica.</w:t>
      </w:r>
    </w:p>
    <w:p w14:paraId="1DB86085" w14:textId="77777777" w:rsidR="00E146EC" w:rsidRPr="00E146EC" w:rsidRDefault="00000000" w:rsidP="00E146EC">
      <w:pPr>
        <w:pStyle w:val="Paragrafoelenco"/>
        <w:numPr>
          <w:ilvl w:val="0"/>
          <w:numId w:val="3"/>
        </w:numPr>
        <w:spacing w:before="80" w:after="0" w:line="360" w:lineRule="auto"/>
        <w:ind w:right="113" w:firstLine="425"/>
        <w:rPr>
          <w:rFonts w:asciiTheme="minorHAnsi" w:hAnsiTheme="minorHAnsi" w:cstheme="minorHAnsi"/>
        </w:rPr>
      </w:pPr>
      <w:r w:rsidRPr="00E146EC">
        <w:rPr>
          <w:rFonts w:asciiTheme="minorHAnsi" w:hAnsiTheme="minorHAnsi" w:cstheme="minorHAnsi"/>
        </w:rPr>
        <w:t xml:space="preserve">Quali sono le persone autorizzate dai genitori a prelevare il bambino dalla Scuola </w:t>
      </w:r>
    </w:p>
    <w:p w14:paraId="455B8F81" w14:textId="77777777" w:rsidR="00DA5C8C" w:rsidRDefault="00000000" w:rsidP="00E146EC">
      <w:pPr>
        <w:pStyle w:val="Paragrafoelenco"/>
        <w:spacing w:after="0" w:line="360" w:lineRule="auto"/>
        <w:ind w:left="2124" w:right="112" w:firstLine="708"/>
      </w:pPr>
      <w:r w:rsidRPr="00E146EC">
        <w:rPr>
          <w:b/>
          <w:sz w:val="16"/>
          <w:szCs w:val="18"/>
          <w:u w:val="single" w:color="000000"/>
        </w:rPr>
        <w:t>(ALLEGARE LA COPIA DELLE CARTE DI IDENTITA' DELLE PERSONE DELEGATE)</w:t>
      </w:r>
    </w:p>
    <w:tbl>
      <w:tblPr>
        <w:tblStyle w:val="Grigliatabella"/>
        <w:tblW w:w="0" w:type="auto"/>
        <w:jc w:val="center"/>
        <w:tblLook w:val="04A0" w:firstRow="1" w:lastRow="0" w:firstColumn="1" w:lastColumn="0" w:noHBand="0" w:noVBand="1"/>
      </w:tblPr>
      <w:tblGrid>
        <w:gridCol w:w="5649"/>
        <w:gridCol w:w="3236"/>
      </w:tblGrid>
      <w:tr w:rsidR="002709FF" w14:paraId="083BB1AD" w14:textId="77777777" w:rsidTr="002709FF">
        <w:trPr>
          <w:trHeight w:val="381"/>
          <w:jc w:val="center"/>
        </w:trPr>
        <w:tc>
          <w:tcPr>
            <w:tcW w:w="5649" w:type="dxa"/>
          </w:tcPr>
          <w:p w14:paraId="649D22C0" w14:textId="77777777" w:rsidR="002709FF" w:rsidRDefault="002709FF" w:rsidP="002709FF">
            <w:pPr>
              <w:spacing w:after="0" w:line="360" w:lineRule="auto"/>
              <w:ind w:left="0" w:right="112" w:firstLine="0"/>
            </w:pPr>
            <w:r>
              <w:t>COGNOME E NOME</w:t>
            </w:r>
          </w:p>
        </w:tc>
        <w:tc>
          <w:tcPr>
            <w:tcW w:w="3236" w:type="dxa"/>
          </w:tcPr>
          <w:p w14:paraId="7B4B0640" w14:textId="77777777" w:rsidR="002709FF" w:rsidRDefault="002709FF" w:rsidP="002709FF">
            <w:pPr>
              <w:spacing w:after="0" w:line="360" w:lineRule="auto"/>
              <w:ind w:left="0" w:right="112" w:firstLine="0"/>
            </w:pPr>
            <w:r>
              <w:t>GRADO DI PARENTELA / RUOLO</w:t>
            </w:r>
          </w:p>
        </w:tc>
      </w:tr>
      <w:tr w:rsidR="002709FF" w14:paraId="67CA6B60" w14:textId="77777777" w:rsidTr="002709FF">
        <w:trPr>
          <w:trHeight w:val="381"/>
          <w:jc w:val="center"/>
        </w:trPr>
        <w:sdt>
          <w:sdtPr>
            <w:id w:val="1836644340"/>
            <w:placeholder>
              <w:docPart w:val="70B30D52F9FF43F1AC74F60C3249049E"/>
            </w:placeholder>
          </w:sdtPr>
          <w:sdtContent>
            <w:tc>
              <w:tcPr>
                <w:tcW w:w="5649" w:type="dxa"/>
              </w:tcPr>
              <w:p w14:paraId="751BE707" w14:textId="77777777" w:rsidR="002709FF" w:rsidRDefault="0054533B" w:rsidP="002709FF">
                <w:pPr>
                  <w:spacing w:after="0" w:line="360" w:lineRule="auto"/>
                  <w:ind w:left="0" w:right="112" w:firstLine="0"/>
                </w:pPr>
                <w:r>
                  <w:t xml:space="preserve">                                                                                                                       </w:t>
                </w:r>
              </w:p>
            </w:tc>
          </w:sdtContent>
        </w:sdt>
        <w:sdt>
          <w:sdtPr>
            <w:id w:val="-1992704207"/>
            <w:placeholder>
              <w:docPart w:val="70B30D52F9FF43F1AC74F60C3249049E"/>
            </w:placeholder>
          </w:sdtPr>
          <w:sdtContent>
            <w:tc>
              <w:tcPr>
                <w:tcW w:w="3236" w:type="dxa"/>
              </w:tcPr>
              <w:p w14:paraId="4A7AE5B0" w14:textId="77777777" w:rsidR="002709FF" w:rsidRDefault="0054533B" w:rsidP="002709FF">
                <w:pPr>
                  <w:spacing w:after="0" w:line="360" w:lineRule="auto"/>
                  <w:ind w:left="0" w:right="112" w:firstLine="0"/>
                </w:pPr>
                <w:r>
                  <w:t xml:space="preserve">                                                                 </w:t>
                </w:r>
              </w:p>
            </w:tc>
          </w:sdtContent>
        </w:sdt>
      </w:tr>
      <w:tr w:rsidR="002709FF" w14:paraId="70F44B1B" w14:textId="77777777" w:rsidTr="002709FF">
        <w:trPr>
          <w:trHeight w:val="397"/>
          <w:jc w:val="center"/>
        </w:trPr>
        <w:sdt>
          <w:sdtPr>
            <w:id w:val="1014969415"/>
            <w:placeholder>
              <w:docPart w:val="70B30D52F9FF43F1AC74F60C3249049E"/>
            </w:placeholder>
          </w:sdtPr>
          <w:sdtContent>
            <w:tc>
              <w:tcPr>
                <w:tcW w:w="5649" w:type="dxa"/>
              </w:tcPr>
              <w:p w14:paraId="5B8624EE" w14:textId="77777777" w:rsidR="002709FF" w:rsidRDefault="0054533B" w:rsidP="002709FF">
                <w:pPr>
                  <w:spacing w:after="0" w:line="360" w:lineRule="auto"/>
                  <w:ind w:left="0" w:right="112" w:firstLine="0"/>
                </w:pPr>
                <w:r>
                  <w:t xml:space="preserve">                                                                                                                       </w:t>
                </w:r>
              </w:p>
            </w:tc>
          </w:sdtContent>
        </w:sdt>
        <w:sdt>
          <w:sdtPr>
            <w:id w:val="-2077965087"/>
            <w:placeholder>
              <w:docPart w:val="70B30D52F9FF43F1AC74F60C3249049E"/>
            </w:placeholder>
          </w:sdtPr>
          <w:sdtContent>
            <w:tc>
              <w:tcPr>
                <w:tcW w:w="3236" w:type="dxa"/>
              </w:tcPr>
              <w:p w14:paraId="44439D3F" w14:textId="77777777" w:rsidR="002709FF" w:rsidRDefault="0054533B" w:rsidP="002709FF">
                <w:pPr>
                  <w:spacing w:after="0" w:line="360" w:lineRule="auto"/>
                  <w:ind w:left="0" w:right="112" w:firstLine="0"/>
                </w:pPr>
                <w:r>
                  <w:t xml:space="preserve">                                                                 </w:t>
                </w:r>
              </w:p>
            </w:tc>
          </w:sdtContent>
        </w:sdt>
      </w:tr>
      <w:tr w:rsidR="002709FF" w14:paraId="2B6506C9" w14:textId="77777777" w:rsidTr="002709FF">
        <w:trPr>
          <w:trHeight w:val="365"/>
          <w:jc w:val="center"/>
        </w:trPr>
        <w:sdt>
          <w:sdtPr>
            <w:id w:val="-533504630"/>
            <w:placeholder>
              <w:docPart w:val="70B30D52F9FF43F1AC74F60C3249049E"/>
            </w:placeholder>
          </w:sdtPr>
          <w:sdtContent>
            <w:tc>
              <w:tcPr>
                <w:tcW w:w="5649" w:type="dxa"/>
              </w:tcPr>
              <w:p w14:paraId="66F2471D" w14:textId="77777777" w:rsidR="002709FF" w:rsidRDefault="0054533B" w:rsidP="002709FF">
                <w:pPr>
                  <w:spacing w:after="0" w:line="360" w:lineRule="auto"/>
                  <w:ind w:left="0" w:right="112" w:firstLine="0"/>
                </w:pPr>
                <w:r>
                  <w:t xml:space="preserve">                                                                                                                       </w:t>
                </w:r>
              </w:p>
            </w:tc>
          </w:sdtContent>
        </w:sdt>
        <w:sdt>
          <w:sdtPr>
            <w:id w:val="223962206"/>
            <w:placeholder>
              <w:docPart w:val="70B30D52F9FF43F1AC74F60C3249049E"/>
            </w:placeholder>
          </w:sdtPr>
          <w:sdtContent>
            <w:tc>
              <w:tcPr>
                <w:tcW w:w="3236" w:type="dxa"/>
              </w:tcPr>
              <w:p w14:paraId="779F0A8F" w14:textId="77777777" w:rsidR="002709FF" w:rsidRDefault="0054533B" w:rsidP="002709FF">
                <w:pPr>
                  <w:spacing w:after="0" w:line="360" w:lineRule="auto"/>
                  <w:ind w:left="0" w:right="112" w:firstLine="0"/>
                </w:pPr>
                <w:r>
                  <w:t xml:space="preserve">                                                                 </w:t>
                </w:r>
              </w:p>
            </w:tc>
          </w:sdtContent>
        </w:sdt>
      </w:tr>
    </w:tbl>
    <w:p w14:paraId="5DC22A27" w14:textId="77777777" w:rsidR="00DA5C8C" w:rsidRDefault="00000000" w:rsidP="0054533B">
      <w:pPr>
        <w:pStyle w:val="Paragrafoelenco"/>
        <w:numPr>
          <w:ilvl w:val="0"/>
          <w:numId w:val="3"/>
        </w:numPr>
        <w:spacing w:before="240" w:after="0" w:line="360" w:lineRule="auto"/>
        <w:ind w:right="112" w:firstLine="426"/>
      </w:pPr>
      <w:r>
        <w:t>Ulteriori notizie (di salute e non) che i genitori intendono portare a conoscenza delle insegnanti:</w:t>
      </w:r>
    </w:p>
    <w:sdt>
      <w:sdtPr>
        <w:rPr>
          <w:bdr w:val="single" w:sz="4" w:space="0" w:color="auto"/>
        </w:rPr>
        <w:id w:val="1796098096"/>
        <w:placeholder>
          <w:docPart w:val="70B30D52F9FF43F1AC74F60C3249049E"/>
        </w:placeholder>
      </w:sdtPr>
      <w:sdtContent>
        <w:p w14:paraId="7CD811E6" w14:textId="77777777" w:rsidR="00DA5C8C" w:rsidRDefault="0054533B" w:rsidP="00E146EC">
          <w:pPr>
            <w:spacing w:after="0" w:line="360" w:lineRule="auto"/>
            <w:ind w:right="112"/>
          </w:pPr>
          <w:r>
            <w:rPr>
              <w:bdr w:val="single" w:sz="4" w:space="0" w:color="auto"/>
            </w:rPr>
            <w:t xml:space="preserve">                                                                                                                                                                                                                           </w:t>
          </w:r>
          <w:r w:rsidRPr="0054533B">
            <w:t>.</w:t>
          </w:r>
        </w:p>
      </w:sdtContent>
    </w:sdt>
    <w:sdt>
      <w:sdtPr>
        <w:rPr>
          <w:bdr w:val="single" w:sz="4" w:space="0" w:color="auto"/>
        </w:rPr>
        <w:id w:val="-868223030"/>
        <w:placeholder>
          <w:docPart w:val="68E9990E652E4B868E93CA019FFA7847"/>
        </w:placeholder>
      </w:sdtPr>
      <w:sdtContent>
        <w:p w14:paraId="0833AECD" w14:textId="77777777" w:rsidR="0054533B" w:rsidRDefault="0054533B" w:rsidP="0054533B">
          <w:pPr>
            <w:spacing w:after="0" w:line="360" w:lineRule="auto"/>
            <w:ind w:right="112"/>
            <w:rPr>
              <w:bdr w:val="single" w:sz="4" w:space="0" w:color="auto"/>
            </w:rPr>
          </w:pPr>
          <w:r>
            <w:rPr>
              <w:bdr w:val="single" w:sz="4" w:space="0" w:color="auto"/>
            </w:rPr>
            <w:t xml:space="preserve">                                                                                                                                                                                                                           </w:t>
          </w:r>
          <w:r w:rsidRPr="0054533B">
            <w:t>.</w:t>
          </w:r>
        </w:p>
      </w:sdtContent>
    </w:sdt>
    <w:p w14:paraId="41C5A6E5" w14:textId="77777777" w:rsidR="00D5423D" w:rsidRDefault="00D5423D" w:rsidP="00443D63">
      <w:pPr>
        <w:spacing w:after="117" w:line="259" w:lineRule="auto"/>
        <w:ind w:left="0" w:firstLine="0"/>
      </w:pPr>
    </w:p>
    <w:p w14:paraId="56A0706A" w14:textId="77777777" w:rsidR="002709FF" w:rsidRPr="002709FF" w:rsidRDefault="002709FF" w:rsidP="002709FF">
      <w:pPr>
        <w:spacing w:after="91" w:line="259" w:lineRule="auto"/>
        <w:ind w:left="0" w:right="186" w:firstLine="0"/>
        <w:jc w:val="center"/>
        <w:rPr>
          <w:rFonts w:ascii="Arial" w:eastAsia="Arial" w:hAnsi="Arial" w:cs="Arial"/>
          <w:b/>
          <w:color w:val="FF0000"/>
          <w:sz w:val="22"/>
        </w:rPr>
      </w:pPr>
      <w:r w:rsidRPr="002709FF">
        <w:rPr>
          <w:rFonts w:ascii="Arial" w:eastAsia="Arial" w:hAnsi="Arial" w:cs="Arial"/>
          <w:b/>
          <w:color w:val="FF0000"/>
          <w:sz w:val="22"/>
        </w:rPr>
        <w:t xml:space="preserve">OPZIONE PER L’INSEGNAMENTO DELLA LINGUA FRIULANA </w:t>
      </w:r>
      <w:r>
        <w:rPr>
          <w:rFonts w:ascii="Arial" w:eastAsia="Arial" w:hAnsi="Arial" w:cs="Arial"/>
          <w:b/>
          <w:color w:val="FF0000"/>
          <w:sz w:val="22"/>
        </w:rPr>
        <w:br/>
      </w:r>
      <w:r w:rsidRPr="002709FF">
        <w:rPr>
          <w:rFonts w:ascii="Arial" w:eastAsia="Arial" w:hAnsi="Arial" w:cs="Arial"/>
          <w:b/>
          <w:color w:val="FF0000"/>
          <w:sz w:val="16"/>
          <w:szCs w:val="16"/>
        </w:rPr>
        <w:t>(AI SENSI DELL’ART. 4, C. 5, DELLA LEGGE N. 482/1999)</w:t>
      </w:r>
    </w:p>
    <w:p w14:paraId="64056873" w14:textId="77777777" w:rsidR="002709FF" w:rsidRDefault="002709FF">
      <w:pPr>
        <w:ind w:left="4" w:right="112"/>
      </w:pPr>
    </w:p>
    <w:p w14:paraId="3E84EABB" w14:textId="77777777" w:rsidR="00DA5C8C" w:rsidRDefault="00000000">
      <w:pPr>
        <w:ind w:left="4" w:right="112"/>
      </w:pPr>
      <w:r>
        <w:t>Desidero che mio figlio/a</w:t>
      </w:r>
      <w:r w:rsidR="00443D63">
        <w:t>:</w:t>
      </w:r>
    </w:p>
    <w:p w14:paraId="0C2DD171" w14:textId="77777777" w:rsidR="00DA5C8C" w:rsidRDefault="00000000" w:rsidP="00443D63">
      <w:pPr>
        <w:spacing w:after="0" w:line="259" w:lineRule="auto"/>
        <w:ind w:left="720"/>
      </w:pPr>
      <w:sdt>
        <w:sdtPr>
          <w:rPr>
            <w:b/>
          </w:rPr>
          <w:id w:val="1844281539"/>
          <w14:checkbox>
            <w14:checked w14:val="0"/>
            <w14:checkedState w14:val="2612" w14:font="MS Gothic"/>
            <w14:uncheckedState w14:val="2610" w14:font="MS Gothic"/>
          </w14:checkbox>
        </w:sdtPr>
        <w:sdtContent>
          <w:r w:rsidR="002709FF">
            <w:rPr>
              <w:rFonts w:ascii="MS Gothic" w:eastAsia="MS Gothic" w:hAnsi="MS Gothic" w:hint="eastAsia"/>
              <w:b/>
            </w:rPr>
            <w:t>☐</w:t>
          </w:r>
        </w:sdtContent>
      </w:sdt>
      <w:r w:rsidR="002709FF">
        <w:rPr>
          <w:b/>
        </w:rPr>
        <w:t xml:space="preserve"> </w:t>
      </w:r>
      <w:r w:rsidR="00443D63">
        <w:rPr>
          <w:b/>
        </w:rPr>
        <w:t xml:space="preserve">SI </w:t>
      </w:r>
      <w:r w:rsidR="002709FF">
        <w:rPr>
          <w:b/>
        </w:rPr>
        <w:t xml:space="preserve">AVVALGA </w:t>
      </w:r>
    </w:p>
    <w:p w14:paraId="54C896CB" w14:textId="77777777" w:rsidR="00DA5C8C" w:rsidRDefault="00000000" w:rsidP="00443D63">
      <w:pPr>
        <w:spacing w:after="0" w:line="259" w:lineRule="auto"/>
        <w:ind w:left="720"/>
      </w:pPr>
      <w:sdt>
        <w:sdtPr>
          <w:rPr>
            <w:b/>
          </w:rPr>
          <w:id w:val="40183641"/>
          <w14:checkbox>
            <w14:checked w14:val="0"/>
            <w14:checkedState w14:val="2612" w14:font="MS Gothic"/>
            <w14:uncheckedState w14:val="2610" w14:font="MS Gothic"/>
          </w14:checkbox>
        </w:sdtPr>
        <w:sdtContent>
          <w:r w:rsidR="002709FF">
            <w:rPr>
              <w:rFonts w:ascii="MS Gothic" w:eastAsia="MS Gothic" w:hAnsi="MS Gothic" w:hint="eastAsia"/>
              <w:b/>
            </w:rPr>
            <w:t>☐</w:t>
          </w:r>
        </w:sdtContent>
      </w:sdt>
      <w:r w:rsidR="002709FF">
        <w:rPr>
          <w:b/>
        </w:rPr>
        <w:t xml:space="preserve"> NON SI AVVALGA  </w:t>
      </w:r>
    </w:p>
    <w:p w14:paraId="2E4DD32C" w14:textId="77777777" w:rsidR="002709FF" w:rsidRDefault="00000000" w:rsidP="002709FF">
      <w:pPr>
        <w:spacing w:after="484" w:line="259" w:lineRule="auto"/>
        <w:ind w:left="5" w:firstLine="0"/>
      </w:pPr>
      <w:r>
        <w:t>dell’insegnamento della</w:t>
      </w:r>
      <w:r>
        <w:rPr>
          <w:b/>
        </w:rPr>
        <w:t xml:space="preserve"> LINGUA FRIULANA </w:t>
      </w:r>
    </w:p>
    <w:p w14:paraId="7AAB0843" w14:textId="77777777" w:rsidR="002709FF" w:rsidRDefault="002709FF" w:rsidP="00E146EC">
      <w:pPr>
        <w:spacing w:after="261" w:line="259" w:lineRule="auto"/>
        <w:ind w:left="10" w:right="-15"/>
        <w:rPr>
          <w:rFonts w:ascii="Arial" w:eastAsia="Arial" w:hAnsi="Arial" w:cs="Arial"/>
          <w:sz w:val="18"/>
        </w:rPr>
      </w:pPr>
      <w:r w:rsidRPr="00FC0CD6">
        <w:t xml:space="preserve">Data </w:t>
      </w:r>
      <w:sdt>
        <w:sdtPr>
          <w:rPr>
            <w:bdr w:val="single" w:sz="4" w:space="0" w:color="auto"/>
          </w:rPr>
          <w:id w:val="653185548"/>
          <w:placeholder>
            <w:docPart w:val="4FAB4522B7CA4111BDEE15DB7E453403"/>
          </w:placeholder>
        </w:sdtPr>
        <w:sdtContent>
          <w:r w:rsidRPr="00FC0CD6">
            <w:rPr>
              <w:bdr w:val="single" w:sz="4" w:space="0" w:color="auto"/>
            </w:rPr>
            <w:t xml:space="preserve">                                                  </w:t>
          </w:r>
        </w:sdtContent>
      </w:sdt>
      <w:r>
        <w:rPr>
          <w:bdr w:val="single" w:sz="4" w:space="0" w:color="auto"/>
        </w:rPr>
        <w:tab/>
      </w:r>
      <w:r>
        <w:rPr>
          <w:bdr w:val="single" w:sz="4" w:space="0" w:color="auto"/>
        </w:rPr>
        <w:tab/>
      </w:r>
      <w:r>
        <w:rPr>
          <w:bdr w:val="single" w:sz="4" w:space="0" w:color="auto"/>
        </w:rPr>
        <w:tab/>
      </w:r>
      <w:r w:rsidRPr="00FC0CD6">
        <w:tab/>
        <w:t xml:space="preserve">Firma </w:t>
      </w:r>
      <w:sdt>
        <w:sdtPr>
          <w:rPr>
            <w:bdr w:val="single" w:sz="4" w:space="0" w:color="auto"/>
          </w:rPr>
          <w:id w:val="-1844690356"/>
          <w:placeholder>
            <w:docPart w:val="4FAB4522B7CA4111BDEE15DB7E453403"/>
          </w:placeholder>
        </w:sdtPr>
        <w:sdtContent>
          <w:r w:rsidRPr="00FC0CD6">
            <w:rPr>
              <w:bdr w:val="single" w:sz="4" w:space="0" w:color="auto"/>
            </w:rPr>
            <w:t xml:space="preserve">                                                                                        </w:t>
          </w:r>
          <w:proofErr w:type="gramStart"/>
          <w:r w:rsidRPr="00FC0CD6">
            <w:rPr>
              <w:bdr w:val="single" w:sz="4" w:space="0" w:color="auto"/>
            </w:rPr>
            <w:t xml:space="preserve">  </w:t>
          </w:r>
          <w:r w:rsidRPr="00FC0CD6">
            <w:t>.</w:t>
          </w:r>
          <w:proofErr w:type="gramEnd"/>
        </w:sdtContent>
      </w:sdt>
      <w:r>
        <w:rPr>
          <w:rFonts w:ascii="Arial" w:eastAsia="Arial" w:hAnsi="Arial" w:cs="Arial"/>
          <w:sz w:val="18"/>
        </w:rPr>
        <w:t xml:space="preserve"> </w:t>
      </w:r>
    </w:p>
    <w:p w14:paraId="0E68E4E9" w14:textId="77777777" w:rsidR="00E146EC" w:rsidRPr="00E146EC" w:rsidRDefault="00E146EC" w:rsidP="00E146EC">
      <w:pPr>
        <w:spacing w:after="261" w:line="259" w:lineRule="auto"/>
        <w:ind w:left="10" w:right="-15"/>
        <w:rPr>
          <w:rFonts w:ascii="Arial" w:eastAsia="Arial" w:hAnsi="Arial" w:cs="Arial"/>
          <w:sz w:val="18"/>
        </w:rPr>
      </w:pPr>
    </w:p>
    <w:p w14:paraId="692267C7" w14:textId="77777777" w:rsidR="00D5423D" w:rsidRDefault="00D5423D" w:rsidP="000C5E6E">
      <w:pPr>
        <w:autoSpaceDE w:val="0"/>
        <w:autoSpaceDN w:val="0"/>
        <w:adjustRightInd w:val="0"/>
        <w:spacing w:after="0"/>
        <w:jc w:val="center"/>
        <w:rPr>
          <w:rFonts w:ascii="Arial" w:eastAsia="Arial" w:hAnsi="Arial" w:cs="Arial"/>
          <w:b/>
          <w:color w:val="FF0000"/>
          <w:sz w:val="22"/>
        </w:rPr>
      </w:pPr>
    </w:p>
    <w:p w14:paraId="67F432C7" w14:textId="77777777" w:rsidR="00D5423D" w:rsidRDefault="00D5423D" w:rsidP="000C5E6E">
      <w:pPr>
        <w:autoSpaceDE w:val="0"/>
        <w:autoSpaceDN w:val="0"/>
        <w:adjustRightInd w:val="0"/>
        <w:spacing w:after="0"/>
        <w:jc w:val="center"/>
        <w:rPr>
          <w:rFonts w:ascii="Arial" w:eastAsia="Arial" w:hAnsi="Arial" w:cs="Arial"/>
          <w:b/>
          <w:color w:val="FF0000"/>
          <w:sz w:val="22"/>
        </w:rPr>
      </w:pPr>
    </w:p>
    <w:p w14:paraId="1E4CF54E" w14:textId="77777777" w:rsidR="00E146EC" w:rsidRPr="002709FF" w:rsidRDefault="00E146EC" w:rsidP="00E146EC">
      <w:pPr>
        <w:spacing w:after="91" w:line="259" w:lineRule="auto"/>
        <w:ind w:left="0" w:right="186" w:firstLine="0"/>
        <w:jc w:val="center"/>
        <w:rPr>
          <w:rFonts w:ascii="Arial" w:eastAsia="Arial" w:hAnsi="Arial" w:cs="Arial"/>
          <w:b/>
          <w:color w:val="FF0000"/>
          <w:sz w:val="22"/>
        </w:rPr>
      </w:pPr>
      <w:r w:rsidRPr="002709FF">
        <w:rPr>
          <w:rFonts w:ascii="Arial" w:eastAsia="Arial" w:hAnsi="Arial" w:cs="Arial"/>
          <w:b/>
          <w:color w:val="FF0000"/>
          <w:sz w:val="22"/>
        </w:rPr>
        <w:t xml:space="preserve">OPZIONE PER </w:t>
      </w:r>
      <w:r>
        <w:rPr>
          <w:rFonts w:ascii="Arial" w:eastAsia="Arial" w:hAnsi="Arial" w:cs="Arial"/>
          <w:b/>
          <w:color w:val="FF0000"/>
          <w:sz w:val="22"/>
        </w:rPr>
        <w:t>LA PARTECIPAZIONE A USCITE SUL TERRITORIO</w:t>
      </w:r>
      <w:r w:rsidRPr="002709FF">
        <w:rPr>
          <w:rFonts w:ascii="Arial" w:eastAsia="Arial" w:hAnsi="Arial" w:cs="Arial"/>
          <w:b/>
          <w:color w:val="FF0000"/>
          <w:sz w:val="22"/>
        </w:rPr>
        <w:t xml:space="preserve"> </w:t>
      </w:r>
      <w:r>
        <w:rPr>
          <w:rFonts w:ascii="Arial" w:eastAsia="Arial" w:hAnsi="Arial" w:cs="Arial"/>
          <w:b/>
          <w:color w:val="FF0000"/>
          <w:sz w:val="22"/>
        </w:rPr>
        <w:br/>
      </w:r>
    </w:p>
    <w:p w14:paraId="096B723A" w14:textId="77777777" w:rsidR="00E146EC" w:rsidRDefault="00E146EC" w:rsidP="00E146EC">
      <w:pPr>
        <w:ind w:left="4" w:right="112"/>
      </w:pPr>
    </w:p>
    <w:p w14:paraId="7A09DA15" w14:textId="77777777" w:rsidR="00E146EC" w:rsidRDefault="00E146EC" w:rsidP="00E146EC">
      <w:pPr>
        <w:ind w:left="4" w:right="112"/>
      </w:pPr>
      <w:r>
        <w:t>Desidero che mio figlio/a:</w:t>
      </w:r>
    </w:p>
    <w:p w14:paraId="67004E9D" w14:textId="77777777" w:rsidR="00E146EC" w:rsidRDefault="00000000" w:rsidP="00E146EC">
      <w:pPr>
        <w:spacing w:after="0" w:line="259" w:lineRule="auto"/>
        <w:ind w:left="720"/>
      </w:pPr>
      <w:sdt>
        <w:sdtPr>
          <w:rPr>
            <w:b/>
          </w:rPr>
          <w:id w:val="740216356"/>
          <w14:checkbox>
            <w14:checked w14:val="0"/>
            <w14:checkedState w14:val="2612" w14:font="MS Gothic"/>
            <w14:uncheckedState w14:val="2610" w14:font="MS Gothic"/>
          </w14:checkbox>
        </w:sdtPr>
        <w:sdtContent>
          <w:r w:rsidR="00E146EC">
            <w:rPr>
              <w:rFonts w:ascii="MS Gothic" w:eastAsia="MS Gothic" w:hAnsi="MS Gothic" w:hint="eastAsia"/>
              <w:b/>
            </w:rPr>
            <w:t>☐</w:t>
          </w:r>
        </w:sdtContent>
      </w:sdt>
      <w:r w:rsidR="00E146EC">
        <w:rPr>
          <w:b/>
        </w:rPr>
        <w:t xml:space="preserve"> PARTECIPI </w:t>
      </w:r>
    </w:p>
    <w:p w14:paraId="11D4C7F6" w14:textId="77777777" w:rsidR="00E146EC" w:rsidRDefault="00000000" w:rsidP="00E146EC">
      <w:pPr>
        <w:spacing w:after="0" w:line="259" w:lineRule="auto"/>
        <w:ind w:left="720"/>
        <w:rPr>
          <w:b/>
        </w:rPr>
      </w:pPr>
      <w:sdt>
        <w:sdtPr>
          <w:rPr>
            <w:b/>
          </w:rPr>
          <w:id w:val="-1854637831"/>
          <w14:checkbox>
            <w14:checked w14:val="0"/>
            <w14:checkedState w14:val="2612" w14:font="MS Gothic"/>
            <w14:uncheckedState w14:val="2610" w14:font="MS Gothic"/>
          </w14:checkbox>
        </w:sdtPr>
        <w:sdtContent>
          <w:r w:rsidR="00E146EC">
            <w:rPr>
              <w:rFonts w:ascii="MS Gothic" w:eastAsia="MS Gothic" w:hAnsi="MS Gothic" w:hint="eastAsia"/>
              <w:b/>
            </w:rPr>
            <w:t>☐</w:t>
          </w:r>
        </w:sdtContent>
      </w:sdt>
      <w:r w:rsidR="00E146EC">
        <w:rPr>
          <w:b/>
        </w:rPr>
        <w:t xml:space="preserve"> NON PARTECIPI </w:t>
      </w:r>
    </w:p>
    <w:p w14:paraId="2B07E390" w14:textId="77777777" w:rsidR="008E22F6" w:rsidRDefault="008E22F6" w:rsidP="00E146EC">
      <w:pPr>
        <w:spacing w:after="0" w:line="259" w:lineRule="auto"/>
        <w:ind w:left="720"/>
      </w:pPr>
    </w:p>
    <w:p w14:paraId="68B1D1D1" w14:textId="77777777" w:rsidR="008E22F6" w:rsidRDefault="008E22F6" w:rsidP="00E146EC">
      <w:pPr>
        <w:spacing w:after="261" w:line="259" w:lineRule="auto"/>
        <w:ind w:left="10" w:right="-15"/>
      </w:pPr>
      <w:r>
        <w:t>alle uscite sul territorio che verranno organizzate da codesto istituto e comunicate.</w:t>
      </w:r>
    </w:p>
    <w:p w14:paraId="08CB3C36" w14:textId="77777777" w:rsidR="00E146EC" w:rsidRDefault="00E146EC" w:rsidP="00E146EC">
      <w:pPr>
        <w:spacing w:after="261" w:line="259" w:lineRule="auto"/>
        <w:ind w:left="10" w:right="-15"/>
        <w:rPr>
          <w:rFonts w:ascii="Arial" w:eastAsia="Arial" w:hAnsi="Arial" w:cs="Arial"/>
          <w:sz w:val="18"/>
        </w:rPr>
      </w:pPr>
      <w:r w:rsidRPr="00FC0CD6">
        <w:t xml:space="preserve">Data </w:t>
      </w:r>
      <w:sdt>
        <w:sdtPr>
          <w:rPr>
            <w:bdr w:val="single" w:sz="4" w:space="0" w:color="auto"/>
          </w:rPr>
          <w:id w:val="818389163"/>
          <w:placeholder>
            <w:docPart w:val="E336E8B40D884E40807B4918953A1991"/>
          </w:placeholder>
        </w:sdtPr>
        <w:sdtContent>
          <w:r w:rsidRPr="00FC0CD6">
            <w:rPr>
              <w:bdr w:val="single" w:sz="4" w:space="0" w:color="auto"/>
            </w:rPr>
            <w:t xml:space="preserve">                                                  </w:t>
          </w:r>
        </w:sdtContent>
      </w:sdt>
      <w:r>
        <w:rPr>
          <w:bdr w:val="single" w:sz="4" w:space="0" w:color="auto"/>
        </w:rPr>
        <w:tab/>
      </w:r>
      <w:r>
        <w:rPr>
          <w:bdr w:val="single" w:sz="4" w:space="0" w:color="auto"/>
        </w:rPr>
        <w:tab/>
      </w:r>
      <w:r>
        <w:rPr>
          <w:bdr w:val="single" w:sz="4" w:space="0" w:color="auto"/>
        </w:rPr>
        <w:tab/>
      </w:r>
      <w:r w:rsidRPr="00FC0CD6">
        <w:tab/>
        <w:t xml:space="preserve">Firma </w:t>
      </w:r>
      <w:sdt>
        <w:sdtPr>
          <w:rPr>
            <w:bdr w:val="single" w:sz="4" w:space="0" w:color="auto"/>
          </w:rPr>
          <w:id w:val="879520884"/>
          <w:placeholder>
            <w:docPart w:val="E336E8B40D884E40807B4918953A1991"/>
          </w:placeholder>
        </w:sdtPr>
        <w:sdtContent>
          <w:r w:rsidRPr="00FC0CD6">
            <w:rPr>
              <w:bdr w:val="single" w:sz="4" w:space="0" w:color="auto"/>
            </w:rPr>
            <w:t xml:space="preserve">                                                                                        </w:t>
          </w:r>
          <w:proofErr w:type="gramStart"/>
          <w:r w:rsidRPr="00FC0CD6">
            <w:rPr>
              <w:bdr w:val="single" w:sz="4" w:space="0" w:color="auto"/>
            </w:rPr>
            <w:t xml:space="preserve">  </w:t>
          </w:r>
          <w:r w:rsidRPr="00FC0CD6">
            <w:t>.</w:t>
          </w:r>
          <w:proofErr w:type="gramEnd"/>
        </w:sdtContent>
      </w:sdt>
      <w:r>
        <w:rPr>
          <w:rFonts w:ascii="Arial" w:eastAsia="Arial" w:hAnsi="Arial" w:cs="Arial"/>
          <w:sz w:val="18"/>
        </w:rPr>
        <w:t xml:space="preserve"> </w:t>
      </w:r>
    </w:p>
    <w:p w14:paraId="77D18BB3" w14:textId="77777777" w:rsidR="00D5423D" w:rsidRDefault="00D5423D" w:rsidP="000C5E6E">
      <w:pPr>
        <w:autoSpaceDE w:val="0"/>
        <w:autoSpaceDN w:val="0"/>
        <w:adjustRightInd w:val="0"/>
        <w:spacing w:after="0"/>
        <w:jc w:val="center"/>
        <w:rPr>
          <w:rFonts w:ascii="Arial" w:eastAsia="Arial" w:hAnsi="Arial" w:cs="Arial"/>
          <w:b/>
          <w:color w:val="FF0000"/>
          <w:sz w:val="22"/>
        </w:rPr>
      </w:pPr>
    </w:p>
    <w:p w14:paraId="3CE9590C" w14:textId="77777777" w:rsidR="008E22F6" w:rsidRDefault="008E22F6" w:rsidP="000C5E6E">
      <w:pPr>
        <w:autoSpaceDE w:val="0"/>
        <w:autoSpaceDN w:val="0"/>
        <w:adjustRightInd w:val="0"/>
        <w:spacing w:after="0"/>
        <w:jc w:val="center"/>
        <w:rPr>
          <w:rFonts w:ascii="Arial" w:eastAsia="Arial" w:hAnsi="Arial" w:cs="Arial"/>
          <w:b/>
          <w:color w:val="FF0000"/>
          <w:sz w:val="22"/>
        </w:rPr>
      </w:pPr>
    </w:p>
    <w:p w14:paraId="5F0A077C" w14:textId="77777777" w:rsidR="00D5423D" w:rsidRDefault="00D5423D" w:rsidP="000C5E6E">
      <w:pPr>
        <w:autoSpaceDE w:val="0"/>
        <w:autoSpaceDN w:val="0"/>
        <w:adjustRightInd w:val="0"/>
        <w:spacing w:after="0"/>
        <w:jc w:val="center"/>
        <w:rPr>
          <w:rFonts w:ascii="Arial" w:eastAsia="Arial" w:hAnsi="Arial" w:cs="Arial"/>
          <w:b/>
          <w:color w:val="FF0000"/>
          <w:sz w:val="22"/>
        </w:rPr>
      </w:pPr>
    </w:p>
    <w:p w14:paraId="1ECE0FFE" w14:textId="77777777" w:rsidR="000C5E6E" w:rsidRDefault="000C5E6E" w:rsidP="000C5E6E">
      <w:pPr>
        <w:autoSpaceDE w:val="0"/>
        <w:autoSpaceDN w:val="0"/>
        <w:adjustRightInd w:val="0"/>
        <w:spacing w:after="0"/>
        <w:jc w:val="center"/>
        <w:rPr>
          <w:rFonts w:ascii="Arial" w:eastAsia="Arial" w:hAnsi="Arial" w:cs="Arial"/>
          <w:b/>
          <w:color w:val="FF0000"/>
          <w:sz w:val="22"/>
        </w:rPr>
      </w:pPr>
      <w:r w:rsidRPr="000C5E6E">
        <w:rPr>
          <w:rFonts w:ascii="Arial" w:eastAsia="Arial" w:hAnsi="Arial" w:cs="Arial"/>
          <w:b/>
          <w:color w:val="FF0000"/>
          <w:sz w:val="22"/>
        </w:rPr>
        <w:t>TRATTAMENTO DEI DATI PERSONALI</w:t>
      </w:r>
    </w:p>
    <w:p w14:paraId="624844FC" w14:textId="77777777" w:rsidR="000C5E6E" w:rsidRPr="000C5E6E" w:rsidRDefault="000C5E6E" w:rsidP="000C5E6E">
      <w:pPr>
        <w:autoSpaceDE w:val="0"/>
        <w:autoSpaceDN w:val="0"/>
        <w:adjustRightInd w:val="0"/>
        <w:spacing w:after="0"/>
        <w:jc w:val="both"/>
        <w:rPr>
          <w:rFonts w:ascii="Arial" w:eastAsia="Arial" w:hAnsi="Arial" w:cs="Arial"/>
          <w:b/>
          <w:color w:val="FF0000"/>
          <w:sz w:val="22"/>
        </w:rPr>
      </w:pPr>
    </w:p>
    <w:p w14:paraId="098B5CDB" w14:textId="77777777" w:rsidR="000C5E6E" w:rsidRPr="005345DF" w:rsidRDefault="000C5E6E" w:rsidP="000C5E6E">
      <w:pPr>
        <w:spacing w:after="0"/>
        <w:jc w:val="both"/>
        <w:rPr>
          <w:rFonts w:ascii="Verdana" w:hAnsi="Verdana"/>
          <w:sz w:val="16"/>
          <w:szCs w:val="16"/>
        </w:rPr>
      </w:pPr>
      <w:r w:rsidRPr="00EA2BEE">
        <w:rPr>
          <w:rFonts w:ascii="Verdana" w:hAnsi="Verdana"/>
          <w:sz w:val="16"/>
          <w:szCs w:val="16"/>
        </w:rPr>
        <w:t>Il sottoscritt</w:t>
      </w:r>
      <w:r>
        <w:rPr>
          <w:rFonts w:ascii="Verdana" w:hAnsi="Verdana"/>
          <w:sz w:val="16"/>
          <w:szCs w:val="16"/>
        </w:rPr>
        <w:t>o</w:t>
      </w:r>
      <w:r w:rsidRPr="00EA2BEE">
        <w:rPr>
          <w:rFonts w:ascii="Verdana" w:hAnsi="Verdana"/>
          <w:sz w:val="16"/>
          <w:szCs w:val="16"/>
        </w:rPr>
        <w:t xml:space="preserve"> consapevol</w:t>
      </w:r>
      <w:r>
        <w:rPr>
          <w:rFonts w:ascii="Verdana" w:hAnsi="Verdana"/>
          <w:sz w:val="16"/>
          <w:szCs w:val="16"/>
        </w:rPr>
        <w:t xml:space="preserve">e </w:t>
      </w:r>
      <w:r w:rsidRPr="00EA2BEE">
        <w:rPr>
          <w:rFonts w:ascii="Verdana" w:hAnsi="Verdana"/>
          <w:sz w:val="16"/>
          <w:szCs w:val="16"/>
        </w:rPr>
        <w:t xml:space="preserve">che la scuola presso la quale il bambino </w:t>
      </w:r>
      <w:r>
        <w:rPr>
          <w:rFonts w:ascii="Verdana" w:hAnsi="Verdana"/>
          <w:sz w:val="16"/>
          <w:szCs w:val="16"/>
        </w:rPr>
        <w:t xml:space="preserve">sarà </w:t>
      </w:r>
      <w:r w:rsidRPr="00EA2BEE">
        <w:rPr>
          <w:rFonts w:ascii="Verdana" w:hAnsi="Verdana"/>
          <w:sz w:val="16"/>
          <w:szCs w:val="16"/>
        </w:rPr>
        <w:t>iscritto può utilizzare i dati contenuti nella presente autocertificazione esclusivamente nell’ambito e per i fini istituzionali propri</w:t>
      </w:r>
      <w:r>
        <w:rPr>
          <w:rFonts w:ascii="Verdana" w:hAnsi="Verdana"/>
          <w:sz w:val="16"/>
          <w:szCs w:val="16"/>
        </w:rPr>
        <w:t xml:space="preserve"> </w:t>
      </w:r>
      <w:r w:rsidRPr="005345DF">
        <w:rPr>
          <w:rFonts w:ascii="Verdana" w:hAnsi="Verdana"/>
          <w:sz w:val="16"/>
          <w:szCs w:val="16"/>
        </w:rPr>
        <w:t>DICHIARANO</w:t>
      </w:r>
      <w:r>
        <w:rPr>
          <w:rFonts w:ascii="Verdana" w:hAnsi="Verdana"/>
          <w:sz w:val="16"/>
          <w:szCs w:val="16"/>
        </w:rPr>
        <w:t xml:space="preserve"> </w:t>
      </w:r>
      <w:r w:rsidRPr="005345DF">
        <w:rPr>
          <w:rFonts w:ascii="Verdana" w:hAnsi="Verdana"/>
          <w:sz w:val="16"/>
          <w:szCs w:val="16"/>
        </w:rPr>
        <w:t>di aver preso visione dell’INFORMATIVA per il TRATTAMENTO dei DATI PERSONALI</w:t>
      </w:r>
      <w:r>
        <w:rPr>
          <w:rFonts w:ascii="Verdana" w:hAnsi="Verdana"/>
          <w:sz w:val="16"/>
          <w:szCs w:val="16"/>
        </w:rPr>
        <w:t xml:space="preserve"> </w:t>
      </w:r>
      <w:r w:rsidRPr="005345DF">
        <w:rPr>
          <w:rFonts w:ascii="Verdana" w:hAnsi="Verdana"/>
          <w:sz w:val="16"/>
          <w:szCs w:val="16"/>
        </w:rPr>
        <w:t xml:space="preserve">redatta ai sensi dell’art.80 </w:t>
      </w:r>
      <w:r w:rsidR="00443D63" w:rsidRPr="005345DF">
        <w:rPr>
          <w:rFonts w:ascii="Verdana" w:hAnsi="Verdana"/>
          <w:sz w:val="16"/>
          <w:szCs w:val="16"/>
        </w:rPr>
        <w:t>D.lgs.</w:t>
      </w:r>
      <w:r w:rsidRPr="005345DF">
        <w:rPr>
          <w:rFonts w:ascii="Verdana" w:hAnsi="Verdana"/>
          <w:sz w:val="16"/>
          <w:szCs w:val="16"/>
        </w:rPr>
        <w:t xml:space="preserve"> 10.8.2018 n. 101 e dell’art. 13 del Regolamento UE n. 2016/679 (GDPR) pubblicata su sito dell’istituto,</w:t>
      </w:r>
      <w:r>
        <w:rPr>
          <w:rFonts w:ascii="Verdana" w:hAnsi="Verdana"/>
          <w:sz w:val="16"/>
          <w:szCs w:val="16"/>
        </w:rPr>
        <w:t xml:space="preserve"> </w:t>
      </w:r>
      <w:r w:rsidRPr="005345DF">
        <w:rPr>
          <w:rFonts w:ascii="Verdana" w:hAnsi="Verdana"/>
          <w:sz w:val="16"/>
          <w:szCs w:val="16"/>
        </w:rPr>
        <w:t>inoltre esprimono il proprio consenso:</w:t>
      </w:r>
    </w:p>
    <w:p w14:paraId="4275E0DA" w14:textId="77777777" w:rsidR="000C5E6E" w:rsidRPr="005345DF" w:rsidRDefault="000C5E6E" w:rsidP="000C5E6E">
      <w:pPr>
        <w:spacing w:after="0"/>
        <w:jc w:val="both"/>
        <w:rPr>
          <w:rFonts w:ascii="Verdana" w:hAnsi="Verdana"/>
          <w:sz w:val="16"/>
          <w:szCs w:val="16"/>
        </w:rPr>
      </w:pPr>
    </w:p>
    <w:tbl>
      <w:tblPr>
        <w:tblStyle w:val="Grigliatabella1"/>
        <w:tblW w:w="10031" w:type="dxa"/>
        <w:tblLook w:val="04A0" w:firstRow="1" w:lastRow="0" w:firstColumn="1" w:lastColumn="0" w:noHBand="0" w:noVBand="1"/>
      </w:tblPr>
      <w:tblGrid>
        <w:gridCol w:w="6516"/>
        <w:gridCol w:w="1672"/>
        <w:gridCol w:w="1843"/>
      </w:tblGrid>
      <w:tr w:rsidR="000C5E6E" w:rsidRPr="005345DF" w14:paraId="14D14CFB" w14:textId="77777777" w:rsidTr="000C5E6E">
        <w:trPr>
          <w:trHeight w:val="340"/>
        </w:trPr>
        <w:tc>
          <w:tcPr>
            <w:tcW w:w="6516" w:type="dxa"/>
            <w:vAlign w:val="center"/>
          </w:tcPr>
          <w:p w14:paraId="3F3FD3E0" w14:textId="77777777" w:rsidR="000C5E6E" w:rsidRPr="000C5E6E" w:rsidRDefault="000C5E6E" w:rsidP="000C5E6E">
            <w:pPr>
              <w:spacing w:line="276" w:lineRule="auto"/>
              <w:jc w:val="center"/>
              <w:rPr>
                <w:rFonts w:ascii="Verdana" w:hAnsi="Verdana"/>
                <w:b/>
                <w:bCs/>
                <w:sz w:val="16"/>
                <w:szCs w:val="16"/>
              </w:rPr>
            </w:pPr>
            <w:r w:rsidRPr="000C5E6E">
              <w:rPr>
                <w:rFonts w:ascii="Verdana" w:hAnsi="Verdana"/>
                <w:b/>
                <w:bCs/>
                <w:sz w:val="16"/>
                <w:szCs w:val="16"/>
              </w:rPr>
              <w:t>RICHIESTA</w:t>
            </w:r>
          </w:p>
        </w:tc>
        <w:tc>
          <w:tcPr>
            <w:tcW w:w="3515" w:type="dxa"/>
            <w:gridSpan w:val="2"/>
            <w:vAlign w:val="center"/>
          </w:tcPr>
          <w:p w14:paraId="0EB0198F" w14:textId="77777777" w:rsidR="000C5E6E" w:rsidRPr="000C5E6E" w:rsidRDefault="000C5E6E" w:rsidP="000C5E6E">
            <w:pPr>
              <w:spacing w:line="276" w:lineRule="auto"/>
              <w:jc w:val="center"/>
              <w:rPr>
                <w:rFonts w:ascii="Verdana" w:hAnsi="Verdana"/>
                <w:b/>
                <w:bCs/>
                <w:sz w:val="16"/>
                <w:szCs w:val="16"/>
              </w:rPr>
            </w:pPr>
            <w:r w:rsidRPr="000C5E6E">
              <w:rPr>
                <w:rFonts w:ascii="Verdana" w:hAnsi="Verdana"/>
                <w:b/>
                <w:bCs/>
                <w:sz w:val="16"/>
                <w:szCs w:val="16"/>
              </w:rPr>
              <w:t>Apporre una crocetta sulla scelta</w:t>
            </w:r>
          </w:p>
        </w:tc>
      </w:tr>
      <w:tr w:rsidR="000C5E6E" w:rsidRPr="005345DF" w14:paraId="5344D2C1" w14:textId="77777777" w:rsidTr="000C5E6E">
        <w:tc>
          <w:tcPr>
            <w:tcW w:w="6516" w:type="dxa"/>
            <w:vAlign w:val="center"/>
          </w:tcPr>
          <w:p w14:paraId="3C82FE58" w14:textId="77777777" w:rsidR="000C5E6E" w:rsidRPr="005345DF" w:rsidRDefault="000C5E6E" w:rsidP="000C5E6E">
            <w:pPr>
              <w:spacing w:after="0" w:line="276" w:lineRule="auto"/>
              <w:jc w:val="both"/>
              <w:rPr>
                <w:rFonts w:ascii="Verdana" w:hAnsi="Verdana"/>
                <w:sz w:val="16"/>
                <w:szCs w:val="16"/>
              </w:rPr>
            </w:pPr>
            <w:r w:rsidRPr="005345DF">
              <w:rPr>
                <w:rFonts w:ascii="Verdana" w:hAnsi="Verdana"/>
                <w:sz w:val="16"/>
                <w:szCs w:val="16"/>
              </w:rPr>
              <w:t>Personale autorizzato dall’Istituto potrà fotografare l’allievo/a in occasione della foto di classe che verrà consegnata anche alle famiglie degli altri alunni coinvolti che ne facciano richiesta. La comunicazione potrà avvenire mediante la consegna della fotografia stampata o anche mediante consegna di file che riproducono le stesse immagini</w:t>
            </w:r>
          </w:p>
        </w:tc>
        <w:tc>
          <w:tcPr>
            <w:tcW w:w="1672" w:type="dxa"/>
            <w:vAlign w:val="center"/>
          </w:tcPr>
          <w:p w14:paraId="0864428D" w14:textId="77777777" w:rsidR="000C5E6E" w:rsidRPr="005345DF" w:rsidRDefault="000C5E6E" w:rsidP="000C5E6E">
            <w:pPr>
              <w:spacing w:after="0" w:line="276" w:lineRule="auto"/>
              <w:jc w:val="both"/>
              <w:rPr>
                <w:rFonts w:ascii="Verdana" w:hAnsi="Verdana"/>
                <w:sz w:val="16"/>
                <w:szCs w:val="16"/>
              </w:rPr>
            </w:pPr>
            <w:r w:rsidRPr="005345DF">
              <w:rPr>
                <w:rFonts w:ascii="Verdana" w:hAnsi="Verdana"/>
                <w:sz w:val="16"/>
                <w:szCs w:val="16"/>
              </w:rPr>
              <w:sym w:font="Wingdings 2" w:char="F0A3"/>
            </w:r>
            <w:r w:rsidRPr="005345DF">
              <w:rPr>
                <w:rFonts w:ascii="Verdana" w:hAnsi="Verdana"/>
                <w:sz w:val="16"/>
                <w:szCs w:val="16"/>
              </w:rPr>
              <w:t xml:space="preserve"> Do il consenso</w:t>
            </w:r>
          </w:p>
        </w:tc>
        <w:tc>
          <w:tcPr>
            <w:tcW w:w="1843" w:type="dxa"/>
            <w:vAlign w:val="center"/>
          </w:tcPr>
          <w:p w14:paraId="0959C0C4" w14:textId="77777777" w:rsidR="000C5E6E" w:rsidRPr="005345DF" w:rsidRDefault="000C5E6E" w:rsidP="000C5E6E">
            <w:pPr>
              <w:spacing w:after="0" w:line="276" w:lineRule="auto"/>
              <w:jc w:val="both"/>
              <w:rPr>
                <w:rFonts w:ascii="Verdana" w:hAnsi="Verdana"/>
                <w:sz w:val="16"/>
                <w:szCs w:val="16"/>
              </w:rPr>
            </w:pPr>
            <w:r w:rsidRPr="005345DF">
              <w:rPr>
                <w:rFonts w:ascii="Verdana" w:hAnsi="Verdana"/>
                <w:sz w:val="16"/>
                <w:szCs w:val="16"/>
              </w:rPr>
              <w:sym w:font="Wingdings 2" w:char="F0A3"/>
            </w:r>
            <w:r w:rsidRPr="005345DF">
              <w:rPr>
                <w:rFonts w:ascii="Verdana" w:hAnsi="Verdana"/>
                <w:sz w:val="16"/>
                <w:szCs w:val="16"/>
              </w:rPr>
              <w:t xml:space="preserve">  Nego il consenso</w:t>
            </w:r>
          </w:p>
        </w:tc>
      </w:tr>
      <w:tr w:rsidR="000C5E6E" w:rsidRPr="005345DF" w14:paraId="4FA9281F" w14:textId="77777777" w:rsidTr="000C5E6E">
        <w:tc>
          <w:tcPr>
            <w:tcW w:w="6516" w:type="dxa"/>
            <w:vAlign w:val="center"/>
          </w:tcPr>
          <w:p w14:paraId="12560EC2" w14:textId="77777777" w:rsidR="000C5E6E" w:rsidRPr="005345DF" w:rsidRDefault="000C5E6E" w:rsidP="000C5E6E">
            <w:pPr>
              <w:spacing w:after="0" w:line="276" w:lineRule="auto"/>
              <w:jc w:val="both"/>
              <w:rPr>
                <w:rFonts w:ascii="Verdana" w:hAnsi="Verdana"/>
                <w:sz w:val="16"/>
                <w:szCs w:val="16"/>
              </w:rPr>
            </w:pPr>
            <w:r w:rsidRPr="005345DF">
              <w:rPr>
                <w:rFonts w:ascii="Verdana" w:hAnsi="Verdana"/>
                <w:sz w:val="16"/>
                <w:szCs w:val="16"/>
              </w:rPr>
              <w:t>I docenti potranno raccogliere foto e video delle attività svolte dalle classi (gite, uscite, laboratori…)</w:t>
            </w:r>
            <w:r>
              <w:rPr>
                <w:rFonts w:ascii="Verdana" w:hAnsi="Verdana"/>
                <w:sz w:val="16"/>
                <w:szCs w:val="16"/>
              </w:rPr>
              <w:t xml:space="preserve"> </w:t>
            </w:r>
            <w:r w:rsidRPr="005345DF">
              <w:rPr>
                <w:rFonts w:ascii="Verdana" w:hAnsi="Verdana"/>
                <w:sz w:val="16"/>
                <w:szCs w:val="16"/>
              </w:rPr>
              <w:t xml:space="preserve">e consegnarli tramite file su supporto mobile (chiavetta, </w:t>
            </w:r>
            <w:proofErr w:type="spellStart"/>
            <w:r w:rsidRPr="005345DF">
              <w:rPr>
                <w:rFonts w:ascii="Verdana" w:hAnsi="Verdana"/>
                <w:sz w:val="16"/>
                <w:szCs w:val="16"/>
              </w:rPr>
              <w:t>cd-rom</w:t>
            </w:r>
            <w:proofErr w:type="spellEnd"/>
            <w:r w:rsidRPr="005345DF">
              <w:rPr>
                <w:rFonts w:ascii="Verdana" w:hAnsi="Verdana"/>
                <w:sz w:val="16"/>
                <w:szCs w:val="16"/>
              </w:rPr>
              <w:t>…) o link alle famiglie degli alunni stessi</w:t>
            </w:r>
          </w:p>
        </w:tc>
        <w:tc>
          <w:tcPr>
            <w:tcW w:w="1672" w:type="dxa"/>
            <w:vAlign w:val="center"/>
          </w:tcPr>
          <w:p w14:paraId="0A80D763" w14:textId="77777777" w:rsidR="000C5E6E" w:rsidRPr="005345DF" w:rsidRDefault="000C5E6E" w:rsidP="000C5E6E">
            <w:pPr>
              <w:spacing w:after="0" w:line="276" w:lineRule="auto"/>
              <w:jc w:val="both"/>
              <w:rPr>
                <w:rFonts w:ascii="Verdana" w:hAnsi="Verdana"/>
                <w:sz w:val="16"/>
                <w:szCs w:val="16"/>
              </w:rPr>
            </w:pPr>
            <w:r w:rsidRPr="005345DF">
              <w:rPr>
                <w:rFonts w:ascii="Verdana" w:hAnsi="Verdana"/>
                <w:sz w:val="16"/>
                <w:szCs w:val="16"/>
              </w:rPr>
              <w:sym w:font="Wingdings 2" w:char="F0A3"/>
            </w:r>
            <w:r w:rsidRPr="005345DF">
              <w:rPr>
                <w:rFonts w:ascii="Verdana" w:hAnsi="Verdana"/>
                <w:sz w:val="16"/>
                <w:szCs w:val="16"/>
              </w:rPr>
              <w:t xml:space="preserve"> Do il consenso</w:t>
            </w:r>
          </w:p>
        </w:tc>
        <w:tc>
          <w:tcPr>
            <w:tcW w:w="1843" w:type="dxa"/>
            <w:vAlign w:val="center"/>
          </w:tcPr>
          <w:p w14:paraId="0BD39934" w14:textId="77777777" w:rsidR="000C5E6E" w:rsidRPr="005345DF" w:rsidRDefault="000C5E6E" w:rsidP="000C5E6E">
            <w:pPr>
              <w:spacing w:after="0" w:line="276" w:lineRule="auto"/>
              <w:jc w:val="both"/>
              <w:rPr>
                <w:rFonts w:ascii="Verdana" w:hAnsi="Verdana"/>
                <w:sz w:val="16"/>
                <w:szCs w:val="16"/>
              </w:rPr>
            </w:pPr>
            <w:r w:rsidRPr="005345DF">
              <w:rPr>
                <w:rFonts w:ascii="Verdana" w:hAnsi="Verdana"/>
                <w:sz w:val="16"/>
                <w:szCs w:val="16"/>
              </w:rPr>
              <w:sym w:font="Wingdings 2" w:char="F0A3"/>
            </w:r>
            <w:r w:rsidRPr="005345DF">
              <w:rPr>
                <w:rFonts w:ascii="Verdana" w:hAnsi="Verdana"/>
                <w:sz w:val="16"/>
                <w:szCs w:val="16"/>
              </w:rPr>
              <w:t xml:space="preserve">  Nego il consenso</w:t>
            </w:r>
          </w:p>
        </w:tc>
      </w:tr>
      <w:tr w:rsidR="000C5E6E" w:rsidRPr="005345DF" w14:paraId="46F0F9A7" w14:textId="77777777" w:rsidTr="000C5E6E">
        <w:tc>
          <w:tcPr>
            <w:tcW w:w="6516" w:type="dxa"/>
            <w:vAlign w:val="center"/>
          </w:tcPr>
          <w:p w14:paraId="27750B00" w14:textId="77777777" w:rsidR="000C5E6E" w:rsidRPr="005345DF" w:rsidRDefault="000C5E6E" w:rsidP="000C5E6E">
            <w:pPr>
              <w:spacing w:after="0" w:line="276" w:lineRule="auto"/>
              <w:jc w:val="both"/>
              <w:rPr>
                <w:rFonts w:ascii="Verdana" w:hAnsi="Verdana"/>
                <w:sz w:val="16"/>
                <w:szCs w:val="16"/>
              </w:rPr>
            </w:pPr>
            <w:r w:rsidRPr="005345DF">
              <w:rPr>
                <w:rFonts w:ascii="Verdana" w:hAnsi="Verdana"/>
                <w:sz w:val="16"/>
                <w:szCs w:val="16"/>
              </w:rPr>
              <w:t xml:space="preserve">I dati anagrafici dell’allievo/a potranno essere comunicati </w:t>
            </w:r>
            <w:proofErr w:type="gramStart"/>
            <w:r w:rsidRPr="005345DF">
              <w:rPr>
                <w:rFonts w:ascii="Verdana" w:hAnsi="Verdana"/>
                <w:sz w:val="16"/>
                <w:szCs w:val="16"/>
              </w:rPr>
              <w:t>a</w:t>
            </w:r>
            <w:proofErr w:type="gramEnd"/>
            <w:r w:rsidRPr="005345DF">
              <w:rPr>
                <w:rFonts w:ascii="Verdana" w:hAnsi="Verdana"/>
                <w:sz w:val="16"/>
                <w:szCs w:val="16"/>
              </w:rPr>
              <w:t xml:space="preserve"> altri istituti di Istruzione che li richiedano al fine di utilizzati per informare circa la loro offerta di servizi formativi.</w:t>
            </w:r>
          </w:p>
        </w:tc>
        <w:tc>
          <w:tcPr>
            <w:tcW w:w="1672" w:type="dxa"/>
            <w:vAlign w:val="center"/>
          </w:tcPr>
          <w:p w14:paraId="5033BB64" w14:textId="77777777" w:rsidR="000C5E6E" w:rsidRPr="005345DF" w:rsidRDefault="000C5E6E" w:rsidP="000C5E6E">
            <w:pPr>
              <w:spacing w:after="0" w:line="276" w:lineRule="auto"/>
              <w:jc w:val="both"/>
              <w:rPr>
                <w:rFonts w:ascii="Verdana" w:hAnsi="Verdana"/>
                <w:sz w:val="16"/>
                <w:szCs w:val="16"/>
              </w:rPr>
            </w:pPr>
            <w:r w:rsidRPr="005345DF">
              <w:rPr>
                <w:rFonts w:ascii="Verdana" w:hAnsi="Verdana"/>
                <w:sz w:val="16"/>
                <w:szCs w:val="16"/>
              </w:rPr>
              <w:sym w:font="Wingdings 2" w:char="F0A3"/>
            </w:r>
            <w:r w:rsidRPr="005345DF">
              <w:rPr>
                <w:rFonts w:ascii="Verdana" w:hAnsi="Verdana"/>
                <w:sz w:val="16"/>
                <w:szCs w:val="16"/>
              </w:rPr>
              <w:t xml:space="preserve"> Do il consenso</w:t>
            </w:r>
          </w:p>
        </w:tc>
        <w:tc>
          <w:tcPr>
            <w:tcW w:w="1843" w:type="dxa"/>
            <w:vAlign w:val="center"/>
          </w:tcPr>
          <w:p w14:paraId="6BA8D49A" w14:textId="77777777" w:rsidR="000C5E6E" w:rsidRPr="005345DF" w:rsidRDefault="000C5E6E" w:rsidP="000C5E6E">
            <w:pPr>
              <w:spacing w:after="0" w:line="276" w:lineRule="auto"/>
              <w:jc w:val="both"/>
              <w:rPr>
                <w:rFonts w:ascii="Verdana" w:hAnsi="Verdana"/>
                <w:sz w:val="16"/>
                <w:szCs w:val="16"/>
              </w:rPr>
            </w:pPr>
            <w:r w:rsidRPr="005345DF">
              <w:rPr>
                <w:rFonts w:ascii="Verdana" w:hAnsi="Verdana"/>
                <w:sz w:val="16"/>
                <w:szCs w:val="16"/>
              </w:rPr>
              <w:sym w:font="Wingdings 2" w:char="F0A3"/>
            </w:r>
            <w:r w:rsidRPr="005345DF">
              <w:rPr>
                <w:rFonts w:ascii="Verdana" w:hAnsi="Verdana"/>
                <w:sz w:val="16"/>
                <w:szCs w:val="16"/>
              </w:rPr>
              <w:t xml:space="preserve">  Nego il consenso</w:t>
            </w:r>
          </w:p>
        </w:tc>
      </w:tr>
    </w:tbl>
    <w:p w14:paraId="25A6501D" w14:textId="77777777" w:rsidR="000C5E6E" w:rsidRPr="005345DF" w:rsidRDefault="000C5E6E" w:rsidP="000C5E6E">
      <w:pPr>
        <w:spacing w:after="0"/>
        <w:jc w:val="both"/>
        <w:rPr>
          <w:rFonts w:ascii="Verdana" w:hAnsi="Verdana"/>
          <w:sz w:val="16"/>
          <w:szCs w:val="16"/>
        </w:rPr>
      </w:pPr>
    </w:p>
    <w:p w14:paraId="785C3735" w14:textId="77777777" w:rsidR="000C5E6E" w:rsidRPr="005345DF" w:rsidRDefault="000C5E6E" w:rsidP="000C5E6E">
      <w:pPr>
        <w:spacing w:after="0"/>
        <w:jc w:val="both"/>
        <w:rPr>
          <w:rFonts w:ascii="Verdana" w:hAnsi="Verdana"/>
          <w:sz w:val="16"/>
          <w:szCs w:val="16"/>
        </w:rPr>
      </w:pPr>
      <w:r w:rsidRPr="005345DF">
        <w:rPr>
          <w:rFonts w:ascii="Verdana" w:hAnsi="Verdana"/>
          <w:sz w:val="16"/>
          <w:szCs w:val="16"/>
        </w:rPr>
        <w:t>Per ulteriori particolari situazioni</w:t>
      </w:r>
      <w:r>
        <w:rPr>
          <w:rFonts w:ascii="Verdana" w:hAnsi="Verdana"/>
          <w:sz w:val="16"/>
          <w:szCs w:val="16"/>
        </w:rPr>
        <w:t xml:space="preserve"> </w:t>
      </w:r>
      <w:r w:rsidRPr="005345DF">
        <w:rPr>
          <w:rFonts w:ascii="Verdana" w:hAnsi="Verdana"/>
          <w:sz w:val="16"/>
          <w:szCs w:val="16"/>
        </w:rPr>
        <w:t>Vi verrà inoltrata specifica richiesta di autorizzazione.</w:t>
      </w:r>
    </w:p>
    <w:p w14:paraId="04BEE1D2" w14:textId="77777777" w:rsidR="000C5E6E" w:rsidRDefault="000C5E6E" w:rsidP="000C5E6E">
      <w:pPr>
        <w:spacing w:after="0"/>
        <w:jc w:val="both"/>
        <w:rPr>
          <w:rFonts w:ascii="Verdana" w:hAnsi="Verdana"/>
          <w:sz w:val="16"/>
          <w:szCs w:val="16"/>
        </w:rPr>
      </w:pPr>
    </w:p>
    <w:p w14:paraId="29E9E89E" w14:textId="77777777" w:rsidR="000C5E6E" w:rsidRDefault="000C5E6E" w:rsidP="000C5E6E">
      <w:pPr>
        <w:spacing w:after="261" w:line="259" w:lineRule="auto"/>
        <w:ind w:left="10" w:right="-15"/>
        <w:rPr>
          <w:rFonts w:ascii="Arial" w:eastAsia="Arial" w:hAnsi="Arial" w:cs="Arial"/>
          <w:sz w:val="18"/>
        </w:rPr>
      </w:pPr>
      <w:r>
        <w:br/>
      </w:r>
      <w:r w:rsidRPr="00FC0CD6">
        <w:t xml:space="preserve">Data </w:t>
      </w:r>
      <w:sdt>
        <w:sdtPr>
          <w:rPr>
            <w:bdr w:val="single" w:sz="4" w:space="0" w:color="auto"/>
          </w:rPr>
          <w:id w:val="-1282566844"/>
          <w:placeholder>
            <w:docPart w:val="37D4C740314F4AF086C85A52C2F12F5B"/>
          </w:placeholder>
        </w:sdtPr>
        <w:sdtContent>
          <w:r w:rsidRPr="00FC0CD6">
            <w:rPr>
              <w:bdr w:val="single" w:sz="4" w:space="0" w:color="auto"/>
            </w:rPr>
            <w:t xml:space="preserve">                                                  </w:t>
          </w:r>
        </w:sdtContent>
      </w:sdt>
      <w:r>
        <w:rPr>
          <w:bdr w:val="single" w:sz="4" w:space="0" w:color="auto"/>
        </w:rPr>
        <w:tab/>
      </w:r>
      <w:r>
        <w:rPr>
          <w:bdr w:val="single" w:sz="4" w:space="0" w:color="auto"/>
        </w:rPr>
        <w:tab/>
      </w:r>
      <w:r>
        <w:rPr>
          <w:bdr w:val="single" w:sz="4" w:space="0" w:color="auto"/>
        </w:rPr>
        <w:tab/>
      </w:r>
      <w:r w:rsidRPr="00FC0CD6">
        <w:tab/>
        <w:t xml:space="preserve">Firma </w:t>
      </w:r>
      <w:sdt>
        <w:sdtPr>
          <w:rPr>
            <w:bdr w:val="single" w:sz="4" w:space="0" w:color="auto"/>
          </w:rPr>
          <w:id w:val="-1276712674"/>
          <w:placeholder>
            <w:docPart w:val="37D4C740314F4AF086C85A52C2F12F5B"/>
          </w:placeholder>
        </w:sdtPr>
        <w:sdtContent>
          <w:r w:rsidRPr="00FC0CD6">
            <w:rPr>
              <w:bdr w:val="single" w:sz="4" w:space="0" w:color="auto"/>
            </w:rPr>
            <w:t xml:space="preserve">                                                                                        </w:t>
          </w:r>
          <w:proofErr w:type="gramStart"/>
          <w:r w:rsidRPr="00FC0CD6">
            <w:rPr>
              <w:bdr w:val="single" w:sz="4" w:space="0" w:color="auto"/>
            </w:rPr>
            <w:t xml:space="preserve">  </w:t>
          </w:r>
          <w:r w:rsidRPr="00FC0CD6">
            <w:t>.</w:t>
          </w:r>
          <w:proofErr w:type="gramEnd"/>
        </w:sdtContent>
      </w:sdt>
      <w:r>
        <w:rPr>
          <w:rFonts w:ascii="Arial" w:eastAsia="Arial" w:hAnsi="Arial" w:cs="Arial"/>
          <w:sz w:val="18"/>
        </w:rPr>
        <w:t xml:space="preserve"> </w:t>
      </w:r>
    </w:p>
    <w:p w14:paraId="0D8DB923" w14:textId="77777777" w:rsidR="000C5E6E" w:rsidRDefault="000C5E6E" w:rsidP="000C5E6E"/>
    <w:p w14:paraId="11042EFC" w14:textId="77777777" w:rsidR="00E146EC" w:rsidRDefault="00E146EC" w:rsidP="00E146EC">
      <w:pPr>
        <w:pStyle w:val="Titolo2"/>
        <w:numPr>
          <w:ilvl w:val="0"/>
          <w:numId w:val="0"/>
        </w:numPr>
      </w:pPr>
    </w:p>
    <w:p w14:paraId="688B4705" w14:textId="77777777" w:rsidR="00E146EC" w:rsidRDefault="00E146EC" w:rsidP="00E146EC">
      <w:pPr>
        <w:pStyle w:val="Titolo2"/>
        <w:numPr>
          <w:ilvl w:val="0"/>
          <w:numId w:val="0"/>
        </w:numPr>
      </w:pPr>
    </w:p>
    <w:p w14:paraId="423083FA" w14:textId="77777777" w:rsidR="00E146EC" w:rsidRDefault="00E146EC" w:rsidP="00E146EC"/>
    <w:p w14:paraId="5A43DCA5" w14:textId="77777777" w:rsidR="00E146EC" w:rsidRDefault="00E146EC" w:rsidP="00E146EC"/>
    <w:p w14:paraId="78748313" w14:textId="77777777" w:rsidR="00E146EC" w:rsidRDefault="00E146EC" w:rsidP="00E146EC"/>
    <w:p w14:paraId="28D567A4" w14:textId="77777777" w:rsidR="00E146EC" w:rsidRDefault="00E146EC" w:rsidP="00E146EC"/>
    <w:p w14:paraId="1DF5BC3F" w14:textId="77777777" w:rsidR="00E146EC" w:rsidRDefault="00E146EC" w:rsidP="00E146EC"/>
    <w:p w14:paraId="7743832B" w14:textId="77777777" w:rsidR="00E146EC" w:rsidRDefault="00E146EC" w:rsidP="00E146EC"/>
    <w:p w14:paraId="740BF0FE" w14:textId="77777777" w:rsidR="00E146EC" w:rsidRDefault="00E146EC" w:rsidP="00E146EC"/>
    <w:p w14:paraId="09294187" w14:textId="77777777" w:rsidR="00E146EC" w:rsidRPr="00E146EC" w:rsidRDefault="00E146EC" w:rsidP="00E146EC"/>
    <w:p w14:paraId="0EC39843" w14:textId="77777777" w:rsidR="00640A89" w:rsidRDefault="00640A89" w:rsidP="00E146EC">
      <w:pPr>
        <w:pStyle w:val="Titolo2"/>
        <w:numPr>
          <w:ilvl w:val="0"/>
          <w:numId w:val="0"/>
        </w:numPr>
        <w:jc w:val="center"/>
      </w:pPr>
    </w:p>
    <w:p w14:paraId="00B4E902" w14:textId="77777777" w:rsidR="00640A89" w:rsidRDefault="00640A89" w:rsidP="00E146EC">
      <w:pPr>
        <w:pStyle w:val="Titolo2"/>
        <w:numPr>
          <w:ilvl w:val="0"/>
          <w:numId w:val="0"/>
        </w:numPr>
        <w:jc w:val="center"/>
      </w:pPr>
    </w:p>
    <w:p w14:paraId="375B9AB7" w14:textId="77777777" w:rsidR="00640A89" w:rsidRDefault="00640A89" w:rsidP="00E146EC">
      <w:pPr>
        <w:pStyle w:val="Titolo2"/>
        <w:numPr>
          <w:ilvl w:val="0"/>
          <w:numId w:val="0"/>
        </w:numPr>
        <w:jc w:val="center"/>
      </w:pPr>
    </w:p>
    <w:p w14:paraId="504B1FAB" w14:textId="77777777" w:rsidR="00DA5C8C" w:rsidRDefault="00000000" w:rsidP="00E146EC">
      <w:pPr>
        <w:pStyle w:val="Titolo2"/>
        <w:numPr>
          <w:ilvl w:val="0"/>
          <w:numId w:val="0"/>
        </w:numPr>
        <w:jc w:val="center"/>
      </w:pPr>
      <w:r>
        <w:t>QUOTA DI ISCRIZIONE</w:t>
      </w:r>
    </w:p>
    <w:p w14:paraId="6D0AC979" w14:textId="77777777" w:rsidR="00202C27" w:rsidRDefault="00202C27">
      <w:pPr>
        <w:spacing w:after="165" w:line="259" w:lineRule="auto"/>
        <w:ind w:left="1129" w:firstLine="0"/>
        <w:rPr>
          <w:rFonts w:ascii="Arial" w:eastAsia="Arial" w:hAnsi="Arial" w:cs="Arial"/>
          <w:b/>
          <w:color w:val="FF0000"/>
          <w:sz w:val="22"/>
        </w:rPr>
      </w:pPr>
    </w:p>
    <w:p w14:paraId="51E00571" w14:textId="77777777" w:rsidR="00DA5C8C" w:rsidRDefault="00000000">
      <w:pPr>
        <w:spacing w:after="165" w:line="259" w:lineRule="auto"/>
        <w:ind w:left="1129" w:firstLine="0"/>
      </w:pPr>
      <w:r>
        <w:t>L'importo della quota di iscrizione è di 65 euro da pagarsi tramite bonifico bancario presso:</w:t>
      </w:r>
    </w:p>
    <w:p w14:paraId="1A3D9BD7" w14:textId="77777777" w:rsidR="00DA5C8C" w:rsidRDefault="00000000">
      <w:pPr>
        <w:spacing w:after="5" w:line="248" w:lineRule="auto"/>
        <w:ind w:left="1109" w:right="2192"/>
      </w:pPr>
      <w:r>
        <w:rPr>
          <w:b/>
        </w:rPr>
        <w:t>BENEFICIARIO</w:t>
      </w:r>
      <w:r>
        <w:t xml:space="preserve">: </w:t>
      </w:r>
      <w:proofErr w:type="gramStart"/>
      <w:r>
        <w:t>PARR.S.ANDREA</w:t>
      </w:r>
      <w:proofErr w:type="gramEnd"/>
      <w:r>
        <w:t xml:space="preserve"> APOSTOLO-GEST.SC.MAT.MONUMENTO AI C. </w:t>
      </w:r>
      <w:r>
        <w:rPr>
          <w:b/>
        </w:rPr>
        <w:t>IBAN</w:t>
      </w:r>
      <w:r>
        <w:t>:                  IT57N0623063900000015370883</w:t>
      </w:r>
    </w:p>
    <w:p w14:paraId="48904E23" w14:textId="77777777" w:rsidR="00DA5C8C" w:rsidRDefault="00000000">
      <w:pPr>
        <w:spacing w:after="5" w:line="248" w:lineRule="auto"/>
        <w:ind w:left="1109" w:right="2192"/>
      </w:pPr>
      <w:proofErr w:type="gramStart"/>
      <w:r>
        <w:rPr>
          <w:b/>
        </w:rPr>
        <w:t>BANCA</w:t>
      </w:r>
      <w:r>
        <w:t xml:space="preserve">:   </w:t>
      </w:r>
      <w:proofErr w:type="gramEnd"/>
      <w:r>
        <w:t xml:space="preserve">           CREDIT AGRICOLE SPA</w:t>
      </w:r>
    </w:p>
    <w:p w14:paraId="6312760B" w14:textId="77777777" w:rsidR="00DA5C8C" w:rsidRDefault="00000000">
      <w:pPr>
        <w:spacing w:after="316" w:line="259" w:lineRule="auto"/>
        <w:ind w:left="1114" w:firstLine="0"/>
      </w:pPr>
      <w:proofErr w:type="gramStart"/>
      <w:r>
        <w:rPr>
          <w:b/>
        </w:rPr>
        <w:t>CAUSALE</w:t>
      </w:r>
      <w:r>
        <w:t xml:space="preserve">:   </w:t>
      </w:r>
      <w:proofErr w:type="gramEnd"/>
      <w:r>
        <w:t xml:space="preserve">        &lt;NOME e COGNOME ALUNNO&gt; ISCRIZIONE &lt;ANNO SCOLASTICO&gt; </w:t>
      </w:r>
    </w:p>
    <w:p w14:paraId="56478253" w14:textId="77777777" w:rsidR="00DA5C8C" w:rsidRDefault="00000000">
      <w:pPr>
        <w:spacing w:after="10746" w:line="259" w:lineRule="auto"/>
        <w:ind w:left="1148" w:firstLine="0"/>
      </w:pPr>
      <w:r>
        <w:rPr>
          <w:sz w:val="16"/>
        </w:rPr>
        <w:t>Nota: In caso di richiesta di ritiro prima dell'avvio dell'anno scolastica, non si ha diritto della quota di iscrizione.</w:t>
      </w:r>
    </w:p>
    <w:sectPr w:rsidR="00DA5C8C">
      <w:footerReference w:type="even" r:id="rId7"/>
      <w:footerReference w:type="default" r:id="rId8"/>
      <w:footerReference w:type="first" r:id="rId9"/>
      <w:pgSz w:w="12240" w:h="15840"/>
      <w:pgMar w:top="574" w:right="1000" w:bottom="522" w:left="1128" w:header="720"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A4ED" w14:textId="77777777" w:rsidR="00634253" w:rsidRDefault="00634253">
      <w:pPr>
        <w:spacing w:after="0" w:line="240" w:lineRule="auto"/>
      </w:pPr>
      <w:r>
        <w:separator/>
      </w:r>
    </w:p>
  </w:endnote>
  <w:endnote w:type="continuationSeparator" w:id="0">
    <w:p w14:paraId="418B3283" w14:textId="77777777" w:rsidR="00634253" w:rsidRDefault="0063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74F2" w14:textId="77777777" w:rsidR="00DA5C8C" w:rsidRDefault="00000000">
    <w:pPr>
      <w:spacing w:after="0" w:line="259" w:lineRule="auto"/>
      <w:ind w:left="0" w:right="-150" w:firstLine="0"/>
      <w:jc w:val="right"/>
    </w:pPr>
    <w:r>
      <w:rPr>
        <w:rFonts w:ascii="Arial" w:eastAsia="Arial" w:hAnsi="Arial" w:cs="Arial"/>
        <w:sz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282495"/>
      <w:docPartObj>
        <w:docPartGallery w:val="Page Numbers (Bottom of Page)"/>
        <w:docPartUnique/>
      </w:docPartObj>
    </w:sdtPr>
    <w:sdtEndPr>
      <w:rPr>
        <w:sz w:val="16"/>
        <w:szCs w:val="16"/>
      </w:rPr>
    </w:sdtEndPr>
    <w:sdtContent>
      <w:p w14:paraId="0FE73262" w14:textId="3D319E61" w:rsidR="00443D63" w:rsidRPr="00443D63" w:rsidRDefault="00F346E7" w:rsidP="00F346E7">
        <w:pPr>
          <w:pStyle w:val="Pidipagina"/>
          <w:tabs>
            <w:tab w:val="clear" w:pos="9360"/>
            <w:tab w:val="right" w:pos="9923"/>
          </w:tabs>
          <w:rPr>
            <w:sz w:val="16"/>
            <w:szCs w:val="16"/>
          </w:rPr>
        </w:pPr>
        <w:r>
          <w:t xml:space="preserve">              </w:t>
        </w:r>
        <w:proofErr w:type="spellStart"/>
        <w:r>
          <w:rPr>
            <w:sz w:val="16"/>
            <w:szCs w:val="16"/>
          </w:rPr>
          <w:t>Revsione</w:t>
        </w:r>
        <w:proofErr w:type="spellEnd"/>
        <w:r>
          <w:rPr>
            <w:sz w:val="16"/>
            <w:szCs w:val="16"/>
          </w:rPr>
          <w:t xml:space="preserve"> 2023-01-02                          </w:t>
        </w:r>
        <w:r>
          <w:rPr>
            <w:sz w:val="16"/>
            <w:szCs w:val="16"/>
          </w:rPr>
          <w:tab/>
          <w:t xml:space="preserve">     </w:t>
        </w:r>
        <w:r>
          <w:rPr>
            <w:sz w:val="16"/>
            <w:szCs w:val="16"/>
          </w:rPr>
          <w:tab/>
          <w:t xml:space="preserve">      </w:t>
        </w:r>
        <w:r w:rsidR="00443D63" w:rsidRPr="00443D63">
          <w:rPr>
            <w:sz w:val="16"/>
            <w:szCs w:val="16"/>
          </w:rPr>
          <w:t xml:space="preserve">Pagina </w:t>
        </w:r>
        <w:r w:rsidR="00443D63" w:rsidRPr="00443D63">
          <w:rPr>
            <w:sz w:val="16"/>
            <w:szCs w:val="16"/>
          </w:rPr>
          <w:fldChar w:fldCharType="begin"/>
        </w:r>
        <w:r w:rsidR="00443D63" w:rsidRPr="00443D63">
          <w:rPr>
            <w:sz w:val="16"/>
            <w:szCs w:val="16"/>
          </w:rPr>
          <w:instrText>PAGE   \* MERGEFORMAT</w:instrText>
        </w:r>
        <w:r w:rsidR="00443D63" w:rsidRPr="00443D63">
          <w:rPr>
            <w:sz w:val="16"/>
            <w:szCs w:val="16"/>
          </w:rPr>
          <w:fldChar w:fldCharType="separate"/>
        </w:r>
        <w:r w:rsidR="00443D63" w:rsidRPr="00443D63">
          <w:rPr>
            <w:sz w:val="16"/>
            <w:szCs w:val="16"/>
          </w:rPr>
          <w:t>2</w:t>
        </w:r>
        <w:r w:rsidR="00443D63" w:rsidRPr="00443D63">
          <w:rPr>
            <w:sz w:val="16"/>
            <w:szCs w:val="16"/>
          </w:rPr>
          <w:fldChar w:fldCharType="end"/>
        </w:r>
      </w:p>
    </w:sdtContent>
  </w:sdt>
  <w:p w14:paraId="33848D4E" w14:textId="77777777" w:rsidR="00DA5C8C" w:rsidRDefault="00DA5C8C">
    <w:pPr>
      <w:spacing w:after="0" w:line="259" w:lineRule="auto"/>
      <w:ind w:left="0" w:right="-15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5340" w14:textId="77777777" w:rsidR="00DA5C8C" w:rsidRDefault="00000000">
    <w:pPr>
      <w:spacing w:after="0" w:line="259" w:lineRule="auto"/>
      <w:ind w:left="0" w:right="-150" w:firstLine="0"/>
      <w:jc w:val="right"/>
    </w:pPr>
    <w:r>
      <w:rPr>
        <w:rFonts w:ascii="Arial" w:eastAsia="Arial" w:hAnsi="Arial" w:cs="Arial"/>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D0411" w14:textId="77777777" w:rsidR="00634253" w:rsidRDefault="00634253">
      <w:pPr>
        <w:spacing w:after="0" w:line="240" w:lineRule="auto"/>
      </w:pPr>
      <w:r>
        <w:separator/>
      </w:r>
    </w:p>
  </w:footnote>
  <w:footnote w:type="continuationSeparator" w:id="0">
    <w:p w14:paraId="38C3D71F" w14:textId="77777777" w:rsidR="00634253" w:rsidRDefault="00634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D1551"/>
    <w:multiLevelType w:val="multilevel"/>
    <w:tmpl w:val="04100027"/>
    <w:lvl w:ilvl="0">
      <w:start w:val="1"/>
      <w:numFmt w:val="upperRoman"/>
      <w:lvlText w:val="%1."/>
      <w:lvlJc w:val="left"/>
      <w:pPr>
        <w:ind w:left="0" w:firstLine="0"/>
      </w:pPr>
      <w:rPr>
        <w:b w:val="0"/>
        <w:i w:val="0"/>
        <w:strike w:val="0"/>
        <w:dstrike w:val="0"/>
        <w:color w:val="000000"/>
        <w:sz w:val="20"/>
        <w:szCs w:val="20"/>
        <w:u w:val="none" w:color="000000"/>
        <w:bdr w:val="none" w:sz="0" w:space="0" w:color="auto"/>
        <w:shd w:val="clear" w:color="auto" w:fill="auto"/>
        <w:vertAlign w:val="baseline"/>
      </w:rPr>
    </w:lvl>
    <w:lvl w:ilvl="1">
      <w:start w:val="1"/>
      <w:numFmt w:val="upperLetter"/>
      <w:lvlText w:val="%2."/>
      <w:lvlJc w:val="left"/>
      <w:pPr>
        <w:ind w:left="720" w:firstLine="0"/>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1440" w:firstLine="0"/>
      </w:pPr>
      <w:rPr>
        <w:b w:val="0"/>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ind w:left="2160" w:firstLine="0"/>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5)"/>
      <w:lvlJc w:val="left"/>
      <w:pPr>
        <w:ind w:left="2880" w:firstLine="0"/>
      </w:pPr>
      <w:rPr>
        <w:b w:val="0"/>
        <w:i w:val="0"/>
        <w:strike w:val="0"/>
        <w:dstrike w:val="0"/>
        <w:color w:val="000000"/>
        <w:sz w:val="20"/>
        <w:szCs w:val="20"/>
        <w:u w:val="none" w:color="000000"/>
        <w:bdr w:val="none" w:sz="0" w:space="0" w:color="auto"/>
        <w:shd w:val="clear" w:color="auto" w:fill="auto"/>
        <w:vertAlign w:val="baseline"/>
      </w:rPr>
    </w:lvl>
    <w:lvl w:ilvl="5">
      <w:start w:val="1"/>
      <w:numFmt w:val="lowerLetter"/>
      <w:lvlText w:val="(%6)"/>
      <w:lvlJc w:val="left"/>
      <w:pPr>
        <w:ind w:left="3600" w:firstLine="0"/>
      </w:pPr>
      <w:rPr>
        <w:b w:val="0"/>
        <w:i w:val="0"/>
        <w:strike w:val="0"/>
        <w:dstrike w:val="0"/>
        <w:color w:val="000000"/>
        <w:sz w:val="20"/>
        <w:szCs w:val="20"/>
        <w:u w:val="none" w:color="000000"/>
        <w:bdr w:val="none" w:sz="0" w:space="0" w:color="auto"/>
        <w:shd w:val="clear" w:color="auto" w:fill="auto"/>
        <w:vertAlign w:val="baseline"/>
      </w:rPr>
    </w:lvl>
    <w:lvl w:ilvl="6">
      <w:start w:val="1"/>
      <w:numFmt w:val="lowerRoman"/>
      <w:lvlText w:val="(%7)"/>
      <w:lvlJc w:val="left"/>
      <w:pPr>
        <w:ind w:left="4320" w:firstLine="0"/>
      </w:pPr>
      <w:rPr>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firstLine="0"/>
      </w:pPr>
      <w:rPr>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firstLine="0"/>
      </w:pPr>
      <w:rPr>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A32D8F"/>
    <w:multiLevelType w:val="hybridMultilevel"/>
    <w:tmpl w:val="193A13C8"/>
    <w:lvl w:ilvl="0" w:tplc="3830F97C">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E8DA4E">
      <w:start w:val="1"/>
      <w:numFmt w:val="bullet"/>
      <w:lvlText w:val="o"/>
      <w:lvlJc w:val="left"/>
      <w:pPr>
        <w:ind w:left="1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A03780">
      <w:start w:val="1"/>
      <w:numFmt w:val="bullet"/>
      <w:lvlText w:val="▪"/>
      <w:lvlJc w:val="left"/>
      <w:pPr>
        <w:ind w:left="2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8049A4">
      <w:start w:val="1"/>
      <w:numFmt w:val="bullet"/>
      <w:lvlText w:val="•"/>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80B6A0">
      <w:start w:val="1"/>
      <w:numFmt w:val="bullet"/>
      <w:lvlText w:val="o"/>
      <w:lvlJc w:val="left"/>
      <w:pPr>
        <w:ind w:left="3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760228">
      <w:start w:val="1"/>
      <w:numFmt w:val="bullet"/>
      <w:lvlText w:val="▪"/>
      <w:lvlJc w:val="left"/>
      <w:pPr>
        <w:ind w:left="4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8AA9E8">
      <w:start w:val="1"/>
      <w:numFmt w:val="bullet"/>
      <w:lvlText w:val="•"/>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C60D12">
      <w:start w:val="1"/>
      <w:numFmt w:val="bullet"/>
      <w:lvlText w:val="o"/>
      <w:lvlJc w:val="left"/>
      <w:pPr>
        <w:ind w:left="57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5EAD66">
      <w:start w:val="1"/>
      <w:numFmt w:val="bullet"/>
      <w:lvlText w:val="▪"/>
      <w:lvlJc w:val="left"/>
      <w:pPr>
        <w:ind w:left="64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35E4FA9"/>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66926BA"/>
    <w:multiLevelType w:val="multilevel"/>
    <w:tmpl w:val="04100025"/>
    <w:lvl w:ilvl="0">
      <w:start w:val="1"/>
      <w:numFmt w:val="decimal"/>
      <w:pStyle w:val="Titolo1"/>
      <w:lvlText w:val="%1"/>
      <w:lvlJc w:val="left"/>
      <w:pPr>
        <w:ind w:left="795" w:hanging="432"/>
      </w:pPr>
    </w:lvl>
    <w:lvl w:ilvl="1">
      <w:start w:val="1"/>
      <w:numFmt w:val="decimal"/>
      <w:pStyle w:val="Titolo2"/>
      <w:lvlText w:val="%1.%2"/>
      <w:lvlJc w:val="left"/>
      <w:pPr>
        <w:ind w:left="939" w:hanging="576"/>
      </w:pPr>
    </w:lvl>
    <w:lvl w:ilvl="2">
      <w:start w:val="1"/>
      <w:numFmt w:val="decimal"/>
      <w:pStyle w:val="Titolo3"/>
      <w:lvlText w:val="%1.%2.%3"/>
      <w:lvlJc w:val="left"/>
      <w:pPr>
        <w:ind w:left="1083" w:hanging="720"/>
      </w:pPr>
    </w:lvl>
    <w:lvl w:ilvl="3">
      <w:start w:val="1"/>
      <w:numFmt w:val="decimal"/>
      <w:pStyle w:val="Titolo4"/>
      <w:lvlText w:val="%1.%2.%3.%4"/>
      <w:lvlJc w:val="left"/>
      <w:pPr>
        <w:ind w:left="1227" w:hanging="864"/>
      </w:pPr>
    </w:lvl>
    <w:lvl w:ilvl="4">
      <w:start w:val="1"/>
      <w:numFmt w:val="decimal"/>
      <w:pStyle w:val="Titolo5"/>
      <w:lvlText w:val="%1.%2.%3.%4.%5"/>
      <w:lvlJc w:val="left"/>
      <w:pPr>
        <w:ind w:left="1371" w:hanging="1008"/>
      </w:pPr>
    </w:lvl>
    <w:lvl w:ilvl="5">
      <w:start w:val="1"/>
      <w:numFmt w:val="decimal"/>
      <w:pStyle w:val="Titolo6"/>
      <w:lvlText w:val="%1.%2.%3.%4.%5.%6"/>
      <w:lvlJc w:val="left"/>
      <w:pPr>
        <w:ind w:left="1515" w:hanging="1152"/>
      </w:pPr>
    </w:lvl>
    <w:lvl w:ilvl="6">
      <w:start w:val="1"/>
      <w:numFmt w:val="decimal"/>
      <w:pStyle w:val="Titolo7"/>
      <w:lvlText w:val="%1.%2.%3.%4.%5.%6.%7"/>
      <w:lvlJc w:val="left"/>
      <w:pPr>
        <w:ind w:left="1659" w:hanging="1296"/>
      </w:pPr>
    </w:lvl>
    <w:lvl w:ilvl="7">
      <w:start w:val="1"/>
      <w:numFmt w:val="decimal"/>
      <w:pStyle w:val="Titolo8"/>
      <w:lvlText w:val="%1.%2.%3.%4.%5.%6.%7.%8"/>
      <w:lvlJc w:val="left"/>
      <w:pPr>
        <w:ind w:left="1803" w:hanging="1440"/>
      </w:pPr>
    </w:lvl>
    <w:lvl w:ilvl="8">
      <w:start w:val="1"/>
      <w:numFmt w:val="decimal"/>
      <w:pStyle w:val="Titolo9"/>
      <w:lvlText w:val="%1.%2.%3.%4.%5.%6.%7.%8.%9"/>
      <w:lvlJc w:val="left"/>
      <w:pPr>
        <w:ind w:left="1947" w:hanging="1584"/>
      </w:pPr>
    </w:lvl>
  </w:abstractNum>
  <w:abstractNum w:abstractNumId="4" w15:restartNumberingAfterBreak="0">
    <w:nsid w:val="6DB10053"/>
    <w:multiLevelType w:val="hybridMultilevel"/>
    <w:tmpl w:val="460CA33E"/>
    <w:lvl w:ilvl="0" w:tplc="0410000F">
      <w:start w:val="1"/>
      <w:numFmt w:val="decimal"/>
      <w:lvlText w:val="%1."/>
      <w:lvlJc w:val="left"/>
      <w:pPr>
        <w:ind w:left="725" w:hanging="360"/>
      </w:pPr>
    </w:lvl>
    <w:lvl w:ilvl="1" w:tplc="04100019" w:tentative="1">
      <w:start w:val="1"/>
      <w:numFmt w:val="lowerLetter"/>
      <w:lvlText w:val="%2."/>
      <w:lvlJc w:val="left"/>
      <w:pPr>
        <w:ind w:left="1445" w:hanging="360"/>
      </w:pPr>
    </w:lvl>
    <w:lvl w:ilvl="2" w:tplc="0410001B" w:tentative="1">
      <w:start w:val="1"/>
      <w:numFmt w:val="lowerRoman"/>
      <w:lvlText w:val="%3."/>
      <w:lvlJc w:val="right"/>
      <w:pPr>
        <w:ind w:left="2165" w:hanging="180"/>
      </w:pPr>
    </w:lvl>
    <w:lvl w:ilvl="3" w:tplc="0410000F" w:tentative="1">
      <w:start w:val="1"/>
      <w:numFmt w:val="decimal"/>
      <w:lvlText w:val="%4."/>
      <w:lvlJc w:val="left"/>
      <w:pPr>
        <w:ind w:left="2885" w:hanging="360"/>
      </w:pPr>
    </w:lvl>
    <w:lvl w:ilvl="4" w:tplc="04100019" w:tentative="1">
      <w:start w:val="1"/>
      <w:numFmt w:val="lowerLetter"/>
      <w:lvlText w:val="%5."/>
      <w:lvlJc w:val="left"/>
      <w:pPr>
        <w:ind w:left="3605" w:hanging="360"/>
      </w:pPr>
    </w:lvl>
    <w:lvl w:ilvl="5" w:tplc="0410001B" w:tentative="1">
      <w:start w:val="1"/>
      <w:numFmt w:val="lowerRoman"/>
      <w:lvlText w:val="%6."/>
      <w:lvlJc w:val="right"/>
      <w:pPr>
        <w:ind w:left="4325" w:hanging="180"/>
      </w:pPr>
    </w:lvl>
    <w:lvl w:ilvl="6" w:tplc="0410000F" w:tentative="1">
      <w:start w:val="1"/>
      <w:numFmt w:val="decimal"/>
      <w:lvlText w:val="%7."/>
      <w:lvlJc w:val="left"/>
      <w:pPr>
        <w:ind w:left="5045" w:hanging="360"/>
      </w:pPr>
    </w:lvl>
    <w:lvl w:ilvl="7" w:tplc="04100019" w:tentative="1">
      <w:start w:val="1"/>
      <w:numFmt w:val="lowerLetter"/>
      <w:lvlText w:val="%8."/>
      <w:lvlJc w:val="left"/>
      <w:pPr>
        <w:ind w:left="5765" w:hanging="360"/>
      </w:pPr>
    </w:lvl>
    <w:lvl w:ilvl="8" w:tplc="0410001B" w:tentative="1">
      <w:start w:val="1"/>
      <w:numFmt w:val="lowerRoman"/>
      <w:lvlText w:val="%9."/>
      <w:lvlJc w:val="right"/>
      <w:pPr>
        <w:ind w:left="6485" w:hanging="180"/>
      </w:pPr>
    </w:lvl>
  </w:abstractNum>
  <w:abstractNum w:abstractNumId="5" w15:restartNumberingAfterBreak="0">
    <w:nsid w:val="72B969AA"/>
    <w:multiLevelType w:val="hybridMultilevel"/>
    <w:tmpl w:val="FBD8300A"/>
    <w:lvl w:ilvl="0" w:tplc="71DEC5A4">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6EB6C0">
      <w:start w:val="1"/>
      <w:numFmt w:val="bullet"/>
      <w:lvlText w:val="o"/>
      <w:lvlJc w:val="left"/>
      <w:pPr>
        <w:ind w:left="1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9C88D2">
      <w:start w:val="1"/>
      <w:numFmt w:val="bullet"/>
      <w:lvlText w:val="▪"/>
      <w:lvlJc w:val="left"/>
      <w:pPr>
        <w:ind w:left="2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206F84">
      <w:start w:val="1"/>
      <w:numFmt w:val="bullet"/>
      <w:lvlText w:val="•"/>
      <w:lvlJc w:val="left"/>
      <w:pPr>
        <w:ind w:left="3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803DE6">
      <w:start w:val="1"/>
      <w:numFmt w:val="bullet"/>
      <w:lvlText w:val="o"/>
      <w:lvlJc w:val="left"/>
      <w:pPr>
        <w:ind w:left="3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32E148">
      <w:start w:val="1"/>
      <w:numFmt w:val="bullet"/>
      <w:lvlText w:val="▪"/>
      <w:lvlJc w:val="left"/>
      <w:pPr>
        <w:ind w:left="4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58C28C">
      <w:start w:val="1"/>
      <w:numFmt w:val="bullet"/>
      <w:lvlText w:val="•"/>
      <w:lvlJc w:val="left"/>
      <w:pPr>
        <w:ind w:left="5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8ABCFA">
      <w:start w:val="1"/>
      <w:numFmt w:val="bullet"/>
      <w:lvlText w:val="o"/>
      <w:lvlJc w:val="left"/>
      <w:pPr>
        <w:ind w:left="6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F4517A">
      <w:start w:val="1"/>
      <w:numFmt w:val="bullet"/>
      <w:lvlText w:val="▪"/>
      <w:lvlJc w:val="left"/>
      <w:pPr>
        <w:ind w:left="68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AFA2631"/>
    <w:multiLevelType w:val="multilevel"/>
    <w:tmpl w:val="0410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2110390883">
    <w:abstractNumId w:val="1"/>
  </w:num>
  <w:num w:numId="2" w16cid:durableId="2015061656">
    <w:abstractNumId w:val="5"/>
  </w:num>
  <w:num w:numId="3" w16cid:durableId="1410686681">
    <w:abstractNumId w:val="0"/>
  </w:num>
  <w:num w:numId="4" w16cid:durableId="1197229880">
    <w:abstractNumId w:val="4"/>
  </w:num>
  <w:num w:numId="5" w16cid:durableId="950865879">
    <w:abstractNumId w:val="3"/>
  </w:num>
  <w:num w:numId="6" w16cid:durableId="228468347">
    <w:abstractNumId w:val="2"/>
  </w:num>
  <w:num w:numId="7" w16cid:durableId="2090273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W6Zop5wMIrYEuRqdsKdkUeRkjU5+NHg3jSUGcDtLn0lBiR+ZWhDLbtlZDiziMY4P4P/+HGC+YMX/Hx5FIlnbXw==" w:salt="TuQRIAjQ8g4a3Rw4vIVMhA=="/>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6E7"/>
    <w:rsid w:val="00057858"/>
    <w:rsid w:val="000C5E6E"/>
    <w:rsid w:val="00202C27"/>
    <w:rsid w:val="00230085"/>
    <w:rsid w:val="002709FF"/>
    <w:rsid w:val="003435B0"/>
    <w:rsid w:val="003E0557"/>
    <w:rsid w:val="00443309"/>
    <w:rsid w:val="00443D63"/>
    <w:rsid w:val="0054533B"/>
    <w:rsid w:val="005823F8"/>
    <w:rsid w:val="00634253"/>
    <w:rsid w:val="00640A89"/>
    <w:rsid w:val="008914A2"/>
    <w:rsid w:val="008E22F6"/>
    <w:rsid w:val="009F5CEE"/>
    <w:rsid w:val="00C329B0"/>
    <w:rsid w:val="00D5423D"/>
    <w:rsid w:val="00DA5C8C"/>
    <w:rsid w:val="00DB41EC"/>
    <w:rsid w:val="00E06D1E"/>
    <w:rsid w:val="00E146EC"/>
    <w:rsid w:val="00E40D6B"/>
    <w:rsid w:val="00F346E7"/>
    <w:rsid w:val="00F349A7"/>
    <w:rsid w:val="00F82CB8"/>
    <w:rsid w:val="00FA42CE"/>
    <w:rsid w:val="00FC0C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74FAA"/>
  <w15:docId w15:val="{45C804E7-6F2D-48AA-AF31-79EF8668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98" w:line="265" w:lineRule="auto"/>
      <w:ind w:left="15" w:hanging="10"/>
    </w:pPr>
    <w:rPr>
      <w:rFonts w:ascii="Calibri" w:eastAsia="Calibri" w:hAnsi="Calibri" w:cs="Calibri"/>
      <w:color w:val="000000"/>
      <w:sz w:val="20"/>
    </w:rPr>
  </w:style>
  <w:style w:type="paragraph" w:styleId="Titolo1">
    <w:name w:val="heading 1"/>
    <w:next w:val="Normale"/>
    <w:link w:val="Titolo1Carattere"/>
    <w:uiPriority w:val="9"/>
    <w:qFormat/>
    <w:pPr>
      <w:keepNext/>
      <w:keepLines/>
      <w:numPr>
        <w:numId w:val="5"/>
      </w:numPr>
      <w:spacing w:after="348" w:line="275" w:lineRule="auto"/>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pPr>
      <w:keepNext/>
      <w:keepLines/>
      <w:numPr>
        <w:ilvl w:val="1"/>
        <w:numId w:val="5"/>
      </w:numPr>
      <w:spacing w:after="0"/>
      <w:outlineLvl w:val="1"/>
    </w:pPr>
    <w:rPr>
      <w:rFonts w:ascii="Arial" w:eastAsia="Arial" w:hAnsi="Arial" w:cs="Arial"/>
      <w:b/>
      <w:color w:val="FF0000"/>
    </w:rPr>
  </w:style>
  <w:style w:type="paragraph" w:styleId="Titolo3">
    <w:name w:val="heading 3"/>
    <w:basedOn w:val="Normale"/>
    <w:next w:val="Normale"/>
    <w:link w:val="Titolo3Carattere"/>
    <w:uiPriority w:val="9"/>
    <w:semiHidden/>
    <w:unhideWhenUsed/>
    <w:qFormat/>
    <w:rsid w:val="00443D63"/>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443D63"/>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43D63"/>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443D63"/>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443D63"/>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443D6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443D6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FF0000"/>
      <w:sz w:val="22"/>
    </w:rPr>
  </w:style>
  <w:style w:type="character" w:customStyle="1" w:styleId="Titolo1Carattere">
    <w:name w:val="Titolo 1 Carattere"/>
    <w:link w:val="Titolo1"/>
    <w:rPr>
      <w:rFonts w:ascii="Calibri" w:eastAsia="Calibri" w:hAnsi="Calibri" w:cs="Calibri"/>
      <w:b/>
      <w:color w:val="000000"/>
      <w:sz w:val="24"/>
    </w:rPr>
  </w:style>
  <w:style w:type="character" w:styleId="Testosegnaposto">
    <w:name w:val="Placeholder Text"/>
    <w:basedOn w:val="Carpredefinitoparagrafo"/>
    <w:uiPriority w:val="99"/>
    <w:semiHidden/>
    <w:rsid w:val="00F349A7"/>
    <w:rPr>
      <w:color w:val="808080"/>
    </w:rPr>
  </w:style>
  <w:style w:type="table" w:styleId="Grigliatabella">
    <w:name w:val="Table Grid"/>
    <w:basedOn w:val="Tabellanormale"/>
    <w:uiPriority w:val="39"/>
    <w:rsid w:val="0044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709FF"/>
    <w:pPr>
      <w:ind w:left="720"/>
      <w:contextualSpacing/>
    </w:pPr>
  </w:style>
  <w:style w:type="table" w:customStyle="1" w:styleId="Grigliatabella1">
    <w:name w:val="Griglia tabella1"/>
    <w:basedOn w:val="Tabellanormale"/>
    <w:next w:val="Grigliatabella"/>
    <w:uiPriority w:val="59"/>
    <w:rsid w:val="000C5E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43D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3D63"/>
    <w:rPr>
      <w:rFonts w:ascii="Calibri" w:eastAsia="Calibri" w:hAnsi="Calibri" w:cs="Calibri"/>
      <w:color w:val="000000"/>
      <w:sz w:val="20"/>
    </w:rPr>
  </w:style>
  <w:style w:type="paragraph" w:styleId="Pidipagina">
    <w:name w:val="footer"/>
    <w:basedOn w:val="Normale"/>
    <w:link w:val="PidipaginaCarattere"/>
    <w:uiPriority w:val="99"/>
    <w:unhideWhenUsed/>
    <w:rsid w:val="00443D63"/>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PidipaginaCarattere">
    <w:name w:val="Piè di pagina Carattere"/>
    <w:basedOn w:val="Carpredefinitoparagrafo"/>
    <w:link w:val="Pidipagina"/>
    <w:uiPriority w:val="99"/>
    <w:rsid w:val="00443D63"/>
    <w:rPr>
      <w:rFonts w:cs="Times New Roman"/>
    </w:rPr>
  </w:style>
  <w:style w:type="character" w:customStyle="1" w:styleId="Titolo3Carattere">
    <w:name w:val="Titolo 3 Carattere"/>
    <w:basedOn w:val="Carpredefinitoparagrafo"/>
    <w:link w:val="Titolo3"/>
    <w:uiPriority w:val="9"/>
    <w:semiHidden/>
    <w:rsid w:val="00443D63"/>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443D63"/>
    <w:rPr>
      <w:rFonts w:asciiTheme="majorHAnsi" w:eastAsiaTheme="majorEastAsia" w:hAnsiTheme="majorHAnsi" w:cstheme="majorBidi"/>
      <w:i/>
      <w:iCs/>
      <w:color w:val="2F5496" w:themeColor="accent1" w:themeShade="BF"/>
      <w:sz w:val="20"/>
    </w:rPr>
  </w:style>
  <w:style w:type="character" w:customStyle="1" w:styleId="Titolo5Carattere">
    <w:name w:val="Titolo 5 Carattere"/>
    <w:basedOn w:val="Carpredefinitoparagrafo"/>
    <w:link w:val="Titolo5"/>
    <w:uiPriority w:val="9"/>
    <w:semiHidden/>
    <w:rsid w:val="00443D63"/>
    <w:rPr>
      <w:rFonts w:asciiTheme="majorHAnsi" w:eastAsiaTheme="majorEastAsia" w:hAnsiTheme="majorHAnsi" w:cstheme="majorBidi"/>
      <w:color w:val="2F5496" w:themeColor="accent1" w:themeShade="BF"/>
      <w:sz w:val="20"/>
    </w:rPr>
  </w:style>
  <w:style w:type="character" w:customStyle="1" w:styleId="Titolo6Carattere">
    <w:name w:val="Titolo 6 Carattere"/>
    <w:basedOn w:val="Carpredefinitoparagrafo"/>
    <w:link w:val="Titolo6"/>
    <w:uiPriority w:val="9"/>
    <w:semiHidden/>
    <w:rsid w:val="00443D63"/>
    <w:rPr>
      <w:rFonts w:asciiTheme="majorHAnsi" w:eastAsiaTheme="majorEastAsia" w:hAnsiTheme="majorHAnsi" w:cstheme="majorBidi"/>
      <w:color w:val="1F3763" w:themeColor="accent1" w:themeShade="7F"/>
      <w:sz w:val="20"/>
    </w:rPr>
  </w:style>
  <w:style w:type="character" w:customStyle="1" w:styleId="Titolo7Carattere">
    <w:name w:val="Titolo 7 Carattere"/>
    <w:basedOn w:val="Carpredefinitoparagrafo"/>
    <w:link w:val="Titolo7"/>
    <w:uiPriority w:val="9"/>
    <w:semiHidden/>
    <w:rsid w:val="00443D63"/>
    <w:rPr>
      <w:rFonts w:asciiTheme="majorHAnsi" w:eastAsiaTheme="majorEastAsia" w:hAnsiTheme="majorHAnsi" w:cstheme="majorBidi"/>
      <w:i/>
      <w:iCs/>
      <w:color w:val="1F3763" w:themeColor="accent1" w:themeShade="7F"/>
      <w:sz w:val="20"/>
    </w:rPr>
  </w:style>
  <w:style w:type="character" w:customStyle="1" w:styleId="Titolo8Carattere">
    <w:name w:val="Titolo 8 Carattere"/>
    <w:basedOn w:val="Carpredefinitoparagrafo"/>
    <w:link w:val="Titolo8"/>
    <w:uiPriority w:val="9"/>
    <w:semiHidden/>
    <w:rsid w:val="00443D63"/>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443D6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E6C3891FCD43BBA84A702B00306B39"/>
        <w:category>
          <w:name w:val="Generale"/>
          <w:gallery w:val="placeholder"/>
        </w:category>
        <w:types>
          <w:type w:val="bbPlcHdr"/>
        </w:types>
        <w:behaviors>
          <w:behavior w:val="content"/>
        </w:behaviors>
        <w:guid w:val="{6A552DE5-0A64-44D7-919E-6E970F4BED12}"/>
      </w:docPartPr>
      <w:docPartBody>
        <w:p w:rsidR="00000000" w:rsidRDefault="00000000">
          <w:pPr>
            <w:pStyle w:val="4CE6C3891FCD43BBA84A702B00306B39"/>
          </w:pPr>
          <w:r w:rsidRPr="00D07AB1">
            <w:rPr>
              <w:rStyle w:val="Testosegnaposto"/>
            </w:rPr>
            <w:t>Fare clic o toccare qui per immettere il testo.</w:t>
          </w:r>
        </w:p>
      </w:docPartBody>
    </w:docPart>
    <w:docPart>
      <w:docPartPr>
        <w:name w:val="91054B67977E413DB6A23508CEC5B977"/>
        <w:category>
          <w:name w:val="Generale"/>
          <w:gallery w:val="placeholder"/>
        </w:category>
        <w:types>
          <w:type w:val="bbPlcHdr"/>
        </w:types>
        <w:behaviors>
          <w:behavior w:val="content"/>
        </w:behaviors>
        <w:guid w:val="{EAEE7DA9-6027-4A3D-BEC2-841C3F4F5719}"/>
      </w:docPartPr>
      <w:docPartBody>
        <w:p w:rsidR="00000000" w:rsidRDefault="00000000">
          <w:pPr>
            <w:pStyle w:val="91054B67977E413DB6A23508CEC5B977"/>
          </w:pPr>
          <w:r w:rsidRPr="00D07AB1">
            <w:rPr>
              <w:rStyle w:val="Testosegnaposto"/>
            </w:rPr>
            <w:t>Fare clic o toccare qui per immettere il testo.</w:t>
          </w:r>
        </w:p>
      </w:docPartBody>
    </w:docPart>
    <w:docPart>
      <w:docPartPr>
        <w:name w:val="DD9F8CDFB618451E9D0D354BB308E08A"/>
        <w:category>
          <w:name w:val="Generale"/>
          <w:gallery w:val="placeholder"/>
        </w:category>
        <w:types>
          <w:type w:val="bbPlcHdr"/>
        </w:types>
        <w:behaviors>
          <w:behavior w:val="content"/>
        </w:behaviors>
        <w:guid w:val="{8F57DD27-F599-460B-A32B-19434565ADEE}"/>
      </w:docPartPr>
      <w:docPartBody>
        <w:p w:rsidR="00000000" w:rsidRDefault="00000000">
          <w:pPr>
            <w:pStyle w:val="DD9F8CDFB618451E9D0D354BB308E08A"/>
          </w:pPr>
          <w:r w:rsidRPr="00D07AB1">
            <w:rPr>
              <w:rStyle w:val="Testosegnaposto"/>
            </w:rPr>
            <w:t>Fare clic o toccare qui per immettere il testo.</w:t>
          </w:r>
        </w:p>
      </w:docPartBody>
    </w:docPart>
    <w:docPart>
      <w:docPartPr>
        <w:name w:val="16A30A04F1794269A7641BB55CF63993"/>
        <w:category>
          <w:name w:val="Generale"/>
          <w:gallery w:val="placeholder"/>
        </w:category>
        <w:types>
          <w:type w:val="bbPlcHdr"/>
        </w:types>
        <w:behaviors>
          <w:behavior w:val="content"/>
        </w:behaviors>
        <w:guid w:val="{DE04F771-10F4-4227-B102-4DDFD46C643B}"/>
      </w:docPartPr>
      <w:docPartBody>
        <w:p w:rsidR="00000000" w:rsidRDefault="00000000">
          <w:pPr>
            <w:pStyle w:val="16A30A04F1794269A7641BB55CF63993"/>
          </w:pPr>
          <w:r w:rsidRPr="00D07AB1">
            <w:rPr>
              <w:rStyle w:val="Testosegnaposto"/>
            </w:rPr>
            <w:t>Fare clic o toccare qui per immettere il testo.</w:t>
          </w:r>
        </w:p>
      </w:docPartBody>
    </w:docPart>
    <w:docPart>
      <w:docPartPr>
        <w:name w:val="AA48B7F6125A4B5BBF97B99E3070A9B0"/>
        <w:category>
          <w:name w:val="Generale"/>
          <w:gallery w:val="placeholder"/>
        </w:category>
        <w:types>
          <w:type w:val="bbPlcHdr"/>
        </w:types>
        <w:behaviors>
          <w:behavior w:val="content"/>
        </w:behaviors>
        <w:guid w:val="{6076C97D-E827-4FFB-AB0E-8D56CF10251E}"/>
      </w:docPartPr>
      <w:docPartBody>
        <w:p w:rsidR="00000000" w:rsidRDefault="00000000">
          <w:pPr>
            <w:pStyle w:val="AA48B7F6125A4B5BBF97B99E3070A9B0"/>
          </w:pPr>
          <w:r w:rsidRPr="00D07AB1">
            <w:rPr>
              <w:rStyle w:val="Testosegnaposto"/>
            </w:rPr>
            <w:t>Fare clic o toccare qui per immettere il testo.</w:t>
          </w:r>
        </w:p>
      </w:docPartBody>
    </w:docPart>
    <w:docPart>
      <w:docPartPr>
        <w:name w:val="5357315BEAD84A7B9E770BEFF9BDB7F5"/>
        <w:category>
          <w:name w:val="Generale"/>
          <w:gallery w:val="placeholder"/>
        </w:category>
        <w:types>
          <w:type w:val="bbPlcHdr"/>
        </w:types>
        <w:behaviors>
          <w:behavior w:val="content"/>
        </w:behaviors>
        <w:guid w:val="{B18B958E-96AC-4BEF-B3B8-AB69A8AC4B87}"/>
      </w:docPartPr>
      <w:docPartBody>
        <w:p w:rsidR="00000000" w:rsidRDefault="00000000">
          <w:pPr>
            <w:pStyle w:val="5357315BEAD84A7B9E770BEFF9BDB7F5"/>
          </w:pPr>
          <w:r w:rsidRPr="00D07AB1">
            <w:rPr>
              <w:rStyle w:val="Testosegnaposto"/>
            </w:rPr>
            <w:t>Fare clic o toccare qui per immettere il testo.</w:t>
          </w:r>
        </w:p>
      </w:docPartBody>
    </w:docPart>
    <w:docPart>
      <w:docPartPr>
        <w:name w:val="5D0C193068C14B67AD7EDF2AC6FE531B"/>
        <w:category>
          <w:name w:val="Generale"/>
          <w:gallery w:val="placeholder"/>
        </w:category>
        <w:types>
          <w:type w:val="bbPlcHdr"/>
        </w:types>
        <w:behaviors>
          <w:behavior w:val="content"/>
        </w:behaviors>
        <w:guid w:val="{71ECE086-92F4-433C-9F09-6FAA369D8663}"/>
      </w:docPartPr>
      <w:docPartBody>
        <w:p w:rsidR="00000000" w:rsidRDefault="00000000">
          <w:pPr>
            <w:pStyle w:val="5D0C193068C14B67AD7EDF2AC6FE531B"/>
          </w:pPr>
          <w:r w:rsidRPr="00D07AB1">
            <w:rPr>
              <w:rStyle w:val="Testosegnaposto"/>
            </w:rPr>
            <w:t>Fare clic o toccare qui per immettere il testo.</w:t>
          </w:r>
        </w:p>
      </w:docPartBody>
    </w:docPart>
    <w:docPart>
      <w:docPartPr>
        <w:name w:val="666A694CFB5F4C26A73A85D5716D01C2"/>
        <w:category>
          <w:name w:val="Generale"/>
          <w:gallery w:val="placeholder"/>
        </w:category>
        <w:types>
          <w:type w:val="bbPlcHdr"/>
        </w:types>
        <w:behaviors>
          <w:behavior w:val="content"/>
        </w:behaviors>
        <w:guid w:val="{DCC2990B-2B4B-435C-BF19-943FA1975AE8}"/>
      </w:docPartPr>
      <w:docPartBody>
        <w:p w:rsidR="00000000" w:rsidRDefault="00000000">
          <w:pPr>
            <w:pStyle w:val="666A694CFB5F4C26A73A85D5716D01C2"/>
          </w:pPr>
          <w:r w:rsidRPr="00D07AB1">
            <w:rPr>
              <w:rStyle w:val="Testosegnaposto"/>
            </w:rPr>
            <w:t>Fare clic o toccare qui per immettere il testo.</w:t>
          </w:r>
        </w:p>
      </w:docPartBody>
    </w:docPart>
    <w:docPart>
      <w:docPartPr>
        <w:name w:val="9B266BE341314793BF3506C1F6F399A7"/>
        <w:category>
          <w:name w:val="Generale"/>
          <w:gallery w:val="placeholder"/>
        </w:category>
        <w:types>
          <w:type w:val="bbPlcHdr"/>
        </w:types>
        <w:behaviors>
          <w:behavior w:val="content"/>
        </w:behaviors>
        <w:guid w:val="{B9FCB2E3-02B7-4E27-B557-522C8372C8FF}"/>
      </w:docPartPr>
      <w:docPartBody>
        <w:p w:rsidR="00000000" w:rsidRDefault="00000000">
          <w:pPr>
            <w:pStyle w:val="9B266BE341314793BF3506C1F6F399A7"/>
          </w:pPr>
          <w:r w:rsidRPr="00D07AB1">
            <w:rPr>
              <w:rStyle w:val="Testosegnaposto"/>
            </w:rPr>
            <w:t>Fare clic o toccare qui per immettere il testo.</w:t>
          </w:r>
        </w:p>
      </w:docPartBody>
    </w:docPart>
    <w:docPart>
      <w:docPartPr>
        <w:name w:val="653F2D06325B4900A69F3A93F2E61944"/>
        <w:category>
          <w:name w:val="Generale"/>
          <w:gallery w:val="placeholder"/>
        </w:category>
        <w:types>
          <w:type w:val="bbPlcHdr"/>
        </w:types>
        <w:behaviors>
          <w:behavior w:val="content"/>
        </w:behaviors>
        <w:guid w:val="{0A9AA3D0-26B1-42B5-881C-0F069A5A1D6D}"/>
      </w:docPartPr>
      <w:docPartBody>
        <w:p w:rsidR="00000000" w:rsidRDefault="00000000">
          <w:pPr>
            <w:pStyle w:val="653F2D06325B4900A69F3A93F2E61944"/>
          </w:pPr>
          <w:r w:rsidRPr="00D07AB1">
            <w:rPr>
              <w:rStyle w:val="Testosegnaposto"/>
            </w:rPr>
            <w:t>Fare clic o toccare qui per immettere il testo.</w:t>
          </w:r>
        </w:p>
      </w:docPartBody>
    </w:docPart>
    <w:docPart>
      <w:docPartPr>
        <w:name w:val="E815F8D327A646C8A703D44E3465C764"/>
        <w:category>
          <w:name w:val="Generale"/>
          <w:gallery w:val="placeholder"/>
        </w:category>
        <w:types>
          <w:type w:val="bbPlcHdr"/>
        </w:types>
        <w:behaviors>
          <w:behavior w:val="content"/>
        </w:behaviors>
        <w:guid w:val="{0B85B5C6-6143-4622-802C-6417284D4AFE}"/>
      </w:docPartPr>
      <w:docPartBody>
        <w:p w:rsidR="00000000" w:rsidRDefault="00000000">
          <w:pPr>
            <w:pStyle w:val="E815F8D327A646C8A703D44E3465C764"/>
          </w:pPr>
          <w:r w:rsidRPr="00D07AB1">
            <w:rPr>
              <w:rStyle w:val="Testosegnaposto"/>
            </w:rPr>
            <w:t>Fare clic o toccare qui per immettere il testo.</w:t>
          </w:r>
        </w:p>
      </w:docPartBody>
    </w:docPart>
    <w:docPart>
      <w:docPartPr>
        <w:name w:val="4366AD2D85BE4B1384DF2FE25443066A"/>
        <w:category>
          <w:name w:val="Generale"/>
          <w:gallery w:val="placeholder"/>
        </w:category>
        <w:types>
          <w:type w:val="bbPlcHdr"/>
        </w:types>
        <w:behaviors>
          <w:behavior w:val="content"/>
        </w:behaviors>
        <w:guid w:val="{1907AA9C-9CAA-4314-AE34-74AD03ABDE7D}"/>
      </w:docPartPr>
      <w:docPartBody>
        <w:p w:rsidR="00000000" w:rsidRDefault="00000000">
          <w:pPr>
            <w:pStyle w:val="4366AD2D85BE4B1384DF2FE25443066A"/>
          </w:pPr>
          <w:r w:rsidRPr="00D07AB1">
            <w:rPr>
              <w:rStyle w:val="Testosegnaposto"/>
            </w:rPr>
            <w:t>Fare clic o toccare qui per immettere il testo.</w:t>
          </w:r>
        </w:p>
      </w:docPartBody>
    </w:docPart>
    <w:docPart>
      <w:docPartPr>
        <w:name w:val="B23F23F0D88F4B67BECE398C1AC69572"/>
        <w:category>
          <w:name w:val="Generale"/>
          <w:gallery w:val="placeholder"/>
        </w:category>
        <w:types>
          <w:type w:val="bbPlcHdr"/>
        </w:types>
        <w:behaviors>
          <w:behavior w:val="content"/>
        </w:behaviors>
        <w:guid w:val="{679C270C-E442-436C-8672-8A0327DA6B51}"/>
      </w:docPartPr>
      <w:docPartBody>
        <w:p w:rsidR="00000000" w:rsidRDefault="00000000">
          <w:pPr>
            <w:pStyle w:val="B23F23F0D88F4B67BECE398C1AC69572"/>
          </w:pPr>
          <w:r w:rsidRPr="00D07AB1">
            <w:rPr>
              <w:rStyle w:val="Testosegnaposto"/>
            </w:rPr>
            <w:t>Fare clic o toccare qui per immettere il testo.</w:t>
          </w:r>
        </w:p>
      </w:docPartBody>
    </w:docPart>
    <w:docPart>
      <w:docPartPr>
        <w:name w:val="E4B704DAF7724A979E35EDC2D94290D9"/>
        <w:category>
          <w:name w:val="Generale"/>
          <w:gallery w:val="placeholder"/>
        </w:category>
        <w:types>
          <w:type w:val="bbPlcHdr"/>
        </w:types>
        <w:behaviors>
          <w:behavior w:val="content"/>
        </w:behaviors>
        <w:guid w:val="{EB3D8AFB-EC4C-47A2-9732-5CBC75752C92}"/>
      </w:docPartPr>
      <w:docPartBody>
        <w:p w:rsidR="00000000" w:rsidRDefault="00000000">
          <w:pPr>
            <w:pStyle w:val="E4B704DAF7724A979E35EDC2D94290D9"/>
          </w:pPr>
          <w:r w:rsidRPr="00D07AB1">
            <w:rPr>
              <w:rStyle w:val="Testosegnaposto"/>
            </w:rPr>
            <w:t>Fare clic o toccare qui per immettere il testo.</w:t>
          </w:r>
        </w:p>
      </w:docPartBody>
    </w:docPart>
    <w:docPart>
      <w:docPartPr>
        <w:name w:val="70B30D52F9FF43F1AC74F60C3249049E"/>
        <w:category>
          <w:name w:val="Generale"/>
          <w:gallery w:val="placeholder"/>
        </w:category>
        <w:types>
          <w:type w:val="bbPlcHdr"/>
        </w:types>
        <w:behaviors>
          <w:behavior w:val="content"/>
        </w:behaviors>
        <w:guid w:val="{E765FC37-DF17-4198-B394-47BD2FD04A1C}"/>
      </w:docPartPr>
      <w:docPartBody>
        <w:p w:rsidR="00000000" w:rsidRDefault="00000000">
          <w:pPr>
            <w:pStyle w:val="70B30D52F9FF43F1AC74F60C3249049E"/>
          </w:pPr>
          <w:r w:rsidRPr="00AB45B7">
            <w:rPr>
              <w:rStyle w:val="Testosegnaposto"/>
            </w:rPr>
            <w:t>Fare clic o toccare qui per immettere il testo.</w:t>
          </w:r>
        </w:p>
      </w:docPartBody>
    </w:docPart>
    <w:docPart>
      <w:docPartPr>
        <w:name w:val="68E9990E652E4B868E93CA019FFA7847"/>
        <w:category>
          <w:name w:val="Generale"/>
          <w:gallery w:val="placeholder"/>
        </w:category>
        <w:types>
          <w:type w:val="bbPlcHdr"/>
        </w:types>
        <w:behaviors>
          <w:behavior w:val="content"/>
        </w:behaviors>
        <w:guid w:val="{DF922642-4F21-460C-AB41-6FD846CABADE}"/>
      </w:docPartPr>
      <w:docPartBody>
        <w:p w:rsidR="00000000" w:rsidRDefault="00000000">
          <w:pPr>
            <w:pStyle w:val="68E9990E652E4B868E93CA019FFA7847"/>
          </w:pPr>
          <w:r w:rsidRPr="00AB45B7">
            <w:rPr>
              <w:rStyle w:val="Testosegnaposto"/>
            </w:rPr>
            <w:t>Fare clic o toccare qui per immettere il testo.</w:t>
          </w:r>
        </w:p>
      </w:docPartBody>
    </w:docPart>
    <w:docPart>
      <w:docPartPr>
        <w:name w:val="4FAB4522B7CA4111BDEE15DB7E453403"/>
        <w:category>
          <w:name w:val="Generale"/>
          <w:gallery w:val="placeholder"/>
        </w:category>
        <w:types>
          <w:type w:val="bbPlcHdr"/>
        </w:types>
        <w:behaviors>
          <w:behavior w:val="content"/>
        </w:behaviors>
        <w:guid w:val="{08886D2A-18F2-480C-BD22-85B5D3B44790}"/>
      </w:docPartPr>
      <w:docPartBody>
        <w:p w:rsidR="00000000" w:rsidRDefault="00000000">
          <w:pPr>
            <w:pStyle w:val="4FAB4522B7CA4111BDEE15DB7E453403"/>
          </w:pPr>
          <w:r w:rsidRPr="00D07AB1">
            <w:rPr>
              <w:rStyle w:val="Testosegnaposto"/>
            </w:rPr>
            <w:t>Fare clic o toccare qui per immettere il testo.</w:t>
          </w:r>
        </w:p>
      </w:docPartBody>
    </w:docPart>
    <w:docPart>
      <w:docPartPr>
        <w:name w:val="E336E8B40D884E40807B4918953A1991"/>
        <w:category>
          <w:name w:val="Generale"/>
          <w:gallery w:val="placeholder"/>
        </w:category>
        <w:types>
          <w:type w:val="bbPlcHdr"/>
        </w:types>
        <w:behaviors>
          <w:behavior w:val="content"/>
        </w:behaviors>
        <w:guid w:val="{3C53F749-8D27-4393-8C62-D7BCAAF4FD04}"/>
      </w:docPartPr>
      <w:docPartBody>
        <w:p w:rsidR="00000000" w:rsidRDefault="00000000">
          <w:pPr>
            <w:pStyle w:val="E336E8B40D884E40807B4918953A1991"/>
          </w:pPr>
          <w:r w:rsidRPr="00D07AB1">
            <w:rPr>
              <w:rStyle w:val="Testosegnaposto"/>
            </w:rPr>
            <w:t>Fare clic o toccare qui per immettere il testo.</w:t>
          </w:r>
        </w:p>
      </w:docPartBody>
    </w:docPart>
    <w:docPart>
      <w:docPartPr>
        <w:name w:val="37D4C740314F4AF086C85A52C2F12F5B"/>
        <w:category>
          <w:name w:val="Generale"/>
          <w:gallery w:val="placeholder"/>
        </w:category>
        <w:types>
          <w:type w:val="bbPlcHdr"/>
        </w:types>
        <w:behaviors>
          <w:behavior w:val="content"/>
        </w:behaviors>
        <w:guid w:val="{09517B33-FFDE-45E4-9781-D4C87DFE8333}"/>
      </w:docPartPr>
      <w:docPartBody>
        <w:p w:rsidR="00000000" w:rsidRDefault="00000000">
          <w:pPr>
            <w:pStyle w:val="37D4C740314F4AF086C85A52C2F12F5B"/>
          </w:pPr>
          <w:r w:rsidRPr="00D07A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7E"/>
    <w:rsid w:val="001D52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Pr>
      <w:color w:val="808080"/>
    </w:rPr>
  </w:style>
  <w:style w:type="paragraph" w:customStyle="1" w:styleId="4CE6C3891FCD43BBA84A702B00306B39">
    <w:name w:val="4CE6C3891FCD43BBA84A702B00306B39"/>
  </w:style>
  <w:style w:type="paragraph" w:customStyle="1" w:styleId="91054B67977E413DB6A23508CEC5B977">
    <w:name w:val="91054B67977E413DB6A23508CEC5B977"/>
  </w:style>
  <w:style w:type="paragraph" w:customStyle="1" w:styleId="DD9F8CDFB618451E9D0D354BB308E08A">
    <w:name w:val="DD9F8CDFB618451E9D0D354BB308E08A"/>
  </w:style>
  <w:style w:type="paragraph" w:customStyle="1" w:styleId="16A30A04F1794269A7641BB55CF63993">
    <w:name w:val="16A30A04F1794269A7641BB55CF63993"/>
  </w:style>
  <w:style w:type="paragraph" w:customStyle="1" w:styleId="AA48B7F6125A4B5BBF97B99E3070A9B0">
    <w:name w:val="AA48B7F6125A4B5BBF97B99E3070A9B0"/>
  </w:style>
  <w:style w:type="paragraph" w:customStyle="1" w:styleId="5357315BEAD84A7B9E770BEFF9BDB7F5">
    <w:name w:val="5357315BEAD84A7B9E770BEFF9BDB7F5"/>
  </w:style>
  <w:style w:type="paragraph" w:customStyle="1" w:styleId="5D0C193068C14B67AD7EDF2AC6FE531B">
    <w:name w:val="5D0C193068C14B67AD7EDF2AC6FE531B"/>
  </w:style>
  <w:style w:type="paragraph" w:customStyle="1" w:styleId="666A694CFB5F4C26A73A85D5716D01C2">
    <w:name w:val="666A694CFB5F4C26A73A85D5716D01C2"/>
  </w:style>
  <w:style w:type="paragraph" w:customStyle="1" w:styleId="9B266BE341314793BF3506C1F6F399A7">
    <w:name w:val="9B266BE341314793BF3506C1F6F399A7"/>
  </w:style>
  <w:style w:type="paragraph" w:customStyle="1" w:styleId="653F2D06325B4900A69F3A93F2E61944">
    <w:name w:val="653F2D06325B4900A69F3A93F2E61944"/>
  </w:style>
  <w:style w:type="paragraph" w:customStyle="1" w:styleId="E815F8D327A646C8A703D44E3465C764">
    <w:name w:val="E815F8D327A646C8A703D44E3465C764"/>
  </w:style>
  <w:style w:type="paragraph" w:customStyle="1" w:styleId="4366AD2D85BE4B1384DF2FE25443066A">
    <w:name w:val="4366AD2D85BE4B1384DF2FE25443066A"/>
  </w:style>
  <w:style w:type="paragraph" w:customStyle="1" w:styleId="B23F23F0D88F4B67BECE398C1AC69572">
    <w:name w:val="B23F23F0D88F4B67BECE398C1AC69572"/>
  </w:style>
  <w:style w:type="paragraph" w:customStyle="1" w:styleId="E4B704DAF7724A979E35EDC2D94290D9">
    <w:name w:val="E4B704DAF7724A979E35EDC2D94290D9"/>
  </w:style>
  <w:style w:type="paragraph" w:customStyle="1" w:styleId="70B30D52F9FF43F1AC74F60C3249049E">
    <w:name w:val="70B30D52F9FF43F1AC74F60C3249049E"/>
  </w:style>
  <w:style w:type="paragraph" w:customStyle="1" w:styleId="68E9990E652E4B868E93CA019FFA7847">
    <w:name w:val="68E9990E652E4B868E93CA019FFA7847"/>
  </w:style>
  <w:style w:type="paragraph" w:customStyle="1" w:styleId="4FAB4522B7CA4111BDEE15DB7E453403">
    <w:name w:val="4FAB4522B7CA4111BDEE15DB7E453403"/>
  </w:style>
  <w:style w:type="paragraph" w:customStyle="1" w:styleId="E336E8B40D884E40807B4918953A1991">
    <w:name w:val="E336E8B40D884E40807B4918953A1991"/>
  </w:style>
  <w:style w:type="paragraph" w:customStyle="1" w:styleId="37D4C740314F4AF086C85A52C2F12F5B">
    <w:name w:val="37D4C740314F4AF086C85A52C2F12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 Modulo Iscrizione rev. 20230102.docx</Template>
  <TotalTime>1</TotalTime>
  <Pages>4</Pages>
  <Words>1368</Words>
  <Characters>7798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MODULO DI ISCRIZIONE PERSONALE</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ISCRIZIONE PERSONALE</dc:title>
  <dc:subject/>
  <dc:creator>Roberto Alcini</dc:creator>
  <cp:keywords/>
  <cp:lastModifiedBy>Roberto Alcini</cp:lastModifiedBy>
  <cp:revision>3</cp:revision>
  <dcterms:created xsi:type="dcterms:W3CDTF">2023-01-01T20:40:00Z</dcterms:created>
  <dcterms:modified xsi:type="dcterms:W3CDTF">2023-01-01T20:41:00Z</dcterms:modified>
</cp:coreProperties>
</file>